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B40BC" w14:textId="521BE08E" w:rsidR="0026141E" w:rsidRDefault="00EB76FD">
      <w:bookmarkStart w:id="0" w:name="_GoBack"/>
      <w:bookmarkEnd w:id="0"/>
      <w:r>
        <w:rPr>
          <w:noProof/>
        </w:rPr>
        <mc:AlternateContent>
          <mc:Choice Requires="wps">
            <w:drawing>
              <wp:anchor distT="0" distB="0" distL="114300" distR="114300" simplePos="0" relativeHeight="251677696" behindDoc="0" locked="0" layoutInCell="0" allowOverlap="1" wp14:anchorId="60F16A76" wp14:editId="2A3C97B5">
                <wp:simplePos x="0" y="0"/>
                <wp:positionH relativeFrom="page">
                  <wp:posOffset>2998470</wp:posOffset>
                </wp:positionH>
                <wp:positionV relativeFrom="page">
                  <wp:posOffset>1558290</wp:posOffset>
                </wp:positionV>
                <wp:extent cx="4121785" cy="6669405"/>
                <wp:effectExtent l="0" t="0" r="0" b="10795"/>
                <wp:wrapTight wrapText="bothSides">
                  <wp:wrapPolygon edited="0">
                    <wp:start x="133" y="0"/>
                    <wp:lineTo x="133" y="21553"/>
                    <wp:lineTo x="21297" y="21553"/>
                    <wp:lineTo x="21297" y="0"/>
                    <wp:lineTo x="133" y="0"/>
                  </wp:wrapPolygon>
                </wp:wrapTight>
                <wp:docPr id="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785" cy="666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45466C82" w14:textId="77777777" w:rsidR="00265614" w:rsidRPr="00972631" w:rsidRDefault="00265614" w:rsidP="00972631">
                            <w:pPr>
                              <w:pStyle w:val="BodyText"/>
                              <w:spacing w:after="0"/>
                              <w:rPr>
                                <w:color w:val="215C77" w:themeColor="accent1" w:themeShade="BF"/>
                                <w:sz w:val="16"/>
                                <w:szCs w:val="16"/>
                              </w:rPr>
                            </w:pPr>
                          </w:p>
                          <w:p w14:paraId="39BD9244" w14:textId="77777777" w:rsidR="00265614" w:rsidRPr="00055D19" w:rsidRDefault="00265614" w:rsidP="00350C54">
                            <w:pPr>
                              <w:pStyle w:val="BodyText"/>
                              <w:rPr>
                                <w:color w:val="215C77" w:themeColor="accent1" w:themeShade="BF"/>
                                <w:sz w:val="36"/>
                                <w:szCs w:val="36"/>
                              </w:rPr>
                            </w:pPr>
                            <w:r w:rsidRPr="00055D19">
                              <w:rPr>
                                <w:color w:val="215C77" w:themeColor="accent1" w:themeShade="BF"/>
                                <w:sz w:val="36"/>
                                <w:szCs w:val="36"/>
                              </w:rPr>
                              <w:t>SpringHouse is a new way to be church in the 21</w:t>
                            </w:r>
                            <w:r w:rsidRPr="00055D19">
                              <w:rPr>
                                <w:color w:val="215C77" w:themeColor="accent1" w:themeShade="BF"/>
                                <w:sz w:val="36"/>
                                <w:szCs w:val="36"/>
                                <w:vertAlign w:val="superscript"/>
                              </w:rPr>
                              <w:t>st</w:t>
                            </w:r>
                            <w:r w:rsidRPr="00055D19">
                              <w:rPr>
                                <w:color w:val="215C77" w:themeColor="accent1" w:themeShade="BF"/>
                                <w:sz w:val="36"/>
                                <w:szCs w:val="36"/>
                              </w:rPr>
                              <w:t xml:space="preserve"> Centur</w:t>
                            </w:r>
                            <w:r>
                              <w:rPr>
                                <w:color w:val="215C77" w:themeColor="accent1" w:themeShade="BF"/>
                                <w:sz w:val="36"/>
                                <w:szCs w:val="36"/>
                              </w:rPr>
                              <w:t xml:space="preserve">y. It is a way in which </w:t>
                            </w:r>
                            <w:r w:rsidRPr="00055D19">
                              <w:rPr>
                                <w:color w:val="215C77" w:themeColor="accent1" w:themeShade="BF"/>
                                <w:sz w:val="36"/>
                                <w:szCs w:val="36"/>
                              </w:rPr>
                              <w:t>congregations can become more environmentally and financially stable, allowing them to be free to do God’s mission in new ways.</w:t>
                            </w:r>
                          </w:p>
                          <w:p w14:paraId="38A108C7" w14:textId="77777777" w:rsidR="00265614" w:rsidRPr="00055D19" w:rsidRDefault="00265614" w:rsidP="00350C54">
                            <w:pPr>
                              <w:pStyle w:val="BodyText"/>
                              <w:rPr>
                                <w:color w:val="215C77" w:themeColor="accent1" w:themeShade="BF"/>
                                <w:sz w:val="36"/>
                                <w:szCs w:val="36"/>
                              </w:rPr>
                            </w:pPr>
                            <w:r w:rsidRPr="00055D19">
                              <w:rPr>
                                <w:color w:val="215C77" w:themeColor="accent1" w:themeShade="BF"/>
                                <w:sz w:val="36"/>
                                <w:szCs w:val="36"/>
                              </w:rPr>
                              <w:t xml:space="preserve">SpringHouse is </w:t>
                            </w:r>
                            <w:r>
                              <w:rPr>
                                <w:color w:val="215C77" w:themeColor="accent1" w:themeShade="BF"/>
                                <w:sz w:val="36"/>
                                <w:szCs w:val="36"/>
                              </w:rPr>
                              <w:t xml:space="preserve">also </w:t>
                            </w:r>
                            <w:r w:rsidRPr="00055D19">
                              <w:rPr>
                                <w:color w:val="215C77" w:themeColor="accent1" w:themeShade="BF"/>
                                <w:sz w:val="36"/>
                                <w:szCs w:val="36"/>
                              </w:rPr>
                              <w:t xml:space="preserve">a space where people can worship and learn about God. It is </w:t>
                            </w:r>
                            <w:r>
                              <w:rPr>
                                <w:color w:val="215C77" w:themeColor="accent1" w:themeShade="BF"/>
                                <w:sz w:val="36"/>
                                <w:szCs w:val="36"/>
                              </w:rPr>
                              <w:t>a place</w:t>
                            </w:r>
                            <w:r w:rsidRPr="00055D19">
                              <w:rPr>
                                <w:color w:val="215C77" w:themeColor="accent1" w:themeShade="BF"/>
                                <w:sz w:val="36"/>
                                <w:szCs w:val="36"/>
                              </w:rPr>
                              <w:t xml:space="preserve"> where the wider community can meet, renew, grow and work for wholeness.</w:t>
                            </w:r>
                          </w:p>
                          <w:p w14:paraId="14DA9E7A" w14:textId="77777777" w:rsidR="00265614" w:rsidRDefault="00265614" w:rsidP="00350C54">
                            <w:pPr>
                              <w:pStyle w:val="BodyText"/>
                              <w:rPr>
                                <w:color w:val="215C77" w:themeColor="accent1" w:themeShade="BF"/>
                                <w:sz w:val="36"/>
                                <w:szCs w:val="36"/>
                              </w:rPr>
                            </w:pPr>
                            <w:r w:rsidRPr="00055D19">
                              <w:rPr>
                                <w:color w:val="215C77" w:themeColor="accent1" w:themeShade="BF"/>
                                <w:sz w:val="36"/>
                                <w:szCs w:val="36"/>
                              </w:rPr>
                              <w:t xml:space="preserve">SpringHouse is used </w:t>
                            </w:r>
                            <w:r>
                              <w:rPr>
                                <w:color w:val="215C77" w:themeColor="accent1" w:themeShade="BF"/>
                                <w:sz w:val="36"/>
                                <w:szCs w:val="36"/>
                              </w:rPr>
                              <w:t xml:space="preserve">on an onging basis </w:t>
                            </w:r>
                            <w:r w:rsidRPr="00055D19">
                              <w:rPr>
                                <w:color w:val="215C77" w:themeColor="accent1" w:themeShade="BF"/>
                                <w:sz w:val="36"/>
                                <w:szCs w:val="36"/>
                              </w:rPr>
                              <w:t>by a variety of groups in the community – yoga classes, poetry classes, theaters, choral groups, LGBTQA teens, Narcotics Anonymous</w:t>
                            </w:r>
                            <w:r>
                              <w:rPr>
                                <w:color w:val="215C77" w:themeColor="accent1" w:themeShade="BF"/>
                                <w:sz w:val="36"/>
                                <w:szCs w:val="36"/>
                              </w:rPr>
                              <w:t>, dance groups, concerts …the list is practically infinite.  Other groups use space for a one-time meeting or an all-day retreat.</w:t>
                            </w:r>
                          </w:p>
                          <w:p w14:paraId="36230A7B" w14:textId="77777777" w:rsidR="00265614" w:rsidRDefault="00265614" w:rsidP="00972631">
                            <w:pPr>
                              <w:pStyle w:val="BodyText"/>
                              <w:spacing w:after="0"/>
                              <w:jc w:val="center"/>
                              <w:rPr>
                                <w:i/>
                                <w:color w:val="215C77" w:themeColor="accent1" w:themeShade="BF"/>
                                <w:sz w:val="36"/>
                                <w:szCs w:val="36"/>
                              </w:rPr>
                            </w:pPr>
                            <w:r w:rsidRPr="00972631">
                              <w:rPr>
                                <w:i/>
                                <w:color w:val="215C77" w:themeColor="accent1" w:themeShade="BF"/>
                                <w:sz w:val="36"/>
                                <w:szCs w:val="36"/>
                              </w:rPr>
                              <w:t xml:space="preserve">Need a space for your club or group?  </w:t>
                            </w:r>
                          </w:p>
                          <w:p w14:paraId="7955EC3E" w14:textId="77777777" w:rsidR="00265614" w:rsidRPr="00972631" w:rsidRDefault="00265614" w:rsidP="00972631">
                            <w:pPr>
                              <w:pStyle w:val="BodyText"/>
                              <w:jc w:val="center"/>
                              <w:rPr>
                                <w:i/>
                                <w:color w:val="215C77" w:themeColor="accent1" w:themeShade="BF"/>
                                <w:sz w:val="36"/>
                                <w:szCs w:val="36"/>
                              </w:rPr>
                            </w:pPr>
                            <w:r w:rsidRPr="00972631">
                              <w:rPr>
                                <w:i/>
                                <w:color w:val="215C77" w:themeColor="accent1" w:themeShade="BF"/>
                                <w:sz w:val="36"/>
                                <w:szCs w:val="36"/>
                              </w:rPr>
                              <w:t xml:space="preserve"> Call us!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1" o:spid="_x0000_s1026" type="#_x0000_t202" style="position:absolute;margin-left:236.1pt;margin-top:122.7pt;width:324.55pt;height:525.1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" mv:complextextbox="1" o:allowincell="f" filled="f" stroked="f">
                <v:textbox inset=",0,,0">
                  <w:txbxContent>
                    <w:p w14:paraId="45466C82" w14:textId="77777777" w:rsidR="00265614" w:rsidRPr="00972631" w:rsidRDefault="00265614" w:rsidP="00972631">
                      <w:pPr>
                        <w:pStyle w:val="BodyText"/>
                        <w:spacing w:after="0"/>
                        <w:rPr>
                          <w:color w:val="215C77" w:themeColor="accent1" w:themeShade="BF"/>
                          <w:sz w:val="16"/>
                          <w:szCs w:val="16"/>
                        </w:rPr>
                      </w:pPr>
                    </w:p>
                    <w:p w14:paraId="39BD9244" w14:textId="77777777" w:rsidR="00265614" w:rsidRPr="00055D19" w:rsidRDefault="00265614" w:rsidP="00350C54">
                      <w:pPr>
                        <w:pStyle w:val="BodyText"/>
                        <w:rPr>
                          <w:color w:val="215C77" w:themeColor="accent1" w:themeShade="BF"/>
                          <w:sz w:val="36"/>
                          <w:szCs w:val="36"/>
                        </w:rPr>
                      </w:pPr>
                      <w:r w:rsidRPr="00055D19">
                        <w:rPr>
                          <w:color w:val="215C77" w:themeColor="accent1" w:themeShade="BF"/>
                          <w:sz w:val="36"/>
                          <w:szCs w:val="36"/>
                        </w:rPr>
                        <w:t>SpringHouse is a new way to be church in the 21</w:t>
                      </w:r>
                      <w:r w:rsidRPr="00055D19">
                        <w:rPr>
                          <w:color w:val="215C77" w:themeColor="accent1" w:themeShade="BF"/>
                          <w:sz w:val="36"/>
                          <w:szCs w:val="36"/>
                          <w:vertAlign w:val="superscript"/>
                        </w:rPr>
                        <w:t>st</w:t>
                      </w:r>
                      <w:r w:rsidRPr="00055D19">
                        <w:rPr>
                          <w:color w:val="215C77" w:themeColor="accent1" w:themeShade="BF"/>
                          <w:sz w:val="36"/>
                          <w:szCs w:val="36"/>
                        </w:rPr>
                        <w:t xml:space="preserve"> Centur</w:t>
                      </w:r>
                      <w:r>
                        <w:rPr>
                          <w:color w:val="215C77" w:themeColor="accent1" w:themeShade="BF"/>
                          <w:sz w:val="36"/>
                          <w:szCs w:val="36"/>
                        </w:rPr>
                        <w:t xml:space="preserve">y. It is a way in which </w:t>
                      </w:r>
                      <w:r w:rsidRPr="00055D19">
                        <w:rPr>
                          <w:color w:val="215C77" w:themeColor="accent1" w:themeShade="BF"/>
                          <w:sz w:val="36"/>
                          <w:szCs w:val="36"/>
                        </w:rPr>
                        <w:t>congregations can become more environmentally and financially stable, allowing them to be free to do God’s mission in new ways.</w:t>
                      </w:r>
                    </w:p>
                    <w:p w14:paraId="38A108C7" w14:textId="77777777" w:rsidR="00265614" w:rsidRPr="00055D19" w:rsidRDefault="00265614" w:rsidP="00350C54">
                      <w:pPr>
                        <w:pStyle w:val="BodyText"/>
                        <w:rPr>
                          <w:color w:val="215C77" w:themeColor="accent1" w:themeShade="BF"/>
                          <w:sz w:val="36"/>
                          <w:szCs w:val="36"/>
                        </w:rPr>
                      </w:pPr>
                      <w:r w:rsidRPr="00055D19">
                        <w:rPr>
                          <w:color w:val="215C77" w:themeColor="accent1" w:themeShade="BF"/>
                          <w:sz w:val="36"/>
                          <w:szCs w:val="36"/>
                        </w:rPr>
                        <w:t xml:space="preserve">SpringHouse is </w:t>
                      </w:r>
                      <w:r>
                        <w:rPr>
                          <w:color w:val="215C77" w:themeColor="accent1" w:themeShade="BF"/>
                          <w:sz w:val="36"/>
                          <w:szCs w:val="36"/>
                        </w:rPr>
                        <w:t xml:space="preserve">also </w:t>
                      </w:r>
                      <w:r w:rsidRPr="00055D19">
                        <w:rPr>
                          <w:color w:val="215C77" w:themeColor="accent1" w:themeShade="BF"/>
                          <w:sz w:val="36"/>
                          <w:szCs w:val="36"/>
                        </w:rPr>
                        <w:t xml:space="preserve">a space where people can worship and learn about God. It is </w:t>
                      </w:r>
                      <w:r>
                        <w:rPr>
                          <w:color w:val="215C77" w:themeColor="accent1" w:themeShade="BF"/>
                          <w:sz w:val="36"/>
                          <w:szCs w:val="36"/>
                        </w:rPr>
                        <w:t>a place</w:t>
                      </w:r>
                      <w:r w:rsidRPr="00055D19">
                        <w:rPr>
                          <w:color w:val="215C77" w:themeColor="accent1" w:themeShade="BF"/>
                          <w:sz w:val="36"/>
                          <w:szCs w:val="36"/>
                        </w:rPr>
                        <w:t xml:space="preserve"> where the wider community can meet, renew, grow and work for wholeness.</w:t>
                      </w:r>
                    </w:p>
                    <w:p w14:paraId="14DA9E7A" w14:textId="77777777" w:rsidR="00265614" w:rsidRDefault="00265614" w:rsidP="00350C54">
                      <w:pPr>
                        <w:pStyle w:val="BodyText"/>
                        <w:rPr>
                          <w:color w:val="215C77" w:themeColor="accent1" w:themeShade="BF"/>
                          <w:sz w:val="36"/>
                          <w:szCs w:val="36"/>
                        </w:rPr>
                      </w:pPr>
                      <w:r w:rsidRPr="00055D19">
                        <w:rPr>
                          <w:color w:val="215C77" w:themeColor="accent1" w:themeShade="BF"/>
                          <w:sz w:val="36"/>
                          <w:szCs w:val="36"/>
                        </w:rPr>
                        <w:t xml:space="preserve">SpringHouse is used </w:t>
                      </w:r>
                      <w:r>
                        <w:rPr>
                          <w:color w:val="215C77" w:themeColor="accent1" w:themeShade="BF"/>
                          <w:sz w:val="36"/>
                          <w:szCs w:val="36"/>
                        </w:rPr>
                        <w:t xml:space="preserve">on an onging basis </w:t>
                      </w:r>
                      <w:r w:rsidRPr="00055D19">
                        <w:rPr>
                          <w:color w:val="215C77" w:themeColor="accent1" w:themeShade="BF"/>
                          <w:sz w:val="36"/>
                          <w:szCs w:val="36"/>
                        </w:rPr>
                        <w:t>by a variety of groups in the community – yoga classes, poetry classes, theaters, choral groups, LGBTQA teens, Narcotics Anonymous</w:t>
                      </w:r>
                      <w:r>
                        <w:rPr>
                          <w:color w:val="215C77" w:themeColor="accent1" w:themeShade="BF"/>
                          <w:sz w:val="36"/>
                          <w:szCs w:val="36"/>
                        </w:rPr>
                        <w:t>, dance groups, concerts …the list is practically infinite.  Other groups use space for a one-time meeting or an all-day retreat.</w:t>
                      </w:r>
                    </w:p>
                    <w:p w14:paraId="36230A7B" w14:textId="77777777" w:rsidR="00265614" w:rsidRDefault="00265614" w:rsidP="00972631">
                      <w:pPr>
                        <w:pStyle w:val="BodyText"/>
                        <w:spacing w:after="0"/>
                        <w:jc w:val="center"/>
                        <w:rPr>
                          <w:i/>
                          <w:color w:val="215C77" w:themeColor="accent1" w:themeShade="BF"/>
                          <w:sz w:val="36"/>
                          <w:szCs w:val="36"/>
                        </w:rPr>
                      </w:pPr>
                      <w:r w:rsidRPr="00972631">
                        <w:rPr>
                          <w:i/>
                          <w:color w:val="215C77" w:themeColor="accent1" w:themeShade="BF"/>
                          <w:sz w:val="36"/>
                          <w:szCs w:val="36"/>
                        </w:rPr>
                        <w:t xml:space="preserve">Need a space for your club or group?  </w:t>
                      </w:r>
                    </w:p>
                    <w:p w14:paraId="7955EC3E" w14:textId="77777777" w:rsidR="00265614" w:rsidRPr="00972631" w:rsidRDefault="00265614" w:rsidP="00972631">
                      <w:pPr>
                        <w:pStyle w:val="BodyText"/>
                        <w:jc w:val="center"/>
                        <w:rPr>
                          <w:i/>
                          <w:color w:val="215C77" w:themeColor="accent1" w:themeShade="BF"/>
                          <w:sz w:val="36"/>
                          <w:szCs w:val="36"/>
                        </w:rPr>
                      </w:pPr>
                      <w:r w:rsidRPr="00972631">
                        <w:rPr>
                          <w:i/>
                          <w:color w:val="215C77" w:themeColor="accent1" w:themeShade="BF"/>
                          <w:sz w:val="36"/>
                          <w:szCs w:val="36"/>
                        </w:rPr>
                        <w:t xml:space="preserve"> Call us!</w:t>
                      </w:r>
                    </w:p>
                  </w:txbxContent>
                </v:textbox>
                <w10:wrap type="tight" anchorx="page" anchory="page"/>
              </v:shape>
            </w:pict>
          </mc:Fallback>
        </mc:AlternateContent>
      </w:r>
      <w:r w:rsidR="00972631">
        <w:rPr>
          <w:noProof/>
        </w:rPr>
        <w:drawing>
          <wp:anchor distT="0" distB="0" distL="118745" distR="118745" simplePos="0" relativeHeight="251686918" behindDoc="0" locked="0" layoutInCell="0" allowOverlap="1" wp14:anchorId="759F6959" wp14:editId="7F99819A">
            <wp:simplePos x="0" y="0"/>
            <wp:positionH relativeFrom="page">
              <wp:posOffset>1271905</wp:posOffset>
            </wp:positionH>
            <wp:positionV relativeFrom="page">
              <wp:posOffset>3714750</wp:posOffset>
            </wp:positionV>
            <wp:extent cx="858520" cy="1383665"/>
            <wp:effectExtent l="152400" t="203200" r="182880" b="191135"/>
            <wp:wrapTight wrapText="bothSides">
              <wp:wrapPolygon edited="0">
                <wp:start x="-5811" y="-1499"/>
                <wp:lineTo x="-6834" y="-574"/>
                <wp:lineTo x="-1635" y="18991"/>
                <wp:lineTo x="13191" y="22931"/>
                <wp:lineTo x="19824" y="23377"/>
                <wp:lineTo x="27364" y="22509"/>
                <wp:lineTo x="22257" y="-1099"/>
                <wp:lineTo x="12016" y="-2744"/>
                <wp:lineTo x="-156" y="-2150"/>
                <wp:lineTo x="-5811" y="-1499"/>
              </wp:wrapPolygon>
            </wp:wrapTight>
            <wp:docPr id="7"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laceholder-base---neutral.png"/>
                    <pic:cNvPicPr/>
                  </pic:nvPicPr>
                  <pic:blipFill>
                    <a:blip r:embed="rId8">
                      <a:extLst>
                        <a:ext uri="{28A0092B-C50C-407E-A947-70E740481C1C}">
                          <a14:useLocalDpi xmlns:a14="http://schemas.microsoft.com/office/drawing/2010/main" val="0"/>
                        </a:ext>
                      </a:extLst>
                    </a:blip>
                    <a:stretch>
                      <a:fillRect/>
                    </a:stretch>
                  </pic:blipFill>
                  <pic:spPr bwMode="auto">
                    <a:xfrm rot="630462">
                      <a:off x="0" y="0"/>
                      <a:ext cx="858520" cy="1383665"/>
                    </a:xfrm>
                    <a:prstGeom prst="rect">
                      <a:avLst/>
                    </a:prstGeom>
                    <a:solidFill>
                      <a:srgbClr val="FFFFFF">
                        <a:shade val="85000"/>
                      </a:srgbClr>
                    </a:solidFill>
                    <a:ln w="76200" cap="sq" cmpd="sng" algn="ctr">
                      <a:solidFill>
                        <a:srgbClr val="FFFFFF"/>
                      </a:solidFill>
                      <a:prstDash val="solid"/>
                      <a:miter lim="800000"/>
                      <a:headEnd type="none" w="med" len="med"/>
                      <a:tailEnd type="none" w="med" len="med"/>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72631">
        <w:rPr>
          <w:noProof/>
        </w:rPr>
        <w:drawing>
          <wp:anchor distT="0" distB="0" distL="118745" distR="118745" simplePos="0" relativeHeight="251686919" behindDoc="0" locked="0" layoutInCell="0" allowOverlap="1" wp14:anchorId="3F0DDDF7" wp14:editId="120931A9">
            <wp:simplePos x="0" y="0"/>
            <wp:positionH relativeFrom="page">
              <wp:posOffset>1139825</wp:posOffset>
            </wp:positionH>
            <wp:positionV relativeFrom="page">
              <wp:posOffset>2347595</wp:posOffset>
            </wp:positionV>
            <wp:extent cx="1036955" cy="1388745"/>
            <wp:effectExtent l="304800" t="203200" r="258445" b="211455"/>
            <wp:wrapTight wrapText="bothSides">
              <wp:wrapPolygon edited="0">
                <wp:start x="15530" y="-2955"/>
                <wp:lineTo x="-5129" y="-3199"/>
                <wp:lineTo x="-5207" y="9468"/>
                <wp:lineTo x="-3096" y="9574"/>
                <wp:lineTo x="-2363" y="19113"/>
                <wp:lineTo x="379" y="24002"/>
                <wp:lineTo x="3546" y="24161"/>
                <wp:lineTo x="11607" y="22981"/>
                <wp:lineTo x="25864" y="17757"/>
                <wp:lineTo x="22811" y="4538"/>
                <wp:lineTo x="21865" y="-2637"/>
                <wp:lineTo x="15530" y="-2955"/>
              </wp:wrapPolygon>
            </wp:wrapTight>
            <wp:docPr id="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laceholder-base---neutral.png"/>
                    <pic:cNvPicPr/>
                  </pic:nvPicPr>
                  <pic:blipFill>
                    <a:blip r:embed="rId9">
                      <a:extLst>
                        <a:ext uri="{28A0092B-C50C-407E-A947-70E740481C1C}">
                          <a14:useLocalDpi xmlns:a14="http://schemas.microsoft.com/office/drawing/2010/main" val="0"/>
                        </a:ext>
                      </a:extLst>
                    </a:blip>
                    <a:stretch>
                      <a:fillRect/>
                    </a:stretch>
                  </pic:blipFill>
                  <pic:spPr>
                    <a:xfrm rot="21369458">
                      <a:off x="0" y="0"/>
                      <a:ext cx="1036955" cy="1388745"/>
                    </a:xfrm>
                    <a:prstGeom prst="rect">
                      <a:avLst/>
                    </a:prstGeom>
                    <a:solidFill>
                      <a:srgbClr val="FFFFFF">
                        <a:shade val="85000"/>
                      </a:srgbClr>
                    </a:solidFill>
                    <a:ln w="762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anchor>
        </w:drawing>
      </w:r>
      <w:r w:rsidR="00972631">
        <w:rPr>
          <w:noProof/>
        </w:rPr>
        <mc:AlternateContent>
          <mc:Choice Requires="wps">
            <w:drawing>
              <wp:anchor distT="0" distB="0" distL="114300" distR="114300" simplePos="0" relativeHeight="251671552" behindDoc="0" locked="0" layoutInCell="0" allowOverlap="1" wp14:anchorId="05C2ED93" wp14:editId="6AE15F98">
                <wp:simplePos x="0" y="0"/>
                <wp:positionH relativeFrom="page">
                  <wp:posOffset>8592820</wp:posOffset>
                </wp:positionH>
                <wp:positionV relativeFrom="page">
                  <wp:posOffset>3876040</wp:posOffset>
                </wp:positionV>
                <wp:extent cx="6255385" cy="2118360"/>
                <wp:effectExtent l="0" t="0" r="0" b="15240"/>
                <wp:wrapTight wrapText="bothSides">
                  <wp:wrapPolygon edited="0">
                    <wp:start x="88" y="0"/>
                    <wp:lineTo x="88" y="21496"/>
                    <wp:lineTo x="21400" y="21496"/>
                    <wp:lineTo x="21400" y="0"/>
                    <wp:lineTo x="88" y="0"/>
                  </wp:wrapPolygon>
                </wp:wrapTight>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5385" cy="2118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3E137563" w14:textId="77777777" w:rsidR="00265614" w:rsidRPr="00972631" w:rsidRDefault="00265614" w:rsidP="00350C54">
                            <w:pPr>
                              <w:pStyle w:val="Subtitle"/>
                              <w:rPr>
                                <w:i/>
                                <w:color w:val="215C77" w:themeColor="accent1" w:themeShade="BF"/>
                                <w:sz w:val="48"/>
                                <w:szCs w:val="48"/>
                              </w:rPr>
                            </w:pPr>
                            <w:r w:rsidRPr="00972631">
                              <w:rPr>
                                <w:i/>
                                <w:color w:val="215C77" w:themeColor="accent1" w:themeShade="BF"/>
                                <w:sz w:val="48"/>
                                <w:szCs w:val="48"/>
                              </w:rPr>
                              <w:t>First Christian Church (Disciples of Christ)</w:t>
                            </w:r>
                          </w:p>
                          <w:p w14:paraId="0B8B3B4C" w14:textId="77777777" w:rsidR="00265614" w:rsidRPr="00972631" w:rsidRDefault="00265614" w:rsidP="00350C54">
                            <w:pPr>
                              <w:pStyle w:val="Subtitle"/>
                              <w:rPr>
                                <w:i/>
                                <w:color w:val="215C77" w:themeColor="accent1" w:themeShade="BF"/>
                                <w:sz w:val="48"/>
                                <w:szCs w:val="48"/>
                              </w:rPr>
                            </w:pPr>
                          </w:p>
                          <w:p w14:paraId="776E8E66" w14:textId="77777777" w:rsidR="00265614" w:rsidRPr="00972631" w:rsidRDefault="00265614" w:rsidP="00350C54">
                            <w:pPr>
                              <w:pStyle w:val="Subtitle"/>
                              <w:rPr>
                                <w:i/>
                                <w:color w:val="215C77" w:themeColor="accent1" w:themeShade="BF"/>
                                <w:sz w:val="48"/>
                                <w:szCs w:val="48"/>
                              </w:rPr>
                            </w:pPr>
                            <w:r w:rsidRPr="00972631">
                              <w:rPr>
                                <w:i/>
                                <w:color w:val="215C77" w:themeColor="accent1" w:themeShade="BF"/>
                                <w:sz w:val="48"/>
                                <w:szCs w:val="48"/>
                              </w:rPr>
                              <w:t>Lyndale United Church of Christ</w:t>
                            </w:r>
                          </w:p>
                          <w:p w14:paraId="6759DD4F" w14:textId="77777777" w:rsidR="00265614" w:rsidRPr="00972631" w:rsidRDefault="00265614" w:rsidP="00350C54">
                            <w:pPr>
                              <w:pStyle w:val="Subtitle"/>
                              <w:rPr>
                                <w:i/>
                                <w:color w:val="215C77" w:themeColor="accent1" w:themeShade="BF"/>
                                <w:sz w:val="48"/>
                                <w:szCs w:val="48"/>
                              </w:rPr>
                            </w:pPr>
                          </w:p>
                          <w:p w14:paraId="7D8BFC15" w14:textId="77777777" w:rsidR="00265614" w:rsidRPr="00972631" w:rsidRDefault="00265614" w:rsidP="00350C54">
                            <w:pPr>
                              <w:pStyle w:val="Subtitle"/>
                              <w:rPr>
                                <w:i/>
                                <w:color w:val="215C77" w:themeColor="accent1" w:themeShade="BF"/>
                                <w:sz w:val="48"/>
                                <w:szCs w:val="48"/>
                              </w:rPr>
                            </w:pPr>
                            <w:r w:rsidRPr="00972631">
                              <w:rPr>
                                <w:i/>
                                <w:color w:val="215C77" w:themeColor="accent1" w:themeShade="BF"/>
                                <w:sz w:val="48"/>
                                <w:szCs w:val="48"/>
                              </w:rPr>
                              <w:t>Salem English Lutheran Church</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676.6pt;margin-top:305.2pt;width:492.55pt;height:166.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" o:allowincell="f" filled="f" stroked="f">
                <v:textbox inset=",0,,0">
                  <w:txbxContent>
                    <w:p w14:paraId="3E137563" w14:textId="77777777" w:rsidR="00265614" w:rsidRPr="00972631" w:rsidRDefault="00265614" w:rsidP="00350C54">
                      <w:pPr>
                        <w:pStyle w:val="Subtitle"/>
                        <w:rPr>
                          <w:i/>
                          <w:color w:val="215C77" w:themeColor="accent1" w:themeShade="BF"/>
                          <w:sz w:val="48"/>
                          <w:szCs w:val="48"/>
                        </w:rPr>
                      </w:pPr>
                      <w:r w:rsidRPr="00972631">
                        <w:rPr>
                          <w:i/>
                          <w:color w:val="215C77" w:themeColor="accent1" w:themeShade="BF"/>
                          <w:sz w:val="48"/>
                          <w:szCs w:val="48"/>
                        </w:rPr>
                        <w:t>First Christian Church (Disciples of Christ)</w:t>
                      </w:r>
                    </w:p>
                    <w:p w14:paraId="0B8B3B4C" w14:textId="77777777" w:rsidR="00265614" w:rsidRPr="00972631" w:rsidRDefault="00265614" w:rsidP="00350C54">
                      <w:pPr>
                        <w:pStyle w:val="Subtitle"/>
                        <w:rPr>
                          <w:i/>
                          <w:color w:val="215C77" w:themeColor="accent1" w:themeShade="BF"/>
                          <w:sz w:val="48"/>
                          <w:szCs w:val="48"/>
                        </w:rPr>
                      </w:pPr>
                    </w:p>
                    <w:p w14:paraId="776E8E66" w14:textId="77777777" w:rsidR="00265614" w:rsidRPr="00972631" w:rsidRDefault="00265614" w:rsidP="00350C54">
                      <w:pPr>
                        <w:pStyle w:val="Subtitle"/>
                        <w:rPr>
                          <w:i/>
                          <w:color w:val="215C77" w:themeColor="accent1" w:themeShade="BF"/>
                          <w:sz w:val="48"/>
                          <w:szCs w:val="48"/>
                        </w:rPr>
                      </w:pPr>
                      <w:r w:rsidRPr="00972631">
                        <w:rPr>
                          <w:i/>
                          <w:color w:val="215C77" w:themeColor="accent1" w:themeShade="BF"/>
                          <w:sz w:val="48"/>
                          <w:szCs w:val="48"/>
                        </w:rPr>
                        <w:t>Lyndale United Church of Christ</w:t>
                      </w:r>
                    </w:p>
                    <w:p w14:paraId="6759DD4F" w14:textId="77777777" w:rsidR="00265614" w:rsidRPr="00972631" w:rsidRDefault="00265614" w:rsidP="00350C54">
                      <w:pPr>
                        <w:pStyle w:val="Subtitle"/>
                        <w:rPr>
                          <w:i/>
                          <w:color w:val="215C77" w:themeColor="accent1" w:themeShade="BF"/>
                          <w:sz w:val="48"/>
                          <w:szCs w:val="48"/>
                        </w:rPr>
                      </w:pPr>
                    </w:p>
                    <w:p w14:paraId="7D8BFC15" w14:textId="77777777" w:rsidR="00265614" w:rsidRPr="00972631" w:rsidRDefault="00265614" w:rsidP="00350C54">
                      <w:pPr>
                        <w:pStyle w:val="Subtitle"/>
                        <w:rPr>
                          <w:i/>
                          <w:color w:val="215C77" w:themeColor="accent1" w:themeShade="BF"/>
                          <w:sz w:val="48"/>
                          <w:szCs w:val="48"/>
                        </w:rPr>
                      </w:pPr>
                      <w:r w:rsidRPr="00972631">
                        <w:rPr>
                          <w:i/>
                          <w:color w:val="215C77" w:themeColor="accent1" w:themeShade="BF"/>
                          <w:sz w:val="48"/>
                          <w:szCs w:val="48"/>
                        </w:rPr>
                        <w:t>Salem English Lutheran Church</w:t>
                      </w:r>
                    </w:p>
                  </w:txbxContent>
                </v:textbox>
                <w10:wrap type="tight" anchorx="page" anchory="page"/>
              </v:shape>
            </w:pict>
          </mc:Fallback>
        </mc:AlternateContent>
      </w:r>
      <w:r w:rsidR="00972631">
        <w:rPr>
          <w:noProof/>
        </w:rPr>
        <mc:AlternateContent>
          <mc:Choice Requires="wps">
            <w:drawing>
              <wp:anchor distT="0" distB="0" distL="114300" distR="114300" simplePos="0" relativeHeight="251676672" behindDoc="0" locked="0" layoutInCell="0" allowOverlap="1" wp14:anchorId="6C829052" wp14:editId="67E7835C">
                <wp:simplePos x="0" y="0"/>
                <wp:positionH relativeFrom="page">
                  <wp:posOffset>3076575</wp:posOffset>
                </wp:positionH>
                <wp:positionV relativeFrom="page">
                  <wp:posOffset>1169670</wp:posOffset>
                </wp:positionV>
                <wp:extent cx="4121785" cy="388620"/>
                <wp:effectExtent l="0" t="0" r="0" b="17780"/>
                <wp:wrapTight wrapText="bothSides">
                  <wp:wrapPolygon edited="0">
                    <wp:start x="133" y="0"/>
                    <wp:lineTo x="133" y="21176"/>
                    <wp:lineTo x="21297" y="21176"/>
                    <wp:lineTo x="21297" y="0"/>
                    <wp:lineTo x="133" y="0"/>
                  </wp:wrapPolygon>
                </wp:wrapTight>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78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08BC21A6" w14:textId="77777777" w:rsidR="00265614" w:rsidRPr="00055D19" w:rsidRDefault="00265614" w:rsidP="00055D19">
                            <w:pPr>
                              <w:pStyle w:val="Heading3"/>
                              <w:jc w:val="right"/>
                              <w:rPr>
                                <w:sz w:val="44"/>
                                <w:szCs w:val="44"/>
                              </w:rPr>
                            </w:pPr>
                            <w:r w:rsidRPr="00055D19">
                              <w:rPr>
                                <w:sz w:val="44"/>
                                <w:szCs w:val="44"/>
                              </w:rPr>
                              <w:t>A New Way To Be Church</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242.25pt;margin-top:92.1pt;width:324.55pt;height:30.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" o:allowincell="f" filled="f" stroked="f">
                <v:textbox inset=",0,,0">
                  <w:txbxContent>
                    <w:p w14:paraId="08BC21A6" w14:textId="77777777" w:rsidR="00265614" w:rsidRPr="00055D19" w:rsidRDefault="00265614" w:rsidP="00055D19">
                      <w:pPr>
                        <w:pStyle w:val="Heading3"/>
                        <w:jc w:val="right"/>
                        <w:rPr>
                          <w:sz w:val="44"/>
                          <w:szCs w:val="44"/>
                        </w:rPr>
                      </w:pPr>
                      <w:r w:rsidRPr="00055D19">
                        <w:rPr>
                          <w:sz w:val="44"/>
                          <w:szCs w:val="44"/>
                        </w:rPr>
                        <w:t>A New Way To Be Church</w:t>
                      </w:r>
                    </w:p>
                  </w:txbxContent>
                </v:textbox>
                <w10:wrap type="tight" anchorx="page" anchory="page"/>
              </v:shape>
            </w:pict>
          </mc:Fallback>
        </mc:AlternateContent>
      </w:r>
      <w:r w:rsidR="00972631">
        <w:rPr>
          <w:noProof/>
        </w:rPr>
        <mc:AlternateContent>
          <mc:Choice Requires="wps">
            <w:drawing>
              <wp:anchor distT="0" distB="0" distL="114300" distR="114300" simplePos="0" relativeHeight="251674624" behindDoc="0" locked="0" layoutInCell="1" allowOverlap="1" wp14:anchorId="37A75E14" wp14:editId="2AD0F032">
                <wp:simplePos x="0" y="0"/>
                <wp:positionH relativeFrom="page">
                  <wp:posOffset>3540760</wp:posOffset>
                </wp:positionH>
                <wp:positionV relativeFrom="page">
                  <wp:posOffset>8282305</wp:posOffset>
                </wp:positionV>
                <wp:extent cx="3657600" cy="1075690"/>
                <wp:effectExtent l="0" t="0" r="0" b="16510"/>
                <wp:wrapTight wrapText="bothSides">
                  <wp:wrapPolygon edited="0">
                    <wp:start x="150" y="0"/>
                    <wp:lineTo x="150" y="21421"/>
                    <wp:lineTo x="21300" y="21421"/>
                    <wp:lineTo x="21300" y="0"/>
                    <wp:lineTo x="150" y="0"/>
                  </wp:wrapPolygon>
                </wp:wrapTight>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075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15358" w14:textId="77777777" w:rsidR="00265614" w:rsidRDefault="00265614" w:rsidP="00350C54">
                            <w:pPr>
                              <w:pStyle w:val="Organization"/>
                            </w:pPr>
                            <w:r>
                              <w:t>SpringHouse Ministry Center</w:t>
                            </w:r>
                          </w:p>
                          <w:p w14:paraId="29F73801" w14:textId="77777777" w:rsidR="00265614" w:rsidRDefault="00265614" w:rsidP="00350C54">
                            <w:pPr>
                              <w:pStyle w:val="ContactDetails"/>
                              <w:rPr>
                                <w:color w:val="215C77" w:themeColor="accent1" w:themeShade="BF"/>
                                <w:sz w:val="28"/>
                                <w:szCs w:val="28"/>
                              </w:rPr>
                            </w:pPr>
                            <w:r w:rsidRPr="00F615C7">
                              <w:rPr>
                                <w:color w:val="215C77" w:themeColor="accent1" w:themeShade="BF"/>
                                <w:sz w:val="28"/>
                                <w:szCs w:val="28"/>
                              </w:rPr>
                              <w:t>610</w:t>
                            </w:r>
                            <w:r>
                              <w:rPr>
                                <w:color w:val="215C77" w:themeColor="accent1" w:themeShade="BF"/>
                                <w:sz w:val="28"/>
                                <w:szCs w:val="28"/>
                              </w:rPr>
                              <w:t xml:space="preserve"> W</w:t>
                            </w:r>
                            <w:r w:rsidRPr="00F615C7">
                              <w:rPr>
                                <w:color w:val="215C77" w:themeColor="accent1" w:themeShade="BF"/>
                                <w:sz w:val="28"/>
                                <w:szCs w:val="28"/>
                              </w:rPr>
                              <w:t>. 28</w:t>
                            </w:r>
                            <w:r w:rsidRPr="00F615C7">
                              <w:rPr>
                                <w:color w:val="215C77" w:themeColor="accent1" w:themeShade="BF"/>
                                <w:sz w:val="28"/>
                                <w:szCs w:val="28"/>
                                <w:vertAlign w:val="superscript"/>
                              </w:rPr>
                              <w:t>th</w:t>
                            </w:r>
                            <w:r w:rsidRPr="00F615C7">
                              <w:rPr>
                                <w:color w:val="215C77" w:themeColor="accent1" w:themeShade="BF"/>
                                <w:sz w:val="28"/>
                                <w:szCs w:val="28"/>
                              </w:rPr>
                              <w:t xml:space="preserve"> St.</w:t>
                            </w:r>
                          </w:p>
                          <w:p w14:paraId="0C2C3A89" w14:textId="77777777" w:rsidR="00265614" w:rsidRPr="00F615C7" w:rsidRDefault="00265614" w:rsidP="00350C54">
                            <w:pPr>
                              <w:pStyle w:val="ContactDetails"/>
                              <w:rPr>
                                <w:color w:val="215C77" w:themeColor="accent1" w:themeShade="BF"/>
                                <w:sz w:val="28"/>
                                <w:szCs w:val="28"/>
                              </w:rPr>
                            </w:pPr>
                            <w:r w:rsidRPr="00F615C7">
                              <w:rPr>
                                <w:color w:val="215C77" w:themeColor="accent1" w:themeShade="BF"/>
                                <w:sz w:val="28"/>
                                <w:szCs w:val="28"/>
                              </w:rPr>
                              <w:t xml:space="preserve"> Minneapolis, MN, 55408</w:t>
                            </w:r>
                          </w:p>
                          <w:p w14:paraId="17CE47C7" w14:textId="77777777" w:rsidR="00265614" w:rsidRPr="00F615C7" w:rsidRDefault="00D55197" w:rsidP="00350C54">
                            <w:pPr>
                              <w:pStyle w:val="ContactDetails"/>
                              <w:rPr>
                                <w:color w:val="215C77" w:themeColor="accent1" w:themeShade="BF"/>
                                <w:sz w:val="28"/>
                                <w:szCs w:val="28"/>
                              </w:rPr>
                            </w:pPr>
                            <w:hyperlink r:id="rId10" w:history="1">
                              <w:r w:rsidR="00265614" w:rsidRPr="00F615C7">
                                <w:rPr>
                                  <w:rStyle w:val="Hyperlink"/>
                                  <w:sz w:val="28"/>
                                  <w:szCs w:val="28"/>
                                </w:rPr>
                                <w:t>www.springhousemc.org</w:t>
                              </w:r>
                            </w:hyperlink>
                            <w:r w:rsidR="00265614" w:rsidRPr="00F615C7">
                              <w:rPr>
                                <w:color w:val="215C77" w:themeColor="accent1" w:themeShade="BF"/>
                                <w:sz w:val="28"/>
                                <w:szCs w:val="28"/>
                              </w:rPr>
                              <w:tab/>
                              <w:t>612-353-6292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278.8pt;margin-top:652.15pt;width:4in;height:84.7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" filled="f" stroked="f">
                <v:textbox inset=",0,,0">
                  <w:txbxContent>
                    <w:p w14:paraId="6B515358" w14:textId="77777777" w:rsidR="00265614" w:rsidRDefault="00265614" w:rsidP="00350C54">
                      <w:pPr>
                        <w:pStyle w:val="Organization"/>
                      </w:pPr>
                      <w:r>
                        <w:t>SpringHouse Ministry Center</w:t>
                      </w:r>
                    </w:p>
                    <w:p w14:paraId="29F73801" w14:textId="77777777" w:rsidR="00265614" w:rsidRDefault="00265614" w:rsidP="00350C54">
                      <w:pPr>
                        <w:pStyle w:val="ContactDetails"/>
                        <w:rPr>
                          <w:color w:val="215C77" w:themeColor="accent1" w:themeShade="BF"/>
                          <w:sz w:val="28"/>
                          <w:szCs w:val="28"/>
                        </w:rPr>
                      </w:pPr>
                      <w:r w:rsidRPr="00F615C7">
                        <w:rPr>
                          <w:color w:val="215C77" w:themeColor="accent1" w:themeShade="BF"/>
                          <w:sz w:val="28"/>
                          <w:szCs w:val="28"/>
                        </w:rPr>
                        <w:t>610</w:t>
                      </w:r>
                      <w:r>
                        <w:rPr>
                          <w:color w:val="215C77" w:themeColor="accent1" w:themeShade="BF"/>
                          <w:sz w:val="28"/>
                          <w:szCs w:val="28"/>
                        </w:rPr>
                        <w:t xml:space="preserve"> W</w:t>
                      </w:r>
                      <w:r w:rsidRPr="00F615C7">
                        <w:rPr>
                          <w:color w:val="215C77" w:themeColor="accent1" w:themeShade="BF"/>
                          <w:sz w:val="28"/>
                          <w:szCs w:val="28"/>
                        </w:rPr>
                        <w:t>. 28</w:t>
                      </w:r>
                      <w:r w:rsidRPr="00F615C7">
                        <w:rPr>
                          <w:color w:val="215C77" w:themeColor="accent1" w:themeShade="BF"/>
                          <w:sz w:val="28"/>
                          <w:szCs w:val="28"/>
                          <w:vertAlign w:val="superscript"/>
                        </w:rPr>
                        <w:t>th</w:t>
                      </w:r>
                      <w:r w:rsidRPr="00F615C7">
                        <w:rPr>
                          <w:color w:val="215C77" w:themeColor="accent1" w:themeShade="BF"/>
                          <w:sz w:val="28"/>
                          <w:szCs w:val="28"/>
                        </w:rPr>
                        <w:t xml:space="preserve"> St.</w:t>
                      </w:r>
                    </w:p>
                    <w:p w14:paraId="0C2C3A89" w14:textId="77777777" w:rsidR="00265614" w:rsidRPr="00F615C7" w:rsidRDefault="00265614" w:rsidP="00350C54">
                      <w:pPr>
                        <w:pStyle w:val="ContactDetails"/>
                        <w:rPr>
                          <w:color w:val="215C77" w:themeColor="accent1" w:themeShade="BF"/>
                          <w:sz w:val="28"/>
                          <w:szCs w:val="28"/>
                        </w:rPr>
                      </w:pPr>
                      <w:r w:rsidRPr="00F615C7">
                        <w:rPr>
                          <w:color w:val="215C77" w:themeColor="accent1" w:themeShade="BF"/>
                          <w:sz w:val="28"/>
                          <w:szCs w:val="28"/>
                        </w:rPr>
                        <w:t xml:space="preserve"> Minneapolis, MN, 55408</w:t>
                      </w:r>
                    </w:p>
                    <w:p w14:paraId="17CE47C7" w14:textId="77777777" w:rsidR="00265614" w:rsidRPr="00F615C7" w:rsidRDefault="00D55197" w:rsidP="00350C54">
                      <w:pPr>
                        <w:pStyle w:val="ContactDetails"/>
                        <w:rPr>
                          <w:color w:val="215C77" w:themeColor="accent1" w:themeShade="BF"/>
                          <w:sz w:val="28"/>
                          <w:szCs w:val="28"/>
                        </w:rPr>
                      </w:pPr>
                      <w:hyperlink r:id="rId11" w:history="1">
                        <w:r w:rsidR="00265614" w:rsidRPr="00F615C7">
                          <w:rPr>
                            <w:rStyle w:val="Hyperlink"/>
                            <w:sz w:val="28"/>
                            <w:szCs w:val="28"/>
                          </w:rPr>
                          <w:t>www.springhousemc.org</w:t>
                        </w:r>
                      </w:hyperlink>
                      <w:r w:rsidR="00265614" w:rsidRPr="00F615C7">
                        <w:rPr>
                          <w:color w:val="215C77" w:themeColor="accent1" w:themeShade="BF"/>
                          <w:sz w:val="28"/>
                          <w:szCs w:val="28"/>
                        </w:rPr>
                        <w:tab/>
                        <w:t>612-353-6292</w:t>
                      </w:r>
                    </w:p>
                  </w:txbxContent>
                </v:textbox>
                <w10:wrap type="tight" anchorx="page" anchory="page"/>
              </v:shape>
            </w:pict>
          </mc:Fallback>
        </mc:AlternateContent>
      </w:r>
      <w:r w:rsidR="00F615C7" w:rsidRPr="0028112E">
        <w:rPr>
          <w:noProof/>
        </w:rPr>
        <w:drawing>
          <wp:anchor distT="0" distB="0" distL="114300" distR="114300" simplePos="0" relativeHeight="251660288" behindDoc="0" locked="0" layoutInCell="1" allowOverlap="1" wp14:anchorId="2C9B7A38" wp14:editId="63AC77D4">
            <wp:simplePos x="0" y="0"/>
            <wp:positionH relativeFrom="page">
              <wp:posOffset>11029315</wp:posOffset>
            </wp:positionH>
            <wp:positionV relativeFrom="page">
              <wp:posOffset>5565140</wp:posOffset>
            </wp:positionV>
            <wp:extent cx="1655445" cy="1075690"/>
            <wp:effectExtent l="0" t="0" r="0" b="0"/>
            <wp:wrapTight wrapText="bothSides">
              <wp:wrapPolygon edited="0">
                <wp:start x="16902" y="0"/>
                <wp:lineTo x="14251" y="0"/>
                <wp:lineTo x="2320" y="6630"/>
                <wp:lineTo x="0" y="12751"/>
                <wp:lineTo x="0" y="20401"/>
                <wp:lineTo x="4971" y="20911"/>
                <wp:lineTo x="8285" y="20911"/>
                <wp:lineTo x="8617" y="20911"/>
                <wp:lineTo x="13588" y="16321"/>
                <wp:lineTo x="15577" y="16321"/>
                <wp:lineTo x="19222" y="10711"/>
                <wp:lineTo x="18891" y="8161"/>
                <wp:lineTo x="21211" y="3060"/>
                <wp:lineTo x="21211" y="0"/>
                <wp:lineTo x="16902" y="0"/>
              </wp:wrapPolygon>
            </wp:wrapTight>
            <wp:docPr id="9" name="Picture 6" descr="Societe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eteMark.png"/>
                    <pic:cNvPicPr/>
                  </pic:nvPicPr>
                  <pic:blipFill>
                    <a:blip r:embed="rId12"/>
                    <a:stretch>
                      <a:fillRect/>
                    </a:stretch>
                  </pic:blipFill>
                  <pic:spPr>
                    <a:xfrm>
                      <a:off x="0" y="0"/>
                      <a:ext cx="1655445" cy="1075690"/>
                    </a:xfrm>
                    <a:prstGeom prst="rect">
                      <a:avLst/>
                    </a:prstGeom>
                  </pic:spPr>
                </pic:pic>
              </a:graphicData>
            </a:graphic>
          </wp:anchor>
        </w:drawing>
      </w:r>
      <w:r w:rsidR="00F615C7" w:rsidRPr="0028112E">
        <w:rPr>
          <w:noProof/>
        </w:rPr>
        <w:drawing>
          <wp:anchor distT="0" distB="0" distL="114300" distR="114300" simplePos="0" relativeHeight="251659264" behindDoc="0" locked="0" layoutInCell="1" allowOverlap="1" wp14:anchorId="6A7DF6C6" wp14:editId="7D71064F">
            <wp:simplePos x="0" y="0"/>
            <wp:positionH relativeFrom="page">
              <wp:posOffset>682625</wp:posOffset>
            </wp:positionH>
            <wp:positionV relativeFrom="page">
              <wp:posOffset>7744460</wp:posOffset>
            </wp:positionV>
            <wp:extent cx="1655445" cy="1075690"/>
            <wp:effectExtent l="0" t="0" r="0" b="0"/>
            <wp:wrapTight wrapText="bothSides">
              <wp:wrapPolygon edited="0">
                <wp:start x="16902" y="0"/>
                <wp:lineTo x="14251" y="0"/>
                <wp:lineTo x="2320" y="6630"/>
                <wp:lineTo x="0" y="12751"/>
                <wp:lineTo x="0" y="20401"/>
                <wp:lineTo x="4971" y="20911"/>
                <wp:lineTo x="8285" y="20911"/>
                <wp:lineTo x="8617" y="20911"/>
                <wp:lineTo x="13588" y="16321"/>
                <wp:lineTo x="15577" y="16321"/>
                <wp:lineTo x="19222" y="10711"/>
                <wp:lineTo x="18891" y="8161"/>
                <wp:lineTo x="21211" y="3060"/>
                <wp:lineTo x="21211" y="0"/>
                <wp:lineTo x="16902" y="0"/>
              </wp:wrapPolygon>
            </wp:wrapTight>
            <wp:docPr id="10" name="Picture 6" descr="Societe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eteMark.png"/>
                    <pic:cNvPicPr/>
                  </pic:nvPicPr>
                  <pic:blipFill>
                    <a:blip r:embed="rId12"/>
                    <a:stretch>
                      <a:fillRect/>
                    </a:stretch>
                  </pic:blipFill>
                  <pic:spPr>
                    <a:xfrm>
                      <a:off x="0" y="0"/>
                      <a:ext cx="1655445" cy="1075690"/>
                    </a:xfrm>
                    <a:prstGeom prst="rect">
                      <a:avLst/>
                    </a:prstGeom>
                  </pic:spPr>
                </pic:pic>
              </a:graphicData>
            </a:graphic>
          </wp:anchor>
        </w:drawing>
      </w:r>
      <w:r w:rsidR="00F615C7">
        <w:rPr>
          <w:noProof/>
        </w:rPr>
        <mc:AlternateContent>
          <mc:Choice Requires="wps">
            <w:drawing>
              <wp:anchor distT="0" distB="0" distL="114300" distR="114300" simplePos="0" relativeHeight="251672576" behindDoc="0" locked="0" layoutInCell="0" allowOverlap="1" wp14:anchorId="740BF29E" wp14:editId="09678339">
                <wp:simplePos x="0" y="0"/>
                <wp:positionH relativeFrom="page">
                  <wp:posOffset>10045700</wp:posOffset>
                </wp:positionH>
                <wp:positionV relativeFrom="page">
                  <wp:posOffset>8227695</wp:posOffset>
                </wp:positionV>
                <wp:extent cx="3657600" cy="931545"/>
                <wp:effectExtent l="0" t="0" r="0" b="8255"/>
                <wp:wrapTight wrapText="bothSides">
                  <wp:wrapPolygon edited="0">
                    <wp:start x="150" y="0"/>
                    <wp:lineTo x="150" y="21202"/>
                    <wp:lineTo x="21300" y="21202"/>
                    <wp:lineTo x="21300" y="0"/>
                    <wp:lineTo x="150" y="0"/>
                  </wp:wrapPolygon>
                </wp:wrapTight>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3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38452" w14:textId="77777777" w:rsidR="00265614" w:rsidRDefault="00265614" w:rsidP="002255DC">
                            <w:pPr>
                              <w:pStyle w:val="Footer"/>
                              <w:rPr>
                                <w:color w:val="215C77" w:themeColor="accent1" w:themeShade="BF"/>
                              </w:rPr>
                            </w:pPr>
                            <w:r w:rsidRPr="002255DC">
                              <w:rPr>
                                <w:color w:val="215C77" w:themeColor="accent1" w:themeShade="BF"/>
                              </w:rPr>
                              <w:t>610 W. 28</w:t>
                            </w:r>
                            <w:r w:rsidRPr="002255DC">
                              <w:rPr>
                                <w:color w:val="215C77" w:themeColor="accent1" w:themeShade="BF"/>
                                <w:vertAlign w:val="superscript"/>
                              </w:rPr>
                              <w:t>th</w:t>
                            </w:r>
                            <w:r w:rsidRPr="002255DC">
                              <w:rPr>
                                <w:color w:val="215C77" w:themeColor="accent1" w:themeShade="BF"/>
                              </w:rPr>
                              <w:t xml:space="preserve"> St.</w:t>
                            </w:r>
                            <w:r>
                              <w:rPr>
                                <w:color w:val="215C77" w:themeColor="accent1" w:themeShade="BF"/>
                              </w:rPr>
                              <w:t xml:space="preserve"> </w:t>
                            </w:r>
                          </w:p>
                          <w:p w14:paraId="27B81708" w14:textId="77777777" w:rsidR="00265614" w:rsidRDefault="00265614" w:rsidP="002255DC">
                            <w:pPr>
                              <w:pStyle w:val="Footer"/>
                              <w:rPr>
                                <w:color w:val="215C77" w:themeColor="accent1" w:themeShade="BF"/>
                              </w:rPr>
                            </w:pPr>
                            <w:r>
                              <w:rPr>
                                <w:color w:val="215C77" w:themeColor="accent1" w:themeShade="BF"/>
                              </w:rPr>
                              <w:t>Minneapolis, MN. 55408</w:t>
                            </w:r>
                          </w:p>
                          <w:p w14:paraId="5C584E31" w14:textId="77777777" w:rsidR="00265614" w:rsidRDefault="00265614" w:rsidP="002255DC">
                            <w:pPr>
                              <w:pStyle w:val="Footer"/>
                              <w:rPr>
                                <w:color w:val="215C77" w:themeColor="accent1" w:themeShade="BF"/>
                              </w:rPr>
                            </w:pPr>
                            <w:r>
                              <w:rPr>
                                <w:color w:val="215C77" w:themeColor="accent1" w:themeShade="BF"/>
                              </w:rPr>
                              <w:t>612-353-6292</w:t>
                            </w:r>
                          </w:p>
                          <w:p w14:paraId="42BCA829" w14:textId="77777777" w:rsidR="00265614" w:rsidRPr="002255DC" w:rsidRDefault="00265614" w:rsidP="002255DC">
                            <w:pPr>
                              <w:pStyle w:val="Footer"/>
                              <w:rPr>
                                <w:color w:val="215C77" w:themeColor="accent1" w:themeShade="BF"/>
                              </w:rPr>
                            </w:pPr>
                            <w:r>
                              <w:rPr>
                                <w:color w:val="215C77" w:themeColor="accent1" w:themeShade="BF"/>
                              </w:rPr>
                              <w:t>www.springhousemc.org</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791pt;margin-top:647.85pt;width:4in;height:73.3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" o:allowincell="f" filled="f" stroked="f">
                <v:textbox inset=",0,,0">
                  <w:txbxContent>
                    <w:p w14:paraId="40C38452" w14:textId="77777777" w:rsidR="00265614" w:rsidRDefault="00265614" w:rsidP="002255DC">
                      <w:pPr>
                        <w:pStyle w:val="Footer"/>
                        <w:rPr>
                          <w:color w:val="215C77" w:themeColor="accent1" w:themeShade="BF"/>
                        </w:rPr>
                      </w:pPr>
                      <w:r w:rsidRPr="002255DC">
                        <w:rPr>
                          <w:color w:val="215C77" w:themeColor="accent1" w:themeShade="BF"/>
                        </w:rPr>
                        <w:t>610 W. 28</w:t>
                      </w:r>
                      <w:r w:rsidRPr="002255DC">
                        <w:rPr>
                          <w:color w:val="215C77" w:themeColor="accent1" w:themeShade="BF"/>
                          <w:vertAlign w:val="superscript"/>
                        </w:rPr>
                        <w:t>th</w:t>
                      </w:r>
                      <w:r w:rsidRPr="002255DC">
                        <w:rPr>
                          <w:color w:val="215C77" w:themeColor="accent1" w:themeShade="BF"/>
                        </w:rPr>
                        <w:t xml:space="preserve"> St.</w:t>
                      </w:r>
                      <w:r>
                        <w:rPr>
                          <w:color w:val="215C77" w:themeColor="accent1" w:themeShade="BF"/>
                        </w:rPr>
                        <w:t xml:space="preserve"> </w:t>
                      </w:r>
                    </w:p>
                    <w:p w14:paraId="27B81708" w14:textId="77777777" w:rsidR="00265614" w:rsidRDefault="00265614" w:rsidP="002255DC">
                      <w:pPr>
                        <w:pStyle w:val="Footer"/>
                        <w:rPr>
                          <w:color w:val="215C77" w:themeColor="accent1" w:themeShade="BF"/>
                        </w:rPr>
                      </w:pPr>
                      <w:r>
                        <w:rPr>
                          <w:color w:val="215C77" w:themeColor="accent1" w:themeShade="BF"/>
                        </w:rPr>
                        <w:t>Minneapolis, MN. 55408</w:t>
                      </w:r>
                    </w:p>
                    <w:p w14:paraId="5C584E31" w14:textId="77777777" w:rsidR="00265614" w:rsidRDefault="00265614" w:rsidP="002255DC">
                      <w:pPr>
                        <w:pStyle w:val="Footer"/>
                        <w:rPr>
                          <w:color w:val="215C77" w:themeColor="accent1" w:themeShade="BF"/>
                        </w:rPr>
                      </w:pPr>
                      <w:r>
                        <w:rPr>
                          <w:color w:val="215C77" w:themeColor="accent1" w:themeShade="BF"/>
                        </w:rPr>
                        <w:t>612-353-6292</w:t>
                      </w:r>
                    </w:p>
                    <w:p w14:paraId="42BCA829" w14:textId="77777777" w:rsidR="00265614" w:rsidRPr="002255DC" w:rsidRDefault="00265614" w:rsidP="002255DC">
                      <w:pPr>
                        <w:pStyle w:val="Footer"/>
                        <w:rPr>
                          <w:color w:val="215C77" w:themeColor="accent1" w:themeShade="BF"/>
                        </w:rPr>
                      </w:pPr>
                      <w:r>
                        <w:rPr>
                          <w:color w:val="215C77" w:themeColor="accent1" w:themeShade="BF"/>
                        </w:rPr>
                        <w:t>www.springhousemc.org</w:t>
                      </w:r>
                    </w:p>
                  </w:txbxContent>
                </v:textbox>
                <w10:wrap type="tight" anchorx="page" anchory="page"/>
              </v:shape>
            </w:pict>
          </mc:Fallback>
        </mc:AlternateContent>
      </w:r>
      <w:r w:rsidR="00F615C7">
        <w:rPr>
          <w:noProof/>
        </w:rPr>
        <w:drawing>
          <wp:anchor distT="0" distB="0" distL="114300" distR="114300" simplePos="0" relativeHeight="251691017" behindDoc="0" locked="0" layoutInCell="1" allowOverlap="1" wp14:anchorId="6321E3DE" wp14:editId="262FA466">
            <wp:simplePos x="0" y="0"/>
            <wp:positionH relativeFrom="page">
              <wp:posOffset>8813800</wp:posOffset>
            </wp:positionH>
            <wp:positionV relativeFrom="page">
              <wp:posOffset>6944995</wp:posOffset>
            </wp:positionV>
            <wp:extent cx="5905500" cy="1057275"/>
            <wp:effectExtent l="0" t="0" r="12700" b="9525"/>
            <wp:wrapThrough wrapText="bothSides">
              <wp:wrapPolygon edited="0">
                <wp:start x="0" y="0"/>
                <wp:lineTo x="0" y="21276"/>
                <wp:lineTo x="21554" y="21276"/>
                <wp:lineTo x="21554" y="0"/>
                <wp:lineTo x="0" y="0"/>
              </wp:wrapPolygon>
            </wp:wrapThrough>
            <wp:docPr id="32" name="Picture 32" descr="Macintosh HD:Users:debmurphy:Desktop:springhouse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ebmurphy:Desktop:springhouselogo-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2255DC">
        <w:rPr>
          <w:noProof/>
        </w:rPr>
        <mc:AlternateContent>
          <mc:Choice Requires="wps">
            <w:drawing>
              <wp:anchor distT="0" distB="0" distL="114300" distR="114300" simplePos="0" relativeHeight="251670528" behindDoc="0" locked="0" layoutInCell="0" allowOverlap="1" wp14:anchorId="0CC2B459" wp14:editId="248D8543">
                <wp:simplePos x="0" y="0"/>
                <wp:positionH relativeFrom="page">
                  <wp:posOffset>8592820</wp:posOffset>
                </wp:positionH>
                <wp:positionV relativeFrom="page">
                  <wp:posOffset>1669415</wp:posOffset>
                </wp:positionV>
                <wp:extent cx="6255385" cy="1290320"/>
                <wp:effectExtent l="0" t="0" r="0" b="5080"/>
                <wp:wrapTight wrapText="bothSides">
                  <wp:wrapPolygon edited="0">
                    <wp:start x="88" y="0"/>
                    <wp:lineTo x="88" y="21260"/>
                    <wp:lineTo x="21400" y="21260"/>
                    <wp:lineTo x="21400" y="0"/>
                    <wp:lineTo x="88"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5385" cy="1290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46BAA530" w14:textId="77777777" w:rsidR="00265614" w:rsidRPr="002255DC" w:rsidRDefault="00265614" w:rsidP="002255DC">
                            <w:pPr>
                              <w:pStyle w:val="Title"/>
                              <w:ind w:left="720" w:firstLine="720"/>
                              <w:jc w:val="left"/>
                              <w:rPr>
                                <w:sz w:val="72"/>
                                <w:szCs w:val="72"/>
                              </w:rPr>
                            </w:pPr>
                            <w:r w:rsidRPr="002255DC">
                              <w:rPr>
                                <w:sz w:val="72"/>
                                <w:szCs w:val="72"/>
                              </w:rPr>
                              <w:t>Three Churches</w:t>
                            </w:r>
                            <w:r>
                              <w:rPr>
                                <w:sz w:val="72"/>
                                <w:szCs w:val="72"/>
                              </w:rPr>
                              <w:t>…</w:t>
                            </w:r>
                          </w:p>
                          <w:p w14:paraId="015FF9CF" w14:textId="77777777" w:rsidR="00265614" w:rsidRPr="002255DC" w:rsidRDefault="00265614" w:rsidP="002255DC">
                            <w:pPr>
                              <w:pStyle w:val="Title"/>
                              <w:jc w:val="right"/>
                              <w:rPr>
                                <w:sz w:val="72"/>
                                <w:szCs w:val="72"/>
                              </w:rPr>
                            </w:pPr>
                            <w:r>
                              <w:rPr>
                                <w:sz w:val="72"/>
                                <w:szCs w:val="72"/>
                              </w:rPr>
                              <w:t>…</w:t>
                            </w:r>
                            <w:r w:rsidRPr="002255DC">
                              <w:rPr>
                                <w:sz w:val="72"/>
                                <w:szCs w:val="72"/>
                              </w:rPr>
                              <w:t>One Spirit</w:t>
                            </w:r>
                            <w:r>
                              <w:rPr>
                                <w:sz w:val="72"/>
                                <w:szCs w:val="72"/>
                              </w:rPr>
                              <w:t>!</w:t>
                            </w:r>
                            <w:r>
                              <w:rPr>
                                <w:sz w:val="72"/>
                                <w:szCs w:val="72"/>
                              </w:rPr>
                              <w:tab/>
                            </w:r>
                            <w:r>
                              <w:rPr>
                                <w:sz w:val="72"/>
                                <w:szCs w:val="72"/>
                              </w:rPr>
                              <w:tab/>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676.6pt;margin-top:131.45pt;width:492.55pt;height:101.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" o:allowincell="f" filled="f" stroked="f">
                <v:textbox inset=",0,,0">
                  <w:txbxContent>
                    <w:p w14:paraId="46BAA530" w14:textId="77777777" w:rsidR="00265614" w:rsidRPr="002255DC" w:rsidRDefault="00265614" w:rsidP="002255DC">
                      <w:pPr>
                        <w:pStyle w:val="Title"/>
                        <w:ind w:left="720" w:firstLine="720"/>
                        <w:jc w:val="left"/>
                        <w:rPr>
                          <w:sz w:val="72"/>
                          <w:szCs w:val="72"/>
                        </w:rPr>
                      </w:pPr>
                      <w:r w:rsidRPr="002255DC">
                        <w:rPr>
                          <w:sz w:val="72"/>
                          <w:szCs w:val="72"/>
                        </w:rPr>
                        <w:t>Three Churches</w:t>
                      </w:r>
                      <w:r>
                        <w:rPr>
                          <w:sz w:val="72"/>
                          <w:szCs w:val="72"/>
                        </w:rPr>
                        <w:t>…</w:t>
                      </w:r>
                    </w:p>
                    <w:p w14:paraId="015FF9CF" w14:textId="77777777" w:rsidR="00265614" w:rsidRPr="002255DC" w:rsidRDefault="00265614" w:rsidP="002255DC">
                      <w:pPr>
                        <w:pStyle w:val="Title"/>
                        <w:jc w:val="right"/>
                        <w:rPr>
                          <w:sz w:val="72"/>
                          <w:szCs w:val="72"/>
                        </w:rPr>
                      </w:pPr>
                      <w:r>
                        <w:rPr>
                          <w:sz w:val="72"/>
                          <w:szCs w:val="72"/>
                        </w:rPr>
                        <w:t>…</w:t>
                      </w:r>
                      <w:r w:rsidRPr="002255DC">
                        <w:rPr>
                          <w:sz w:val="72"/>
                          <w:szCs w:val="72"/>
                        </w:rPr>
                        <w:t>One Spirit</w:t>
                      </w:r>
                      <w:r>
                        <w:rPr>
                          <w:sz w:val="72"/>
                          <w:szCs w:val="72"/>
                        </w:rPr>
                        <w:t>!</w:t>
                      </w:r>
                      <w:r>
                        <w:rPr>
                          <w:sz w:val="72"/>
                          <w:szCs w:val="72"/>
                        </w:rPr>
                        <w:tab/>
                      </w:r>
                      <w:r>
                        <w:rPr>
                          <w:sz w:val="72"/>
                          <w:szCs w:val="72"/>
                        </w:rPr>
                        <w:tab/>
                      </w:r>
                    </w:p>
                  </w:txbxContent>
                </v:textbox>
                <w10:wrap type="tight" anchorx="page" anchory="page"/>
              </v:shape>
            </w:pict>
          </mc:Fallback>
        </mc:AlternateContent>
      </w:r>
      <w:r w:rsidR="00A25FC9">
        <w:br w:type="page"/>
      </w:r>
      <w:r w:rsidR="003228CE">
        <w:rPr>
          <w:noProof/>
        </w:rPr>
        <w:lastRenderedPageBreak/>
        <mc:AlternateContent>
          <mc:Choice Requires="wps">
            <w:drawing>
              <wp:anchor distT="0" distB="0" distL="114300" distR="114300" simplePos="0" relativeHeight="251695113" behindDoc="0" locked="0" layoutInCell="1" allowOverlap="1" wp14:anchorId="48A5281C" wp14:editId="4498F2D3">
                <wp:simplePos x="0" y="0"/>
                <wp:positionH relativeFrom="page">
                  <wp:posOffset>4393565</wp:posOffset>
                </wp:positionH>
                <wp:positionV relativeFrom="page">
                  <wp:posOffset>2223134</wp:posOffset>
                </wp:positionV>
                <wp:extent cx="3772535" cy="7035165"/>
                <wp:effectExtent l="0" t="0" r="0" b="635"/>
                <wp:wrapThrough wrapText="bothSides">
                  <wp:wrapPolygon edited="0">
                    <wp:start x="145" y="0"/>
                    <wp:lineTo x="145" y="21524"/>
                    <wp:lineTo x="21233" y="21524"/>
                    <wp:lineTo x="21233" y="0"/>
                    <wp:lineTo x="145" y="0"/>
                  </wp:wrapPolygon>
                </wp:wrapThrough>
                <wp:docPr id="40" name="Text Box 40"/>
                <wp:cNvGraphicFramePr/>
                <a:graphic xmlns:a="http://schemas.openxmlformats.org/drawingml/2006/main">
                  <a:graphicData uri="http://schemas.microsoft.com/office/word/2010/wordprocessingShape">
                    <wps:wsp>
                      <wps:cNvSpPr txBox="1"/>
                      <wps:spPr>
                        <a:xfrm>
                          <a:off x="0" y="0"/>
                          <a:ext cx="3772535" cy="7035165"/>
                        </a:xfrm>
                        <a:prstGeom prst="rect">
                          <a:avLst/>
                        </a:prstGeom>
                        <a:noFill/>
                        <a:ln>
                          <a:noFill/>
                        </a:ln>
                        <a:effectLst/>
                        <a:extLst>
                          <a:ext uri="{C572A759-6A51-4108-AA02-DFA0A04FC94B}">
                            <ma14:wrappingTextBoxFlag xmlns:ma14="http://schemas.microsoft.com/office/mac/drawingml/2011/main" val="1"/>
                          </a:ext>
                        </a:extLst>
                      </wps:spPr>
                      <wps:txbx>
                        <w:txbxContent>
                          <w:p w14:paraId="5D0FA2DF" w14:textId="77777777" w:rsidR="00265614" w:rsidRDefault="00265614" w:rsidP="00CC4C0D">
                            <w:pPr>
                              <w:rPr>
                                <w:color w:val="215C77" w:themeColor="accent1" w:themeShade="BF"/>
                              </w:rPr>
                            </w:pPr>
                            <w:r w:rsidRPr="00CC4C0D">
                              <w:rPr>
                                <w:b/>
                                <w:bCs/>
                                <w:i/>
                                <w:iCs/>
                                <w:color w:val="215C77" w:themeColor="accent1" w:themeShade="BF"/>
                              </w:rPr>
                              <w:t>Lyndale United Church of Christ:</w:t>
                            </w:r>
                            <w:r w:rsidRPr="00CC4C0D">
                              <w:rPr>
                                <w:b/>
                                <w:bCs/>
                                <w:color w:val="215C77" w:themeColor="accent1" w:themeShade="BF"/>
                              </w:rPr>
                              <w:t> </w:t>
                            </w:r>
                            <w:r w:rsidRPr="00CC4C0D">
                              <w:rPr>
                                <w:color w:val="215C77" w:themeColor="accent1" w:themeShade="BF"/>
                              </w:rPr>
                              <w:t xml:space="preserve">Pastor Don Portwood </w:t>
                            </w:r>
                            <w:r w:rsidRPr="00CC4C0D">
                              <w:rPr>
                                <w:color w:val="215C77" w:themeColor="accent1" w:themeShade="BF"/>
                              </w:rPr>
                              <w:fldChar w:fldCharType="begin"/>
                            </w:r>
                            <w:r w:rsidRPr="00CC4C0D">
                              <w:rPr>
                                <w:color w:val="215C77" w:themeColor="accent1" w:themeShade="BF"/>
                              </w:rPr>
                              <w:instrText xml:space="preserve"> HYPERLINK "http://www.lyndaleucc.org" \t "_blank" </w:instrText>
                            </w:r>
                            <w:r w:rsidRPr="00CC4C0D">
                              <w:rPr>
                                <w:color w:val="215C77" w:themeColor="accent1" w:themeShade="BF"/>
                              </w:rPr>
                              <w:fldChar w:fldCharType="separate"/>
                            </w:r>
                            <w:r w:rsidRPr="00CC4C0D">
                              <w:rPr>
                                <w:rStyle w:val="Hyperlink"/>
                                <w:color w:val="215C77" w:themeColor="accent1" w:themeShade="BF"/>
                              </w:rPr>
                              <w:t>www.lyndaleucc.org</w:t>
                            </w:r>
                            <w:r w:rsidRPr="00CC4C0D">
                              <w:rPr>
                                <w:color w:val="215C77" w:themeColor="accent1" w:themeShade="BF"/>
                              </w:rPr>
                              <w:fldChar w:fldCharType="end"/>
                            </w:r>
                            <w:r>
                              <w:rPr>
                                <w:color w:val="215C77" w:themeColor="accent1" w:themeShade="BF"/>
                              </w:rPr>
                              <w:tab/>
                            </w:r>
                            <w:r>
                              <w:rPr>
                                <w:color w:val="215C77" w:themeColor="accent1" w:themeShade="BF"/>
                              </w:rPr>
                              <w:tab/>
                            </w:r>
                            <w:r>
                              <w:rPr>
                                <w:color w:val="215C77" w:themeColor="accent1" w:themeShade="BF"/>
                              </w:rPr>
                              <w:tab/>
                            </w:r>
                            <w:r>
                              <w:rPr>
                                <w:color w:val="215C77" w:themeColor="accent1" w:themeShade="BF"/>
                              </w:rPr>
                              <w:tab/>
                              <w:t>612-825-3019</w:t>
                            </w:r>
                          </w:p>
                          <w:p w14:paraId="3BE8218C" w14:textId="77777777" w:rsidR="00265614" w:rsidRPr="00CC4C0D" w:rsidRDefault="00265614" w:rsidP="00CC4C0D">
                            <w:pPr>
                              <w:rPr>
                                <w:color w:val="215C77" w:themeColor="accent1" w:themeShade="BF"/>
                              </w:rPr>
                            </w:pPr>
                          </w:p>
                          <w:p w14:paraId="535BDE36" w14:textId="77777777" w:rsidR="00265614" w:rsidRPr="00CC4C0D" w:rsidRDefault="00265614" w:rsidP="00CC4C0D">
                            <w:pPr>
                              <w:rPr>
                                <w:color w:val="215C77" w:themeColor="accent1" w:themeShade="BF"/>
                              </w:rPr>
                            </w:pPr>
                            <w:r w:rsidRPr="00CC4C0D">
                              <w:rPr>
                                <w:color w:val="215C77" w:themeColor="accent1" w:themeShade="BF"/>
                              </w:rPr>
                              <w:t>Lyndale’s 120 members are committed to being a spiritual/activist community. We’ve been around the LynLake corner since 1884. We invite you to join us in some of the ways we’re trying to make our neighborhood, city and world a healthier place. We’re a small and spirited community, and no matter who you are on your journey, you’ll be welcomed here.</w:t>
                            </w:r>
                          </w:p>
                          <w:p w14:paraId="06689C1B" w14:textId="77777777" w:rsidR="00265614" w:rsidRPr="00CC4C0D" w:rsidRDefault="00265614" w:rsidP="00CC4C0D">
                            <w:pPr>
                              <w:rPr>
                                <w:color w:val="215C77" w:themeColor="accent1" w:themeShade="BF"/>
                              </w:rPr>
                            </w:pPr>
                          </w:p>
                          <w:p w14:paraId="76396D28" w14:textId="77777777" w:rsidR="00265614" w:rsidRPr="00CC4C0D" w:rsidRDefault="00265614" w:rsidP="00CC4C0D">
                            <w:pPr>
                              <w:rPr>
                                <w:color w:val="215C77" w:themeColor="accent1" w:themeShade="BF"/>
                              </w:rPr>
                            </w:pPr>
                          </w:p>
                          <w:p w14:paraId="141D7DF6" w14:textId="77777777" w:rsidR="00265614" w:rsidRPr="00CC4C0D" w:rsidRDefault="00265614" w:rsidP="00CC4C0D">
                            <w:pPr>
                              <w:rPr>
                                <w:color w:val="215C77" w:themeColor="accent1" w:themeShade="BF"/>
                              </w:rPr>
                            </w:pPr>
                            <w:r w:rsidRPr="00CC4C0D">
                              <w:rPr>
                                <w:b/>
                                <w:bCs/>
                                <w:i/>
                                <w:iCs/>
                                <w:color w:val="215C77" w:themeColor="accent1" w:themeShade="BF"/>
                              </w:rPr>
                              <w:t>Salem English Lutheran</w:t>
                            </w:r>
                            <w:r w:rsidRPr="00CC4C0D">
                              <w:rPr>
                                <w:b/>
                                <w:bCs/>
                                <w:color w:val="215C77" w:themeColor="accent1" w:themeShade="BF"/>
                              </w:rPr>
                              <w:t xml:space="preserve"> Church:</w:t>
                            </w:r>
                            <w:r w:rsidRPr="00CC4C0D">
                              <w:rPr>
                                <w:color w:val="215C77" w:themeColor="accent1" w:themeShade="BF"/>
                              </w:rPr>
                              <w:t xml:space="preserve"> Pastor Jen Nagel </w:t>
                            </w:r>
                            <w:r w:rsidRPr="00CC4C0D">
                              <w:rPr>
                                <w:color w:val="215C77" w:themeColor="accent1" w:themeShade="BF"/>
                              </w:rPr>
                              <w:fldChar w:fldCharType="begin"/>
                            </w:r>
                            <w:r w:rsidRPr="00CC4C0D">
                              <w:rPr>
                                <w:color w:val="215C77" w:themeColor="accent1" w:themeShade="BF"/>
                              </w:rPr>
                              <w:instrText xml:space="preserve"> HYPERLINK "http://www.discoversalem.org" \t "_blank" </w:instrText>
                            </w:r>
                            <w:r w:rsidRPr="00CC4C0D">
                              <w:rPr>
                                <w:color w:val="215C77" w:themeColor="accent1" w:themeShade="BF"/>
                              </w:rPr>
                              <w:fldChar w:fldCharType="separate"/>
                            </w:r>
                            <w:r w:rsidRPr="00CC4C0D">
                              <w:rPr>
                                <w:rStyle w:val="Hyperlink"/>
                                <w:color w:val="215C77" w:themeColor="accent1" w:themeShade="BF"/>
                              </w:rPr>
                              <w:t>www.discoversalem.org</w:t>
                            </w:r>
                            <w:r w:rsidRPr="00CC4C0D">
                              <w:rPr>
                                <w:color w:val="215C77" w:themeColor="accent1" w:themeShade="BF"/>
                              </w:rPr>
                              <w:fldChar w:fldCharType="end"/>
                            </w:r>
                            <w:r>
                              <w:rPr>
                                <w:color w:val="215C77" w:themeColor="accent1" w:themeShade="BF"/>
                              </w:rPr>
                              <w:tab/>
                            </w:r>
                            <w:r>
                              <w:rPr>
                                <w:color w:val="215C77" w:themeColor="accent1" w:themeShade="BF"/>
                              </w:rPr>
                              <w:tab/>
                            </w:r>
                            <w:r>
                              <w:rPr>
                                <w:color w:val="215C77" w:themeColor="accent1" w:themeShade="BF"/>
                              </w:rPr>
                              <w:tab/>
                              <w:t>612-872-4650</w:t>
                            </w:r>
                          </w:p>
                          <w:p w14:paraId="4A760588" w14:textId="77777777" w:rsidR="00265614" w:rsidRPr="00F8404E" w:rsidRDefault="00265614" w:rsidP="00CC4C0D">
                            <w:pPr>
                              <w:rPr>
                                <w:color w:val="215C77" w:themeColor="accent1" w:themeShade="BF"/>
                              </w:rPr>
                            </w:pPr>
                          </w:p>
                          <w:p w14:paraId="68E5ACCC" w14:textId="77777777" w:rsidR="00265614" w:rsidRPr="00F8404E" w:rsidRDefault="00265614" w:rsidP="00027CFD">
                            <w:pPr>
                              <w:rPr>
                                <w:rFonts w:ascii="Candara" w:eastAsia="Times New Roman" w:hAnsi="Candara" w:cs="Times New Roman"/>
                                <w:color w:val="215C77" w:themeColor="accent1" w:themeShade="BF"/>
                              </w:rPr>
                            </w:pPr>
                            <w:r w:rsidRPr="00F8404E">
                              <w:rPr>
                                <w:rFonts w:ascii="Candara" w:eastAsia="Times New Roman" w:hAnsi="Candara" w:cs="Times New Roman"/>
                                <w:color w:val="215C77" w:themeColor="accent1" w:themeShade="BF"/>
                              </w:rPr>
                              <w:t>"Salem is a Spirit-led, welcoming, and bold Christian community rooted in the neighborhood, striving to live faithfully in God's world."  Salem English Lutheran began back in 1890 as one of the first if its kind of Lutheran church to worship in the English language (rather than Norwegian or Swedish or German).  From its start, Salem was a congregation of diverse backgrounds.</w:t>
                            </w:r>
                          </w:p>
                          <w:p w14:paraId="2EC12914" w14:textId="77777777" w:rsidR="00265614" w:rsidRPr="00F8404E" w:rsidRDefault="00265614" w:rsidP="00027CFD">
                            <w:pPr>
                              <w:rPr>
                                <w:rFonts w:ascii="Candara" w:eastAsia="Times New Roman" w:hAnsi="Candara" w:cs="Times New Roman"/>
                                <w:color w:val="215C77" w:themeColor="accent1" w:themeShade="BF"/>
                              </w:rPr>
                            </w:pPr>
                          </w:p>
                          <w:p w14:paraId="4C70059E" w14:textId="4E22F942" w:rsidR="00265614" w:rsidRPr="00F8404E" w:rsidRDefault="00265614" w:rsidP="00027CFD">
                            <w:pPr>
                              <w:rPr>
                                <w:rFonts w:ascii="Candara" w:eastAsia="Times New Roman" w:hAnsi="Candara" w:cs="Times New Roman"/>
                                <w:color w:val="215C77" w:themeColor="accent1" w:themeShade="BF"/>
                              </w:rPr>
                            </w:pPr>
                            <w:r w:rsidRPr="00F8404E">
                              <w:rPr>
                                <w:rFonts w:ascii="Candara" w:eastAsia="Times New Roman" w:hAnsi="Candara" w:cs="Times New Roman"/>
                                <w:color w:val="215C77" w:themeColor="accent1" w:themeShade="BF"/>
                              </w:rPr>
                              <w:t>To this day, Salem seeks to speak the "language" of the neighborhood, offering an authentic way to be Christian and faithful in the Lutheran tradition.  Salem is part of the Evangelical Lutheran Church in America (ELCA) and is a Reconciling in Christ (RIC) congregation welcoming the leadership and participation of all people including the LGBTQ community.  We use two primary worship styles, Jazz and Traditional, share Holy Communion weekly, and offer opportunities for justice, advocacy, worship, education and fellowship for all ages-little ones, young adults, elders, and everyone in between.</w:t>
                            </w:r>
                          </w:p>
                          <w:p w14:paraId="0534BC74" w14:textId="77777777" w:rsidR="00265614" w:rsidRPr="00F8404E" w:rsidRDefault="00265614" w:rsidP="00CC4C0D">
                            <w:pPr>
                              <w:rPr>
                                <w:color w:val="215C77" w:themeColor="accent1" w:themeShade="BF"/>
                              </w:rPr>
                            </w:pPr>
                            <w:r w:rsidRPr="00F8404E">
                              <w:rPr>
                                <w:color w:val="215C77" w:themeColor="accent1" w:themeShade="BF"/>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32" type="#_x0000_t202" style="position:absolute;margin-left:345.95pt;margin-top:175.05pt;width:297.05pt;height:553.95pt;z-index:2516951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" mv:complextextbox="1" filled="f" stroked="f">
                <v:textbox>
                  <w:txbxContent>
                    <w:p w14:paraId="5D0FA2DF" w14:textId="77777777" w:rsidR="00265614" w:rsidRDefault="00265614" w:rsidP="00CC4C0D">
                      <w:pPr>
                        <w:rPr>
                          <w:color w:val="215C77" w:themeColor="accent1" w:themeShade="BF"/>
                        </w:rPr>
                      </w:pPr>
                      <w:r w:rsidRPr="00CC4C0D">
                        <w:rPr>
                          <w:b/>
                          <w:bCs/>
                          <w:i/>
                          <w:iCs/>
                          <w:color w:val="215C77" w:themeColor="accent1" w:themeShade="BF"/>
                        </w:rPr>
                        <w:t>Lyndale United Church of Christ:</w:t>
                      </w:r>
                      <w:r w:rsidRPr="00CC4C0D">
                        <w:rPr>
                          <w:b/>
                          <w:bCs/>
                          <w:color w:val="215C77" w:themeColor="accent1" w:themeShade="BF"/>
                        </w:rPr>
                        <w:t> </w:t>
                      </w:r>
                      <w:r w:rsidRPr="00CC4C0D">
                        <w:rPr>
                          <w:color w:val="215C77" w:themeColor="accent1" w:themeShade="BF"/>
                        </w:rPr>
                        <w:t xml:space="preserve">Pastor Don Portwood </w:t>
                      </w:r>
                      <w:r w:rsidRPr="00CC4C0D">
                        <w:rPr>
                          <w:color w:val="215C77" w:themeColor="accent1" w:themeShade="BF"/>
                        </w:rPr>
                        <w:fldChar w:fldCharType="begin"/>
                      </w:r>
                      <w:r w:rsidRPr="00CC4C0D">
                        <w:rPr>
                          <w:color w:val="215C77" w:themeColor="accent1" w:themeShade="BF"/>
                        </w:rPr>
                        <w:instrText xml:space="preserve"> HYPERLINK "http://www.lyndaleucc.org" \t "_blank" </w:instrText>
                      </w:r>
                      <w:r w:rsidRPr="00CC4C0D">
                        <w:rPr>
                          <w:color w:val="215C77" w:themeColor="accent1" w:themeShade="BF"/>
                        </w:rPr>
                        <w:fldChar w:fldCharType="separate"/>
                      </w:r>
                      <w:r w:rsidRPr="00CC4C0D">
                        <w:rPr>
                          <w:rStyle w:val="Hyperlink"/>
                          <w:color w:val="215C77" w:themeColor="accent1" w:themeShade="BF"/>
                        </w:rPr>
                        <w:t>www.lyndaleucc.org</w:t>
                      </w:r>
                      <w:r w:rsidRPr="00CC4C0D">
                        <w:rPr>
                          <w:color w:val="215C77" w:themeColor="accent1" w:themeShade="BF"/>
                        </w:rPr>
                        <w:fldChar w:fldCharType="end"/>
                      </w:r>
                      <w:r>
                        <w:rPr>
                          <w:color w:val="215C77" w:themeColor="accent1" w:themeShade="BF"/>
                        </w:rPr>
                        <w:tab/>
                      </w:r>
                      <w:r>
                        <w:rPr>
                          <w:color w:val="215C77" w:themeColor="accent1" w:themeShade="BF"/>
                        </w:rPr>
                        <w:tab/>
                      </w:r>
                      <w:r>
                        <w:rPr>
                          <w:color w:val="215C77" w:themeColor="accent1" w:themeShade="BF"/>
                        </w:rPr>
                        <w:tab/>
                      </w:r>
                      <w:r>
                        <w:rPr>
                          <w:color w:val="215C77" w:themeColor="accent1" w:themeShade="BF"/>
                        </w:rPr>
                        <w:tab/>
                        <w:t>612-825-3019</w:t>
                      </w:r>
                    </w:p>
                    <w:p w14:paraId="3BE8218C" w14:textId="77777777" w:rsidR="00265614" w:rsidRPr="00CC4C0D" w:rsidRDefault="00265614" w:rsidP="00CC4C0D">
                      <w:pPr>
                        <w:rPr>
                          <w:color w:val="215C77" w:themeColor="accent1" w:themeShade="BF"/>
                        </w:rPr>
                      </w:pPr>
                    </w:p>
                    <w:p w14:paraId="535BDE36" w14:textId="77777777" w:rsidR="00265614" w:rsidRPr="00CC4C0D" w:rsidRDefault="00265614" w:rsidP="00CC4C0D">
                      <w:pPr>
                        <w:rPr>
                          <w:color w:val="215C77" w:themeColor="accent1" w:themeShade="BF"/>
                        </w:rPr>
                      </w:pPr>
                      <w:r w:rsidRPr="00CC4C0D">
                        <w:rPr>
                          <w:color w:val="215C77" w:themeColor="accent1" w:themeShade="BF"/>
                        </w:rPr>
                        <w:t>Lyndale’s 120 members are committed to being a spiritual/activist community. We’ve been around the LynLake corner since 1884. We invite you to join us in some of the ways we’re trying to make our neighborhood, city and world a healthier place. We’re a small and spirited community, and no matter who you are on your journey, you’ll be welcomed here.</w:t>
                      </w:r>
                    </w:p>
                    <w:p w14:paraId="06689C1B" w14:textId="77777777" w:rsidR="00265614" w:rsidRPr="00CC4C0D" w:rsidRDefault="00265614" w:rsidP="00CC4C0D">
                      <w:pPr>
                        <w:rPr>
                          <w:color w:val="215C77" w:themeColor="accent1" w:themeShade="BF"/>
                        </w:rPr>
                      </w:pPr>
                    </w:p>
                    <w:p w14:paraId="76396D28" w14:textId="77777777" w:rsidR="00265614" w:rsidRPr="00CC4C0D" w:rsidRDefault="00265614" w:rsidP="00CC4C0D">
                      <w:pPr>
                        <w:rPr>
                          <w:color w:val="215C77" w:themeColor="accent1" w:themeShade="BF"/>
                        </w:rPr>
                      </w:pPr>
                    </w:p>
                    <w:p w14:paraId="141D7DF6" w14:textId="77777777" w:rsidR="00265614" w:rsidRPr="00CC4C0D" w:rsidRDefault="00265614" w:rsidP="00CC4C0D">
                      <w:pPr>
                        <w:rPr>
                          <w:color w:val="215C77" w:themeColor="accent1" w:themeShade="BF"/>
                        </w:rPr>
                      </w:pPr>
                      <w:r w:rsidRPr="00CC4C0D">
                        <w:rPr>
                          <w:b/>
                          <w:bCs/>
                          <w:i/>
                          <w:iCs/>
                          <w:color w:val="215C77" w:themeColor="accent1" w:themeShade="BF"/>
                        </w:rPr>
                        <w:t>Salem English Lutheran</w:t>
                      </w:r>
                      <w:r w:rsidRPr="00CC4C0D">
                        <w:rPr>
                          <w:b/>
                          <w:bCs/>
                          <w:color w:val="215C77" w:themeColor="accent1" w:themeShade="BF"/>
                        </w:rPr>
                        <w:t xml:space="preserve"> Church:</w:t>
                      </w:r>
                      <w:r w:rsidRPr="00CC4C0D">
                        <w:rPr>
                          <w:color w:val="215C77" w:themeColor="accent1" w:themeShade="BF"/>
                        </w:rPr>
                        <w:t xml:space="preserve"> Pastor Jen Nagel </w:t>
                      </w:r>
                      <w:r w:rsidRPr="00CC4C0D">
                        <w:rPr>
                          <w:color w:val="215C77" w:themeColor="accent1" w:themeShade="BF"/>
                        </w:rPr>
                        <w:fldChar w:fldCharType="begin"/>
                      </w:r>
                      <w:r w:rsidRPr="00CC4C0D">
                        <w:rPr>
                          <w:color w:val="215C77" w:themeColor="accent1" w:themeShade="BF"/>
                        </w:rPr>
                        <w:instrText xml:space="preserve"> HYPERLINK "http://www.discoversalem.org" \t "_blank" </w:instrText>
                      </w:r>
                      <w:r w:rsidRPr="00CC4C0D">
                        <w:rPr>
                          <w:color w:val="215C77" w:themeColor="accent1" w:themeShade="BF"/>
                        </w:rPr>
                        <w:fldChar w:fldCharType="separate"/>
                      </w:r>
                      <w:r w:rsidRPr="00CC4C0D">
                        <w:rPr>
                          <w:rStyle w:val="Hyperlink"/>
                          <w:color w:val="215C77" w:themeColor="accent1" w:themeShade="BF"/>
                        </w:rPr>
                        <w:t>www.discoversalem.org</w:t>
                      </w:r>
                      <w:r w:rsidRPr="00CC4C0D">
                        <w:rPr>
                          <w:color w:val="215C77" w:themeColor="accent1" w:themeShade="BF"/>
                        </w:rPr>
                        <w:fldChar w:fldCharType="end"/>
                      </w:r>
                      <w:r>
                        <w:rPr>
                          <w:color w:val="215C77" w:themeColor="accent1" w:themeShade="BF"/>
                        </w:rPr>
                        <w:tab/>
                      </w:r>
                      <w:r>
                        <w:rPr>
                          <w:color w:val="215C77" w:themeColor="accent1" w:themeShade="BF"/>
                        </w:rPr>
                        <w:tab/>
                      </w:r>
                      <w:r>
                        <w:rPr>
                          <w:color w:val="215C77" w:themeColor="accent1" w:themeShade="BF"/>
                        </w:rPr>
                        <w:tab/>
                        <w:t>612-872-4650</w:t>
                      </w:r>
                    </w:p>
                    <w:p w14:paraId="4A760588" w14:textId="77777777" w:rsidR="00265614" w:rsidRPr="00F8404E" w:rsidRDefault="00265614" w:rsidP="00CC4C0D">
                      <w:pPr>
                        <w:rPr>
                          <w:color w:val="215C77" w:themeColor="accent1" w:themeShade="BF"/>
                        </w:rPr>
                      </w:pPr>
                    </w:p>
                    <w:p w14:paraId="68E5ACCC" w14:textId="77777777" w:rsidR="00265614" w:rsidRPr="00F8404E" w:rsidRDefault="00265614" w:rsidP="00027CFD">
                      <w:pPr>
                        <w:rPr>
                          <w:rFonts w:ascii="Candara" w:eastAsia="Times New Roman" w:hAnsi="Candara" w:cs="Times New Roman"/>
                          <w:color w:val="215C77" w:themeColor="accent1" w:themeShade="BF"/>
                        </w:rPr>
                      </w:pPr>
                      <w:r w:rsidRPr="00F8404E">
                        <w:rPr>
                          <w:rFonts w:ascii="Candara" w:eastAsia="Times New Roman" w:hAnsi="Candara" w:cs="Times New Roman"/>
                          <w:color w:val="215C77" w:themeColor="accent1" w:themeShade="BF"/>
                        </w:rPr>
                        <w:t>"Salem is a Spirit-led, welcoming, and bold Christian community rooted in the neighborhood, striving to live faithfully in God's world."  Salem English Lutheran began back in 1890 as one of the first if its kind of Lutheran church to worship in the English language (rather than Norwegian or Swedish or German).  From its start, Salem was a congregation of diverse backgrounds.</w:t>
                      </w:r>
                    </w:p>
                    <w:p w14:paraId="2EC12914" w14:textId="77777777" w:rsidR="00265614" w:rsidRPr="00F8404E" w:rsidRDefault="00265614" w:rsidP="00027CFD">
                      <w:pPr>
                        <w:rPr>
                          <w:rFonts w:ascii="Candara" w:eastAsia="Times New Roman" w:hAnsi="Candara" w:cs="Times New Roman"/>
                          <w:color w:val="215C77" w:themeColor="accent1" w:themeShade="BF"/>
                        </w:rPr>
                      </w:pPr>
                    </w:p>
                    <w:p w14:paraId="4C70059E" w14:textId="4E22F942" w:rsidR="00265614" w:rsidRPr="00F8404E" w:rsidRDefault="00265614" w:rsidP="00027CFD">
                      <w:pPr>
                        <w:rPr>
                          <w:rFonts w:ascii="Candara" w:eastAsia="Times New Roman" w:hAnsi="Candara" w:cs="Times New Roman"/>
                          <w:color w:val="215C77" w:themeColor="accent1" w:themeShade="BF"/>
                        </w:rPr>
                      </w:pPr>
                      <w:r w:rsidRPr="00F8404E">
                        <w:rPr>
                          <w:rFonts w:ascii="Candara" w:eastAsia="Times New Roman" w:hAnsi="Candara" w:cs="Times New Roman"/>
                          <w:color w:val="215C77" w:themeColor="accent1" w:themeShade="BF"/>
                        </w:rPr>
                        <w:t>To this day, Salem seeks to speak the "language" of the neighborhood, offering an authentic way to be Christian and faithful in the Lutheran tradition.  Salem is part of the Evangelical Lutheran Church in America (ELCA) and is a Reconciling in Christ (RIC) congregation welcoming the leadership and participation of all people including the LGBTQ community.  We use two primary worship styles, Jazz and Traditional, share Holy Communion weekly, and offer opportunities for justice, advocacy, worship, education and fellowship for all ages-little ones, young adults, elders, and everyone in between.</w:t>
                      </w:r>
                    </w:p>
                    <w:p w14:paraId="0534BC74" w14:textId="77777777" w:rsidR="00265614" w:rsidRPr="00F8404E" w:rsidRDefault="00265614" w:rsidP="00CC4C0D">
                      <w:pPr>
                        <w:rPr>
                          <w:color w:val="215C77" w:themeColor="accent1" w:themeShade="BF"/>
                        </w:rPr>
                      </w:pPr>
                      <w:r w:rsidRPr="00F8404E">
                        <w:rPr>
                          <w:color w:val="215C77" w:themeColor="accent1" w:themeShade="BF"/>
                        </w:rPr>
                        <w:t> </w:t>
                      </w:r>
                    </w:p>
                  </w:txbxContent>
                </v:textbox>
                <w10:wrap type="through" anchorx="page" anchory="page"/>
              </v:shape>
            </w:pict>
          </mc:Fallback>
        </mc:AlternateContent>
      </w:r>
      <w:r w:rsidR="003228CE">
        <w:rPr>
          <w:noProof/>
        </w:rPr>
        <w:drawing>
          <wp:anchor distT="0" distB="0" distL="118745" distR="118745" simplePos="0" relativeHeight="251686921" behindDoc="0" locked="0" layoutInCell="0" allowOverlap="1" wp14:anchorId="7BC2154F" wp14:editId="11771987">
            <wp:simplePos x="0" y="0"/>
            <wp:positionH relativeFrom="page">
              <wp:posOffset>2376170</wp:posOffset>
            </wp:positionH>
            <wp:positionV relativeFrom="page">
              <wp:posOffset>6708775</wp:posOffset>
            </wp:positionV>
            <wp:extent cx="1950085" cy="2600325"/>
            <wp:effectExtent l="127000" t="152400" r="0" b="295275"/>
            <wp:wrapSquare wrapText="bothSides"/>
            <wp:docPr id="1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42-15789400.jpg"/>
                    <pic:cNvPicPr/>
                  </pic:nvPicPr>
                  <pic:blipFill>
                    <a:blip r:embed="rId14">
                      <a:extLst>
                        <a:ext uri="{28A0092B-C50C-407E-A947-70E740481C1C}">
                          <a14:useLocalDpi xmlns:a14="http://schemas.microsoft.com/office/drawing/2010/main" val="0"/>
                        </a:ext>
                      </a:extLst>
                    </a:blip>
                    <a:stretch>
                      <a:fillRect/>
                    </a:stretch>
                  </pic:blipFill>
                  <pic:spPr>
                    <a:xfrm>
                      <a:off x="0" y="0"/>
                      <a:ext cx="1950085" cy="2600325"/>
                    </a:xfrm>
                    <a:prstGeom prst="rect">
                      <a:avLst/>
                    </a:prstGeom>
                    <a:solidFill>
                      <a:srgbClr val="FFFFFF">
                        <a:shade val="85000"/>
                      </a:srgbClr>
                    </a:solidFill>
                    <a:ln w="63500" cap="rnd" cmpd="sng" algn="ctr">
                      <a:solidFill>
                        <a:srgbClr val="FFFFFF"/>
                      </a:solidFill>
                      <a:prstDash val="solid"/>
                      <a:round/>
                      <a:headEnd type="none" w="med" len="med"/>
                      <a:tailEnd type="none" w="med" len="med"/>
                    </a:ln>
                    <a:effectLst>
                      <a:outerShdw blurRad="36195" dist="12700" dir="11400000" algn="tl" rotWithShape="0">
                        <a:srgbClr val="000000">
                          <a:alpha val="33000"/>
                        </a:srgbClr>
                      </a:outerShdw>
                    </a:effectLst>
                    <a:scene3d>
                      <a:camera prst="perspectiveHeroicExtremeRightFacing" fov="4800000">
                        <a:rot lat="486000" lon="19530000" rev="174000"/>
                      </a:camera>
                      <a:lightRig rig="soft" dir="t"/>
                    </a:scene3d>
                    <a:sp3d contourW="12700" prstMaterial="matte">
                      <a:bevelT w="63500" h="50800"/>
                      <a:contourClr>
                        <a:srgbClr val="C0C0C0"/>
                      </a:contourClr>
                    </a:sp3d>
                  </pic:spPr>
                </pic:pic>
              </a:graphicData>
            </a:graphic>
            <wp14:sizeRelH relativeFrom="margin">
              <wp14:pctWidth>0</wp14:pctWidth>
            </wp14:sizeRelH>
            <wp14:sizeRelV relativeFrom="margin">
              <wp14:pctHeight>0</wp14:pctHeight>
            </wp14:sizeRelV>
          </wp:anchor>
        </w:drawing>
      </w:r>
      <w:r w:rsidR="003228CE">
        <w:rPr>
          <w:noProof/>
        </w:rPr>
        <w:drawing>
          <wp:anchor distT="0" distB="0" distL="118745" distR="118745" simplePos="0" relativeHeight="251686920" behindDoc="0" locked="0" layoutInCell="0" allowOverlap="1" wp14:anchorId="43A5E19D" wp14:editId="69C05116">
            <wp:simplePos x="0" y="0"/>
            <wp:positionH relativeFrom="page">
              <wp:posOffset>660400</wp:posOffset>
            </wp:positionH>
            <wp:positionV relativeFrom="page">
              <wp:posOffset>6657975</wp:posOffset>
            </wp:positionV>
            <wp:extent cx="2494280" cy="2386965"/>
            <wp:effectExtent l="152400" t="152400" r="0" b="381635"/>
            <wp:wrapTight wrapText="bothSides">
              <wp:wrapPolygon edited="0">
                <wp:start x="10778" y="-1379"/>
                <wp:lineTo x="-1320" y="-919"/>
                <wp:lineTo x="-660" y="13791"/>
                <wp:lineTo x="440" y="24824"/>
                <wp:lineTo x="1760" y="24824"/>
                <wp:lineTo x="1980" y="24364"/>
                <wp:lineTo x="13637" y="21146"/>
                <wp:lineTo x="19576" y="17698"/>
                <wp:lineTo x="18916" y="-1379"/>
                <wp:lineTo x="10778" y="-1379"/>
              </wp:wrapPolygon>
            </wp:wrapTight>
            <wp:docPr id="8"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42-17037560.jpg"/>
                    <pic:cNvPicPr/>
                  </pic:nvPicPr>
                  <pic:blipFill>
                    <a:blip r:embed="rId15">
                      <a:extLst>
                        <a:ext uri="{28A0092B-C50C-407E-A947-70E740481C1C}">
                          <a14:useLocalDpi xmlns:a14="http://schemas.microsoft.com/office/drawing/2010/main" val="0"/>
                        </a:ext>
                      </a:extLst>
                    </a:blip>
                    <a:stretch>
                      <a:fillRect/>
                    </a:stretch>
                  </pic:blipFill>
                  <pic:spPr>
                    <a:xfrm flipH="1">
                      <a:off x="0" y="0"/>
                      <a:ext cx="2494280" cy="2386965"/>
                    </a:xfrm>
                    <a:prstGeom prst="rect">
                      <a:avLst/>
                    </a:prstGeom>
                    <a:solidFill>
                      <a:srgbClr val="FFFFFF">
                        <a:shade val="85000"/>
                      </a:srgbClr>
                    </a:solidFill>
                    <a:ln w="63500" cap="rnd" cmpd="sng" algn="ctr">
                      <a:solidFill>
                        <a:srgbClr val="FFFFFF"/>
                      </a:solidFill>
                      <a:prstDash val="solid"/>
                      <a:round/>
                      <a:headEnd type="none" w="med" len="med"/>
                      <a:tailEnd type="none" w="med" len="med"/>
                    </a:ln>
                    <a:effectLst>
                      <a:outerShdw blurRad="36195" dist="12700" dir="11400000" algn="tl" rotWithShape="0">
                        <a:srgbClr val="000000">
                          <a:alpha val="33000"/>
                        </a:srgbClr>
                      </a:outerShdw>
                    </a:effectLst>
                    <a:scene3d>
                      <a:camera prst="perspectiveHeroicExtremeRightFacing" fov="4800000">
                        <a:rot lat="486000" lon="19530000" rev="174000"/>
                      </a:camera>
                      <a:lightRig rig="soft" dir="t"/>
                    </a:scene3d>
                    <a:sp3d contourW="12700" prstMaterial="matte">
                      <a:bevelT w="63500" h="50800"/>
                      <a:contourClr>
                        <a:srgbClr val="C0C0C0"/>
                      </a:contourClr>
                    </a:sp3d>
                  </pic:spPr>
                </pic:pic>
              </a:graphicData>
            </a:graphic>
            <wp14:sizeRelH relativeFrom="margin">
              <wp14:pctWidth>0</wp14:pctWidth>
            </wp14:sizeRelH>
          </wp:anchor>
        </w:drawing>
      </w:r>
      <w:r>
        <w:rPr>
          <w:noProof/>
        </w:rPr>
        <w:drawing>
          <wp:anchor distT="0" distB="0" distL="114300" distR="114300" simplePos="0" relativeHeight="251696137" behindDoc="0" locked="0" layoutInCell="1" allowOverlap="1" wp14:anchorId="0052A7A4" wp14:editId="736B6456">
            <wp:simplePos x="0" y="0"/>
            <wp:positionH relativeFrom="page">
              <wp:posOffset>12546330</wp:posOffset>
            </wp:positionH>
            <wp:positionV relativeFrom="page">
              <wp:posOffset>7454900</wp:posOffset>
            </wp:positionV>
            <wp:extent cx="1677670" cy="1751965"/>
            <wp:effectExtent l="0" t="0" r="0" b="0"/>
            <wp:wrapThrough wrapText="bothSides">
              <wp:wrapPolygon edited="0">
                <wp:start x="5559" y="1253"/>
                <wp:lineTo x="4251" y="2505"/>
                <wp:lineTo x="2616" y="5324"/>
                <wp:lineTo x="2616" y="6889"/>
                <wp:lineTo x="5886" y="11900"/>
                <wp:lineTo x="5232" y="15971"/>
                <wp:lineTo x="5559" y="16910"/>
                <wp:lineTo x="7522" y="20042"/>
                <wp:lineTo x="11446" y="20042"/>
                <wp:lineTo x="11773" y="19416"/>
                <wp:lineTo x="13735" y="16910"/>
                <wp:lineTo x="16351" y="15345"/>
                <wp:lineTo x="18313" y="12839"/>
                <wp:lineTo x="17659" y="11900"/>
                <wp:lineTo x="18967" y="6889"/>
                <wp:lineTo x="19621" y="5011"/>
                <wp:lineTo x="17659" y="4071"/>
                <wp:lineTo x="9157" y="1253"/>
                <wp:lineTo x="5559" y="1253"/>
              </wp:wrapPolygon>
            </wp:wrapThrough>
            <wp:docPr id="23" name="Picture 23" descr="Macintosh HD:Users:debmurphy:Desktop:logos:3-denomin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ebmurphy:Desktop:logos:3-denomination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7670" cy="1751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8969" behindDoc="0" locked="0" layoutInCell="0" allowOverlap="1" wp14:anchorId="6BC9BCAD" wp14:editId="3FC2788E">
                <wp:simplePos x="0" y="0"/>
                <wp:positionH relativeFrom="page">
                  <wp:posOffset>8868410</wp:posOffset>
                </wp:positionH>
                <wp:positionV relativeFrom="page">
                  <wp:posOffset>4171950</wp:posOffset>
                </wp:positionV>
                <wp:extent cx="2743200" cy="4872355"/>
                <wp:effectExtent l="0" t="0" r="0" b="4445"/>
                <wp:wrapTight wrapText="bothSides">
                  <wp:wrapPolygon edited="0">
                    <wp:start x="200" y="0"/>
                    <wp:lineTo x="200" y="21507"/>
                    <wp:lineTo x="21200" y="21507"/>
                    <wp:lineTo x="21200" y="0"/>
                    <wp:lineTo x="200" y="0"/>
                  </wp:wrapPolygon>
                </wp:wrapTight>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872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8">
                        <w:txbxContent>
                          <w:p w14:paraId="5C61ACDB" w14:textId="3D0BB6CF" w:rsidR="00265614" w:rsidRPr="00EB76FD" w:rsidRDefault="00265614" w:rsidP="00127D05">
                            <w:pPr>
                              <w:pStyle w:val="BodyText"/>
                              <w:jc w:val="center"/>
                              <w:rPr>
                                <w:i/>
                                <w:smallCaps/>
                                <w:color w:val="215C77" w:themeColor="accent1" w:themeShade="BF"/>
                                <w:sz w:val="36"/>
                                <w:szCs w:val="36"/>
                                <w:u w:val="single"/>
                              </w:rPr>
                            </w:pPr>
                            <w:r w:rsidRPr="00EB76FD">
                              <w:rPr>
                                <w:i/>
                                <w:smallCaps/>
                                <w:color w:val="215C77" w:themeColor="accent1" w:themeShade="BF"/>
                                <w:sz w:val="36"/>
                                <w:szCs w:val="36"/>
                                <w:u w:val="single"/>
                              </w:rPr>
                              <w:t>Come Visit Us!</w:t>
                            </w:r>
                          </w:p>
                          <w:p w14:paraId="61453539" w14:textId="77777777" w:rsidR="00265614" w:rsidRPr="00EB76FD" w:rsidRDefault="00265614" w:rsidP="00127D05">
                            <w:pPr>
                              <w:pStyle w:val="BodyText"/>
                              <w:jc w:val="center"/>
                              <w:rPr>
                                <w:color w:val="215C77" w:themeColor="accent1" w:themeShade="BF"/>
                                <w:sz w:val="28"/>
                                <w:szCs w:val="28"/>
                              </w:rPr>
                            </w:pPr>
                            <w:r w:rsidRPr="00EB76FD">
                              <w:rPr>
                                <w:color w:val="215C77" w:themeColor="accent1" w:themeShade="BF"/>
                                <w:sz w:val="28"/>
                                <w:szCs w:val="28"/>
                              </w:rPr>
                              <w:t>Sunday Morning Schedule</w:t>
                            </w:r>
                          </w:p>
                          <w:p w14:paraId="3717B26F" w14:textId="77777777" w:rsidR="00265614" w:rsidRPr="00EB76FD" w:rsidRDefault="00265614" w:rsidP="00127D05">
                            <w:pPr>
                              <w:pStyle w:val="BodyText"/>
                              <w:rPr>
                                <w:color w:val="215C77" w:themeColor="accent1" w:themeShade="BF"/>
                                <w:sz w:val="28"/>
                                <w:szCs w:val="28"/>
                              </w:rPr>
                            </w:pPr>
                            <w:r w:rsidRPr="00EB76FD">
                              <w:rPr>
                                <w:color w:val="215C77" w:themeColor="accent1" w:themeShade="BF"/>
                                <w:sz w:val="28"/>
                                <w:szCs w:val="28"/>
                              </w:rPr>
                              <w:t>8:30 am – Salem Traditional Service</w:t>
                            </w:r>
                          </w:p>
                          <w:p w14:paraId="2325274A" w14:textId="77777777" w:rsidR="00265614" w:rsidRPr="00EB76FD" w:rsidRDefault="00265614" w:rsidP="00127D05">
                            <w:pPr>
                              <w:pStyle w:val="BodyText"/>
                              <w:rPr>
                                <w:color w:val="215C77" w:themeColor="accent1" w:themeShade="BF"/>
                                <w:sz w:val="28"/>
                                <w:szCs w:val="28"/>
                              </w:rPr>
                            </w:pPr>
                            <w:r w:rsidRPr="00EB76FD">
                              <w:rPr>
                                <w:color w:val="215C77" w:themeColor="accent1" w:themeShade="BF"/>
                                <w:sz w:val="28"/>
                                <w:szCs w:val="28"/>
                              </w:rPr>
                              <w:t>9 am – First Christian Adult Education</w:t>
                            </w:r>
                          </w:p>
                          <w:p w14:paraId="636108FD" w14:textId="77777777" w:rsidR="00265614" w:rsidRPr="00EB76FD" w:rsidRDefault="00265614" w:rsidP="003228CE">
                            <w:pPr>
                              <w:pStyle w:val="BodyText"/>
                              <w:spacing w:after="0"/>
                              <w:rPr>
                                <w:color w:val="215C77" w:themeColor="accent1" w:themeShade="BF"/>
                                <w:sz w:val="28"/>
                                <w:szCs w:val="28"/>
                              </w:rPr>
                            </w:pPr>
                            <w:r w:rsidRPr="00EB76FD">
                              <w:rPr>
                                <w:color w:val="215C77" w:themeColor="accent1" w:themeShade="BF"/>
                                <w:sz w:val="28"/>
                                <w:szCs w:val="28"/>
                              </w:rPr>
                              <w:t>9:15 am – Lyndale Adult Education</w:t>
                            </w:r>
                          </w:p>
                          <w:p w14:paraId="1CA2BA36" w14:textId="7CFFBAC2" w:rsidR="00265614" w:rsidRDefault="00265614" w:rsidP="003228CE">
                            <w:pPr>
                              <w:pStyle w:val="BodyText"/>
                              <w:spacing w:after="0"/>
                              <w:rPr>
                                <w:color w:val="215C77" w:themeColor="accent1" w:themeShade="BF"/>
                                <w:sz w:val="28"/>
                                <w:szCs w:val="28"/>
                              </w:rPr>
                            </w:pPr>
                            <w:r w:rsidRPr="00EB76FD">
                              <w:rPr>
                                <w:color w:val="215C77" w:themeColor="accent1" w:themeShade="BF"/>
                                <w:sz w:val="28"/>
                                <w:szCs w:val="28"/>
                              </w:rPr>
                              <w:tab/>
                            </w:r>
                            <w:r w:rsidR="00922109">
                              <w:rPr>
                                <w:color w:val="215C77" w:themeColor="accent1" w:themeShade="BF"/>
                                <w:sz w:val="28"/>
                                <w:szCs w:val="28"/>
                              </w:rPr>
                              <w:t xml:space="preserve">     </w:t>
                            </w:r>
                            <w:r w:rsidRPr="00EB76FD">
                              <w:rPr>
                                <w:color w:val="215C77" w:themeColor="accent1" w:themeShade="BF"/>
                                <w:sz w:val="28"/>
                                <w:szCs w:val="28"/>
                              </w:rPr>
                              <w:t>Children’s Sunday School</w:t>
                            </w:r>
                          </w:p>
                          <w:p w14:paraId="4ADEADB5" w14:textId="77777777" w:rsidR="00265614" w:rsidRPr="00EB76FD" w:rsidRDefault="00265614" w:rsidP="003228CE">
                            <w:pPr>
                              <w:pStyle w:val="BodyText"/>
                              <w:spacing w:after="0"/>
                              <w:rPr>
                                <w:color w:val="215C77" w:themeColor="accent1" w:themeShade="BF"/>
                                <w:sz w:val="28"/>
                                <w:szCs w:val="28"/>
                              </w:rPr>
                            </w:pPr>
                          </w:p>
                          <w:p w14:paraId="29CE7D77" w14:textId="77777777" w:rsidR="00265614" w:rsidRPr="00EB76FD" w:rsidRDefault="00265614" w:rsidP="00127D05">
                            <w:pPr>
                              <w:pStyle w:val="BodyText"/>
                              <w:rPr>
                                <w:color w:val="215C77" w:themeColor="accent1" w:themeShade="BF"/>
                                <w:sz w:val="28"/>
                                <w:szCs w:val="28"/>
                              </w:rPr>
                            </w:pPr>
                            <w:r w:rsidRPr="00EB76FD">
                              <w:rPr>
                                <w:color w:val="215C77" w:themeColor="accent1" w:themeShade="BF"/>
                                <w:sz w:val="28"/>
                                <w:szCs w:val="28"/>
                              </w:rPr>
                              <w:t>9:40 am – Salem Adult Ed</w:t>
                            </w:r>
                          </w:p>
                          <w:p w14:paraId="71AFFB85" w14:textId="66E86912" w:rsidR="00265614" w:rsidRDefault="00265614" w:rsidP="003228CE">
                            <w:pPr>
                              <w:pStyle w:val="BodyText"/>
                              <w:spacing w:after="0"/>
                              <w:rPr>
                                <w:color w:val="215C77" w:themeColor="accent1" w:themeShade="BF"/>
                                <w:sz w:val="28"/>
                                <w:szCs w:val="28"/>
                              </w:rPr>
                            </w:pPr>
                            <w:r w:rsidRPr="00EB76FD">
                              <w:rPr>
                                <w:color w:val="215C77" w:themeColor="accent1" w:themeShade="BF"/>
                                <w:sz w:val="28"/>
                                <w:szCs w:val="28"/>
                              </w:rPr>
                              <w:t xml:space="preserve">10:30 am – Worship </w:t>
                            </w:r>
                          </w:p>
                          <w:p w14:paraId="7D13BAF7" w14:textId="73D36130" w:rsidR="00265614" w:rsidRDefault="00265614" w:rsidP="003228CE">
                            <w:pPr>
                              <w:pStyle w:val="BodyText"/>
                              <w:spacing w:after="0"/>
                              <w:jc w:val="center"/>
                              <w:rPr>
                                <w:color w:val="215C77" w:themeColor="accent1" w:themeShade="BF"/>
                                <w:sz w:val="28"/>
                                <w:szCs w:val="28"/>
                              </w:rPr>
                            </w:pPr>
                            <w:r>
                              <w:rPr>
                                <w:color w:val="215C77" w:themeColor="accent1" w:themeShade="BF"/>
                                <w:sz w:val="28"/>
                                <w:szCs w:val="28"/>
                              </w:rPr>
                              <w:t>Salem Jazz Service</w:t>
                            </w:r>
                          </w:p>
                          <w:p w14:paraId="78F8975A" w14:textId="4B6188D9" w:rsidR="00265614" w:rsidRDefault="00265614" w:rsidP="003228CE">
                            <w:pPr>
                              <w:pStyle w:val="BodyText"/>
                              <w:spacing w:after="0"/>
                              <w:jc w:val="center"/>
                              <w:rPr>
                                <w:color w:val="215C77" w:themeColor="accent1" w:themeShade="BF"/>
                                <w:sz w:val="28"/>
                                <w:szCs w:val="28"/>
                              </w:rPr>
                            </w:pPr>
                            <w:r>
                              <w:rPr>
                                <w:color w:val="215C77" w:themeColor="accent1" w:themeShade="BF"/>
                                <w:sz w:val="28"/>
                                <w:szCs w:val="28"/>
                              </w:rPr>
                              <w:t>Lyndale Worship</w:t>
                            </w:r>
                          </w:p>
                          <w:p w14:paraId="0F445445" w14:textId="77CBC5FE" w:rsidR="00265614" w:rsidRDefault="00265614" w:rsidP="003228CE">
                            <w:pPr>
                              <w:pStyle w:val="BodyText"/>
                              <w:spacing w:after="0"/>
                              <w:jc w:val="center"/>
                              <w:rPr>
                                <w:color w:val="215C77" w:themeColor="accent1" w:themeShade="BF"/>
                                <w:sz w:val="28"/>
                                <w:szCs w:val="28"/>
                              </w:rPr>
                            </w:pPr>
                            <w:r>
                              <w:rPr>
                                <w:color w:val="215C77" w:themeColor="accent1" w:themeShade="BF"/>
                                <w:sz w:val="28"/>
                                <w:szCs w:val="28"/>
                              </w:rPr>
                              <w:t>First Christian Worship</w:t>
                            </w:r>
                          </w:p>
                          <w:p w14:paraId="6A674505" w14:textId="7D1D8379" w:rsidR="00265614" w:rsidRDefault="00265614" w:rsidP="003228CE">
                            <w:pPr>
                              <w:pStyle w:val="BodyText"/>
                              <w:spacing w:after="0"/>
                              <w:jc w:val="center"/>
                              <w:rPr>
                                <w:i/>
                                <w:color w:val="215C77" w:themeColor="accent1" w:themeShade="BF"/>
                                <w:sz w:val="28"/>
                                <w:szCs w:val="28"/>
                              </w:rPr>
                            </w:pPr>
                            <w:r>
                              <w:rPr>
                                <w:i/>
                                <w:color w:val="215C77" w:themeColor="accent1" w:themeShade="BF"/>
                                <w:sz w:val="28"/>
                                <w:szCs w:val="28"/>
                              </w:rPr>
                              <w:t>(ask greeter for the sanctuary of your congregation of choice)</w:t>
                            </w:r>
                          </w:p>
                          <w:p w14:paraId="5BBAE626" w14:textId="77777777" w:rsidR="00265614" w:rsidRPr="003228CE" w:rsidRDefault="00265614" w:rsidP="003228CE">
                            <w:pPr>
                              <w:pStyle w:val="BodyText"/>
                              <w:spacing w:after="0"/>
                              <w:jc w:val="center"/>
                              <w:rPr>
                                <w:i/>
                                <w:color w:val="215C77" w:themeColor="accent1" w:themeShade="BF"/>
                                <w:sz w:val="28"/>
                                <w:szCs w:val="28"/>
                              </w:rPr>
                            </w:pPr>
                          </w:p>
                          <w:p w14:paraId="5B16B2D7" w14:textId="231D497C" w:rsidR="00265614" w:rsidRDefault="00265614" w:rsidP="00127D05">
                            <w:pPr>
                              <w:pStyle w:val="BodyText"/>
                              <w:rPr>
                                <w:color w:val="215C77" w:themeColor="accent1" w:themeShade="BF"/>
                                <w:sz w:val="28"/>
                                <w:szCs w:val="28"/>
                              </w:rPr>
                            </w:pPr>
                            <w:r w:rsidRPr="00EB76FD">
                              <w:rPr>
                                <w:color w:val="215C77" w:themeColor="accent1" w:themeShade="BF"/>
                                <w:sz w:val="28"/>
                                <w:szCs w:val="28"/>
                              </w:rPr>
                              <w:t>11:30 am – Fel</w:t>
                            </w:r>
                            <w:r>
                              <w:rPr>
                                <w:color w:val="215C77" w:themeColor="accent1" w:themeShade="BF"/>
                                <w:sz w:val="28"/>
                                <w:szCs w:val="28"/>
                              </w:rPr>
                              <w:t>l</w:t>
                            </w:r>
                            <w:r w:rsidRPr="00EB76FD">
                              <w:rPr>
                                <w:color w:val="215C77" w:themeColor="accent1" w:themeShade="BF"/>
                                <w:sz w:val="28"/>
                                <w:szCs w:val="28"/>
                              </w:rPr>
                              <w:t>owship Time in the Gathering Space</w:t>
                            </w:r>
                          </w:p>
                          <w:p w14:paraId="360EBB62" w14:textId="68F45291" w:rsidR="00265614" w:rsidRPr="00EB76FD" w:rsidRDefault="00265614" w:rsidP="00EB76FD">
                            <w:pPr>
                              <w:pStyle w:val="BodyText"/>
                              <w:jc w:val="center"/>
                              <w:rPr>
                                <w:i/>
                                <w:smallCaps/>
                                <w:color w:val="215C77" w:themeColor="accent1" w:themeShade="BF"/>
                                <w:sz w:val="36"/>
                                <w:szCs w:val="36"/>
                                <w:u w:val="single"/>
                              </w:rPr>
                            </w:pPr>
                            <w:r w:rsidRPr="00EB76FD">
                              <w:rPr>
                                <w:i/>
                                <w:smallCaps/>
                                <w:color w:val="215C77" w:themeColor="accent1" w:themeShade="BF"/>
                                <w:sz w:val="36"/>
                                <w:szCs w:val="36"/>
                                <w:u w:val="single"/>
                              </w:rPr>
                              <w:t>Other On</w:t>
                            </w:r>
                            <w:r>
                              <w:rPr>
                                <w:i/>
                                <w:smallCaps/>
                                <w:color w:val="215C77" w:themeColor="accent1" w:themeShade="BF"/>
                                <w:sz w:val="36"/>
                                <w:szCs w:val="36"/>
                                <w:u w:val="single"/>
                              </w:rPr>
                              <w:t>-G</w:t>
                            </w:r>
                            <w:r w:rsidRPr="00EB76FD">
                              <w:rPr>
                                <w:i/>
                                <w:smallCaps/>
                                <w:color w:val="215C77" w:themeColor="accent1" w:themeShade="BF"/>
                                <w:sz w:val="36"/>
                                <w:szCs w:val="36"/>
                                <w:u w:val="single"/>
                              </w:rPr>
                              <w:t>oing Activities</w:t>
                            </w:r>
                          </w:p>
                          <w:p w14:paraId="4681BE42" w14:textId="1AAA386B" w:rsidR="00265614" w:rsidRDefault="00265614" w:rsidP="00127D05">
                            <w:pPr>
                              <w:pStyle w:val="BodyText"/>
                              <w:rPr>
                                <w:color w:val="215C77" w:themeColor="accent1" w:themeShade="BF"/>
                                <w:sz w:val="28"/>
                                <w:szCs w:val="28"/>
                              </w:rPr>
                            </w:pPr>
                            <w:r>
                              <w:rPr>
                                <w:color w:val="215C77" w:themeColor="accent1" w:themeShade="BF"/>
                                <w:sz w:val="28"/>
                                <w:szCs w:val="28"/>
                              </w:rPr>
                              <w:t>2</w:t>
                            </w:r>
                            <w:r w:rsidRPr="00F15ADE">
                              <w:rPr>
                                <w:color w:val="215C77" w:themeColor="accent1" w:themeShade="BF"/>
                                <w:sz w:val="28"/>
                                <w:szCs w:val="28"/>
                                <w:vertAlign w:val="superscript"/>
                              </w:rPr>
                              <w:t>nd</w:t>
                            </w:r>
                            <w:r>
                              <w:rPr>
                                <w:color w:val="215C77" w:themeColor="accent1" w:themeShade="BF"/>
                                <w:sz w:val="28"/>
                                <w:szCs w:val="28"/>
                              </w:rPr>
                              <w:t>/4</w:t>
                            </w:r>
                            <w:r w:rsidRPr="00F15ADE">
                              <w:rPr>
                                <w:color w:val="215C77" w:themeColor="accent1" w:themeShade="BF"/>
                                <w:sz w:val="28"/>
                                <w:szCs w:val="28"/>
                                <w:vertAlign w:val="superscript"/>
                              </w:rPr>
                              <w:t>th</w:t>
                            </w:r>
                            <w:r>
                              <w:rPr>
                                <w:color w:val="215C77" w:themeColor="accent1" w:themeShade="BF"/>
                                <w:sz w:val="28"/>
                                <w:szCs w:val="28"/>
                              </w:rPr>
                              <w:t xml:space="preserve"> Mondays, 9:30 am: Play Group for children up to 4 yrs old and their care provider.</w:t>
                            </w:r>
                          </w:p>
                          <w:p w14:paraId="20A5485B" w14:textId="4ECD27AF" w:rsidR="00265614" w:rsidRPr="00EB76FD" w:rsidRDefault="00265614" w:rsidP="00127D05">
                            <w:pPr>
                              <w:pStyle w:val="BodyText"/>
                              <w:rPr>
                                <w:color w:val="215C77" w:themeColor="accent1" w:themeShade="BF"/>
                                <w:sz w:val="28"/>
                                <w:szCs w:val="28"/>
                              </w:rPr>
                            </w:pPr>
                            <w:r w:rsidRPr="00EB76FD">
                              <w:rPr>
                                <w:color w:val="215C77" w:themeColor="accent1" w:themeShade="BF"/>
                                <w:sz w:val="28"/>
                                <w:szCs w:val="28"/>
                              </w:rPr>
                              <w:t>Wednesdays, 8:30 am: Bible Study</w:t>
                            </w:r>
                          </w:p>
                          <w:p w14:paraId="51268BC7" w14:textId="559B2A0D" w:rsidR="00265614" w:rsidRPr="00EB76FD" w:rsidRDefault="00265614" w:rsidP="00127D05">
                            <w:pPr>
                              <w:pStyle w:val="BodyText"/>
                              <w:rPr>
                                <w:color w:val="215C77" w:themeColor="accent1" w:themeShade="BF"/>
                                <w:sz w:val="28"/>
                                <w:szCs w:val="28"/>
                              </w:rPr>
                            </w:pPr>
                            <w:r>
                              <w:rPr>
                                <w:color w:val="215C77" w:themeColor="accent1" w:themeShade="BF"/>
                                <w:sz w:val="28"/>
                                <w:szCs w:val="28"/>
                              </w:rPr>
                              <w:t xml:space="preserve">Thursdays, 9 am: Knitting </w:t>
                            </w:r>
                            <w:r w:rsidRPr="00EB76FD">
                              <w:rPr>
                                <w:color w:val="215C77" w:themeColor="accent1" w:themeShade="BF"/>
                                <w:sz w:val="28"/>
                                <w:szCs w:val="28"/>
                              </w:rPr>
                              <w:t>Group</w:t>
                            </w:r>
                          </w:p>
                          <w:p w14:paraId="7688807B" w14:textId="53892EFF" w:rsidR="00265614" w:rsidRDefault="00265614" w:rsidP="00127D05">
                            <w:pPr>
                              <w:pStyle w:val="BodyText"/>
                              <w:rPr>
                                <w:color w:val="215C77" w:themeColor="accent1" w:themeShade="BF"/>
                                <w:sz w:val="28"/>
                                <w:szCs w:val="28"/>
                              </w:rPr>
                            </w:pPr>
                            <w:r w:rsidRPr="00EB76FD">
                              <w:rPr>
                                <w:color w:val="215C77" w:themeColor="accent1" w:themeShade="BF"/>
                                <w:sz w:val="28"/>
                                <w:szCs w:val="28"/>
                              </w:rPr>
                              <w:t xml:space="preserve">Saturdays, 9 am: </w:t>
                            </w:r>
                            <w:r>
                              <w:rPr>
                                <w:color w:val="215C77" w:themeColor="accent1" w:themeShade="BF"/>
                                <w:sz w:val="28"/>
                                <w:szCs w:val="28"/>
                              </w:rPr>
                              <w:t xml:space="preserve">Men’s </w:t>
                            </w:r>
                            <w:r w:rsidRPr="00EB76FD">
                              <w:rPr>
                                <w:color w:val="215C77" w:themeColor="accent1" w:themeShade="BF"/>
                                <w:sz w:val="28"/>
                                <w:szCs w:val="28"/>
                              </w:rPr>
                              <w:t>Bible Study</w:t>
                            </w:r>
                          </w:p>
                          <w:p w14:paraId="3F43FD98" w14:textId="4106D89B" w:rsidR="00265614" w:rsidRDefault="00265614" w:rsidP="00127D05">
                            <w:pPr>
                              <w:pStyle w:val="BodyText"/>
                              <w:rPr>
                                <w:color w:val="215C77" w:themeColor="accent1" w:themeShade="BF"/>
                                <w:sz w:val="28"/>
                                <w:szCs w:val="28"/>
                              </w:rPr>
                            </w:pPr>
                            <w:r>
                              <w:rPr>
                                <w:color w:val="215C77" w:themeColor="accent1" w:themeShade="BF"/>
                                <w:sz w:val="28"/>
                                <w:szCs w:val="28"/>
                              </w:rPr>
                              <w:t>Check the churches’ websites for short-term studies and other events:</w:t>
                            </w:r>
                          </w:p>
                          <w:p w14:paraId="3EB08C26" w14:textId="2819FBEB" w:rsidR="00265614" w:rsidRDefault="00D55197" w:rsidP="00127D05">
                            <w:pPr>
                              <w:pStyle w:val="BodyText"/>
                              <w:rPr>
                                <w:color w:val="215C77" w:themeColor="accent1" w:themeShade="BF"/>
                                <w:sz w:val="28"/>
                                <w:szCs w:val="28"/>
                              </w:rPr>
                            </w:pPr>
                            <w:hyperlink r:id="rId17" w:history="1">
                              <w:r w:rsidR="00265614" w:rsidRPr="000D0E11">
                                <w:rPr>
                                  <w:rStyle w:val="Hyperlink"/>
                                  <w:sz w:val="28"/>
                                  <w:szCs w:val="28"/>
                                </w:rPr>
                                <w:t>www.fccmpls.org</w:t>
                              </w:r>
                            </w:hyperlink>
                          </w:p>
                          <w:p w14:paraId="15FD5F7B" w14:textId="551AC0B9" w:rsidR="00265614" w:rsidRDefault="00D55197" w:rsidP="00EB76FD">
                            <w:pPr>
                              <w:pStyle w:val="BodyText"/>
                              <w:jc w:val="center"/>
                              <w:rPr>
                                <w:color w:val="215C77" w:themeColor="accent1" w:themeShade="BF"/>
                                <w:sz w:val="28"/>
                                <w:szCs w:val="28"/>
                              </w:rPr>
                            </w:pPr>
                            <w:hyperlink r:id="rId18" w:history="1">
                              <w:r w:rsidR="00265614" w:rsidRPr="000D0E11">
                                <w:rPr>
                                  <w:rStyle w:val="Hyperlink"/>
                                  <w:sz w:val="28"/>
                                  <w:szCs w:val="28"/>
                                </w:rPr>
                                <w:t>www.lyndaleucc.org</w:t>
                              </w:r>
                            </w:hyperlink>
                          </w:p>
                          <w:p w14:paraId="07E23221" w14:textId="152934AF" w:rsidR="00265614" w:rsidRDefault="00D55197" w:rsidP="00EB76FD">
                            <w:pPr>
                              <w:pStyle w:val="BodyText"/>
                              <w:jc w:val="right"/>
                              <w:rPr>
                                <w:color w:val="215C77" w:themeColor="accent1" w:themeShade="BF"/>
                                <w:sz w:val="28"/>
                                <w:szCs w:val="28"/>
                              </w:rPr>
                            </w:pPr>
                            <w:hyperlink r:id="rId19" w:history="1">
                              <w:r w:rsidR="00265614" w:rsidRPr="000D0E11">
                                <w:rPr>
                                  <w:rStyle w:val="Hyperlink"/>
                                  <w:sz w:val="28"/>
                                  <w:szCs w:val="28"/>
                                </w:rPr>
                                <w:t>www.discoversalem.org</w:t>
                              </w:r>
                            </w:hyperlink>
                          </w:p>
                          <w:p w14:paraId="7E6058F6" w14:textId="77777777" w:rsidR="00265614" w:rsidRPr="00EB76FD" w:rsidRDefault="00265614" w:rsidP="00EB76FD">
                            <w:pPr>
                              <w:pStyle w:val="BodyText"/>
                              <w:jc w:val="right"/>
                              <w:rPr>
                                <w:color w:val="215C77" w:themeColor="accent1" w:themeShade="BF"/>
                                <w:sz w:val="28"/>
                                <w:szCs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698.3pt;margin-top:328.5pt;width:3in;height:383.65pt;z-index:2516889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" mv:complextextbox="1" o:allowincell="f" filled="f" stroked="f">
                <v:textbox style="mso-next-textbox:#Text Box 19" inset=",0,,0">
                  <w:txbxContent>
                    <w:p w14:paraId="5C61ACDB" w14:textId="3D0BB6CF" w:rsidR="00265614" w:rsidRPr="00EB76FD" w:rsidRDefault="00265614" w:rsidP="00127D05">
                      <w:pPr>
                        <w:pStyle w:val="BodyText"/>
                        <w:jc w:val="center"/>
                        <w:rPr>
                          <w:i/>
                          <w:smallCaps/>
                          <w:color w:val="215C77" w:themeColor="accent1" w:themeShade="BF"/>
                          <w:sz w:val="36"/>
                          <w:szCs w:val="36"/>
                          <w:u w:val="single"/>
                        </w:rPr>
                      </w:pPr>
                      <w:r w:rsidRPr="00EB76FD">
                        <w:rPr>
                          <w:i/>
                          <w:smallCaps/>
                          <w:color w:val="215C77" w:themeColor="accent1" w:themeShade="BF"/>
                          <w:sz w:val="36"/>
                          <w:szCs w:val="36"/>
                          <w:u w:val="single"/>
                        </w:rPr>
                        <w:t>Come Visit Us!</w:t>
                      </w:r>
                    </w:p>
                    <w:p w14:paraId="61453539" w14:textId="77777777" w:rsidR="00265614" w:rsidRPr="00EB76FD" w:rsidRDefault="00265614" w:rsidP="00127D05">
                      <w:pPr>
                        <w:pStyle w:val="BodyText"/>
                        <w:jc w:val="center"/>
                        <w:rPr>
                          <w:color w:val="215C77" w:themeColor="accent1" w:themeShade="BF"/>
                          <w:sz w:val="28"/>
                          <w:szCs w:val="28"/>
                        </w:rPr>
                      </w:pPr>
                      <w:r w:rsidRPr="00EB76FD">
                        <w:rPr>
                          <w:color w:val="215C77" w:themeColor="accent1" w:themeShade="BF"/>
                          <w:sz w:val="28"/>
                          <w:szCs w:val="28"/>
                        </w:rPr>
                        <w:t>Sunday Morning Schedule</w:t>
                      </w:r>
                    </w:p>
                    <w:p w14:paraId="3717B26F" w14:textId="77777777" w:rsidR="00265614" w:rsidRPr="00EB76FD" w:rsidRDefault="00265614" w:rsidP="00127D05">
                      <w:pPr>
                        <w:pStyle w:val="BodyText"/>
                        <w:rPr>
                          <w:color w:val="215C77" w:themeColor="accent1" w:themeShade="BF"/>
                          <w:sz w:val="28"/>
                          <w:szCs w:val="28"/>
                        </w:rPr>
                      </w:pPr>
                      <w:r w:rsidRPr="00EB76FD">
                        <w:rPr>
                          <w:color w:val="215C77" w:themeColor="accent1" w:themeShade="BF"/>
                          <w:sz w:val="28"/>
                          <w:szCs w:val="28"/>
                        </w:rPr>
                        <w:t>8:30 am – Salem Traditional Service</w:t>
                      </w:r>
                    </w:p>
                    <w:p w14:paraId="2325274A" w14:textId="77777777" w:rsidR="00265614" w:rsidRPr="00EB76FD" w:rsidRDefault="00265614" w:rsidP="00127D05">
                      <w:pPr>
                        <w:pStyle w:val="BodyText"/>
                        <w:rPr>
                          <w:color w:val="215C77" w:themeColor="accent1" w:themeShade="BF"/>
                          <w:sz w:val="28"/>
                          <w:szCs w:val="28"/>
                        </w:rPr>
                      </w:pPr>
                      <w:r w:rsidRPr="00EB76FD">
                        <w:rPr>
                          <w:color w:val="215C77" w:themeColor="accent1" w:themeShade="BF"/>
                          <w:sz w:val="28"/>
                          <w:szCs w:val="28"/>
                        </w:rPr>
                        <w:t>9 am – First Christian Adult Education</w:t>
                      </w:r>
                    </w:p>
                    <w:p w14:paraId="636108FD" w14:textId="77777777" w:rsidR="00265614" w:rsidRPr="00EB76FD" w:rsidRDefault="00265614" w:rsidP="003228CE">
                      <w:pPr>
                        <w:pStyle w:val="BodyText"/>
                        <w:spacing w:after="0"/>
                        <w:rPr>
                          <w:color w:val="215C77" w:themeColor="accent1" w:themeShade="BF"/>
                          <w:sz w:val="28"/>
                          <w:szCs w:val="28"/>
                        </w:rPr>
                      </w:pPr>
                      <w:r w:rsidRPr="00EB76FD">
                        <w:rPr>
                          <w:color w:val="215C77" w:themeColor="accent1" w:themeShade="BF"/>
                          <w:sz w:val="28"/>
                          <w:szCs w:val="28"/>
                        </w:rPr>
                        <w:t>9:15 am – Lyndale Adult Education</w:t>
                      </w:r>
                    </w:p>
                    <w:p w14:paraId="1CA2BA36" w14:textId="7CFFBAC2" w:rsidR="00265614" w:rsidRDefault="00265614" w:rsidP="003228CE">
                      <w:pPr>
                        <w:pStyle w:val="BodyText"/>
                        <w:spacing w:after="0"/>
                        <w:rPr>
                          <w:color w:val="215C77" w:themeColor="accent1" w:themeShade="BF"/>
                          <w:sz w:val="28"/>
                          <w:szCs w:val="28"/>
                        </w:rPr>
                      </w:pPr>
                      <w:r w:rsidRPr="00EB76FD">
                        <w:rPr>
                          <w:color w:val="215C77" w:themeColor="accent1" w:themeShade="BF"/>
                          <w:sz w:val="28"/>
                          <w:szCs w:val="28"/>
                        </w:rPr>
                        <w:tab/>
                      </w:r>
                      <w:r w:rsidR="00922109">
                        <w:rPr>
                          <w:color w:val="215C77" w:themeColor="accent1" w:themeShade="BF"/>
                          <w:sz w:val="28"/>
                          <w:szCs w:val="28"/>
                        </w:rPr>
                        <w:t xml:space="preserve">     </w:t>
                      </w:r>
                      <w:r w:rsidRPr="00EB76FD">
                        <w:rPr>
                          <w:color w:val="215C77" w:themeColor="accent1" w:themeShade="BF"/>
                          <w:sz w:val="28"/>
                          <w:szCs w:val="28"/>
                        </w:rPr>
                        <w:t>Children’s Sunday School</w:t>
                      </w:r>
                    </w:p>
                    <w:p w14:paraId="4ADEADB5" w14:textId="77777777" w:rsidR="00265614" w:rsidRPr="00EB76FD" w:rsidRDefault="00265614" w:rsidP="003228CE">
                      <w:pPr>
                        <w:pStyle w:val="BodyText"/>
                        <w:spacing w:after="0"/>
                        <w:rPr>
                          <w:color w:val="215C77" w:themeColor="accent1" w:themeShade="BF"/>
                          <w:sz w:val="28"/>
                          <w:szCs w:val="28"/>
                        </w:rPr>
                      </w:pPr>
                    </w:p>
                    <w:p w14:paraId="29CE7D77" w14:textId="77777777" w:rsidR="00265614" w:rsidRPr="00EB76FD" w:rsidRDefault="00265614" w:rsidP="00127D05">
                      <w:pPr>
                        <w:pStyle w:val="BodyText"/>
                        <w:rPr>
                          <w:color w:val="215C77" w:themeColor="accent1" w:themeShade="BF"/>
                          <w:sz w:val="28"/>
                          <w:szCs w:val="28"/>
                        </w:rPr>
                      </w:pPr>
                      <w:r w:rsidRPr="00EB76FD">
                        <w:rPr>
                          <w:color w:val="215C77" w:themeColor="accent1" w:themeShade="BF"/>
                          <w:sz w:val="28"/>
                          <w:szCs w:val="28"/>
                        </w:rPr>
                        <w:t>9:40 am – Salem Adult Ed</w:t>
                      </w:r>
                    </w:p>
                    <w:p w14:paraId="71AFFB85" w14:textId="66E86912" w:rsidR="00265614" w:rsidRDefault="00265614" w:rsidP="003228CE">
                      <w:pPr>
                        <w:pStyle w:val="BodyText"/>
                        <w:spacing w:after="0"/>
                        <w:rPr>
                          <w:color w:val="215C77" w:themeColor="accent1" w:themeShade="BF"/>
                          <w:sz w:val="28"/>
                          <w:szCs w:val="28"/>
                        </w:rPr>
                      </w:pPr>
                      <w:r w:rsidRPr="00EB76FD">
                        <w:rPr>
                          <w:color w:val="215C77" w:themeColor="accent1" w:themeShade="BF"/>
                          <w:sz w:val="28"/>
                          <w:szCs w:val="28"/>
                        </w:rPr>
                        <w:t xml:space="preserve">10:30 am – Worship </w:t>
                      </w:r>
                    </w:p>
                    <w:p w14:paraId="7D13BAF7" w14:textId="73D36130" w:rsidR="00265614" w:rsidRDefault="00265614" w:rsidP="003228CE">
                      <w:pPr>
                        <w:pStyle w:val="BodyText"/>
                        <w:spacing w:after="0"/>
                        <w:jc w:val="center"/>
                        <w:rPr>
                          <w:color w:val="215C77" w:themeColor="accent1" w:themeShade="BF"/>
                          <w:sz w:val="28"/>
                          <w:szCs w:val="28"/>
                        </w:rPr>
                      </w:pPr>
                      <w:r>
                        <w:rPr>
                          <w:color w:val="215C77" w:themeColor="accent1" w:themeShade="BF"/>
                          <w:sz w:val="28"/>
                          <w:szCs w:val="28"/>
                        </w:rPr>
                        <w:t>Salem Jazz Service</w:t>
                      </w:r>
                    </w:p>
                    <w:p w14:paraId="78F8975A" w14:textId="4B6188D9" w:rsidR="00265614" w:rsidRDefault="00265614" w:rsidP="003228CE">
                      <w:pPr>
                        <w:pStyle w:val="BodyText"/>
                        <w:spacing w:after="0"/>
                        <w:jc w:val="center"/>
                        <w:rPr>
                          <w:color w:val="215C77" w:themeColor="accent1" w:themeShade="BF"/>
                          <w:sz w:val="28"/>
                          <w:szCs w:val="28"/>
                        </w:rPr>
                      </w:pPr>
                      <w:r>
                        <w:rPr>
                          <w:color w:val="215C77" w:themeColor="accent1" w:themeShade="BF"/>
                          <w:sz w:val="28"/>
                          <w:szCs w:val="28"/>
                        </w:rPr>
                        <w:t>Lyndale Worship</w:t>
                      </w:r>
                    </w:p>
                    <w:p w14:paraId="0F445445" w14:textId="77CBC5FE" w:rsidR="00265614" w:rsidRDefault="00265614" w:rsidP="003228CE">
                      <w:pPr>
                        <w:pStyle w:val="BodyText"/>
                        <w:spacing w:after="0"/>
                        <w:jc w:val="center"/>
                        <w:rPr>
                          <w:color w:val="215C77" w:themeColor="accent1" w:themeShade="BF"/>
                          <w:sz w:val="28"/>
                          <w:szCs w:val="28"/>
                        </w:rPr>
                      </w:pPr>
                      <w:r>
                        <w:rPr>
                          <w:color w:val="215C77" w:themeColor="accent1" w:themeShade="BF"/>
                          <w:sz w:val="28"/>
                          <w:szCs w:val="28"/>
                        </w:rPr>
                        <w:t>First Christian Worship</w:t>
                      </w:r>
                    </w:p>
                    <w:p w14:paraId="6A674505" w14:textId="7D1D8379" w:rsidR="00265614" w:rsidRDefault="00265614" w:rsidP="003228CE">
                      <w:pPr>
                        <w:pStyle w:val="BodyText"/>
                        <w:spacing w:after="0"/>
                        <w:jc w:val="center"/>
                        <w:rPr>
                          <w:i/>
                          <w:color w:val="215C77" w:themeColor="accent1" w:themeShade="BF"/>
                          <w:sz w:val="28"/>
                          <w:szCs w:val="28"/>
                        </w:rPr>
                      </w:pPr>
                      <w:r>
                        <w:rPr>
                          <w:i/>
                          <w:color w:val="215C77" w:themeColor="accent1" w:themeShade="BF"/>
                          <w:sz w:val="28"/>
                          <w:szCs w:val="28"/>
                        </w:rPr>
                        <w:t>(ask greeter for the sanctuary of your congregation of choice)</w:t>
                      </w:r>
                    </w:p>
                    <w:p w14:paraId="5BBAE626" w14:textId="77777777" w:rsidR="00265614" w:rsidRPr="003228CE" w:rsidRDefault="00265614" w:rsidP="003228CE">
                      <w:pPr>
                        <w:pStyle w:val="BodyText"/>
                        <w:spacing w:after="0"/>
                        <w:jc w:val="center"/>
                        <w:rPr>
                          <w:i/>
                          <w:color w:val="215C77" w:themeColor="accent1" w:themeShade="BF"/>
                          <w:sz w:val="28"/>
                          <w:szCs w:val="28"/>
                        </w:rPr>
                      </w:pPr>
                    </w:p>
                    <w:p w14:paraId="5B16B2D7" w14:textId="231D497C" w:rsidR="00265614" w:rsidRDefault="00265614" w:rsidP="00127D05">
                      <w:pPr>
                        <w:pStyle w:val="BodyText"/>
                        <w:rPr>
                          <w:color w:val="215C77" w:themeColor="accent1" w:themeShade="BF"/>
                          <w:sz w:val="28"/>
                          <w:szCs w:val="28"/>
                        </w:rPr>
                      </w:pPr>
                      <w:r w:rsidRPr="00EB76FD">
                        <w:rPr>
                          <w:color w:val="215C77" w:themeColor="accent1" w:themeShade="BF"/>
                          <w:sz w:val="28"/>
                          <w:szCs w:val="28"/>
                        </w:rPr>
                        <w:t>11:30 am – Fel</w:t>
                      </w:r>
                      <w:r>
                        <w:rPr>
                          <w:color w:val="215C77" w:themeColor="accent1" w:themeShade="BF"/>
                          <w:sz w:val="28"/>
                          <w:szCs w:val="28"/>
                        </w:rPr>
                        <w:t>l</w:t>
                      </w:r>
                      <w:r w:rsidRPr="00EB76FD">
                        <w:rPr>
                          <w:color w:val="215C77" w:themeColor="accent1" w:themeShade="BF"/>
                          <w:sz w:val="28"/>
                          <w:szCs w:val="28"/>
                        </w:rPr>
                        <w:t>owship Time in the Gathering Space</w:t>
                      </w:r>
                    </w:p>
                    <w:p w14:paraId="360EBB62" w14:textId="68F45291" w:rsidR="00265614" w:rsidRPr="00EB76FD" w:rsidRDefault="00265614" w:rsidP="00EB76FD">
                      <w:pPr>
                        <w:pStyle w:val="BodyText"/>
                        <w:jc w:val="center"/>
                        <w:rPr>
                          <w:i/>
                          <w:smallCaps/>
                          <w:color w:val="215C77" w:themeColor="accent1" w:themeShade="BF"/>
                          <w:sz w:val="36"/>
                          <w:szCs w:val="36"/>
                          <w:u w:val="single"/>
                        </w:rPr>
                      </w:pPr>
                      <w:r w:rsidRPr="00EB76FD">
                        <w:rPr>
                          <w:i/>
                          <w:smallCaps/>
                          <w:color w:val="215C77" w:themeColor="accent1" w:themeShade="BF"/>
                          <w:sz w:val="36"/>
                          <w:szCs w:val="36"/>
                          <w:u w:val="single"/>
                        </w:rPr>
                        <w:t>Other On</w:t>
                      </w:r>
                      <w:r>
                        <w:rPr>
                          <w:i/>
                          <w:smallCaps/>
                          <w:color w:val="215C77" w:themeColor="accent1" w:themeShade="BF"/>
                          <w:sz w:val="36"/>
                          <w:szCs w:val="36"/>
                          <w:u w:val="single"/>
                        </w:rPr>
                        <w:t>-G</w:t>
                      </w:r>
                      <w:r w:rsidRPr="00EB76FD">
                        <w:rPr>
                          <w:i/>
                          <w:smallCaps/>
                          <w:color w:val="215C77" w:themeColor="accent1" w:themeShade="BF"/>
                          <w:sz w:val="36"/>
                          <w:szCs w:val="36"/>
                          <w:u w:val="single"/>
                        </w:rPr>
                        <w:t>oing Activities</w:t>
                      </w:r>
                    </w:p>
                    <w:p w14:paraId="4681BE42" w14:textId="1AAA386B" w:rsidR="00265614" w:rsidRDefault="00265614" w:rsidP="00127D05">
                      <w:pPr>
                        <w:pStyle w:val="BodyText"/>
                        <w:rPr>
                          <w:color w:val="215C77" w:themeColor="accent1" w:themeShade="BF"/>
                          <w:sz w:val="28"/>
                          <w:szCs w:val="28"/>
                        </w:rPr>
                      </w:pPr>
                      <w:r>
                        <w:rPr>
                          <w:color w:val="215C77" w:themeColor="accent1" w:themeShade="BF"/>
                          <w:sz w:val="28"/>
                          <w:szCs w:val="28"/>
                        </w:rPr>
                        <w:t>2</w:t>
                      </w:r>
                      <w:r w:rsidRPr="00F15ADE">
                        <w:rPr>
                          <w:color w:val="215C77" w:themeColor="accent1" w:themeShade="BF"/>
                          <w:sz w:val="28"/>
                          <w:szCs w:val="28"/>
                          <w:vertAlign w:val="superscript"/>
                        </w:rPr>
                        <w:t>nd</w:t>
                      </w:r>
                      <w:r>
                        <w:rPr>
                          <w:color w:val="215C77" w:themeColor="accent1" w:themeShade="BF"/>
                          <w:sz w:val="28"/>
                          <w:szCs w:val="28"/>
                        </w:rPr>
                        <w:t>/4</w:t>
                      </w:r>
                      <w:r w:rsidRPr="00F15ADE">
                        <w:rPr>
                          <w:color w:val="215C77" w:themeColor="accent1" w:themeShade="BF"/>
                          <w:sz w:val="28"/>
                          <w:szCs w:val="28"/>
                          <w:vertAlign w:val="superscript"/>
                        </w:rPr>
                        <w:t>th</w:t>
                      </w:r>
                      <w:r>
                        <w:rPr>
                          <w:color w:val="215C77" w:themeColor="accent1" w:themeShade="BF"/>
                          <w:sz w:val="28"/>
                          <w:szCs w:val="28"/>
                        </w:rPr>
                        <w:t xml:space="preserve"> Mondays, 9:30 am: Play Group for children up to 4 yrs old and their care provider.</w:t>
                      </w:r>
                    </w:p>
                    <w:p w14:paraId="20A5485B" w14:textId="4ECD27AF" w:rsidR="00265614" w:rsidRPr="00EB76FD" w:rsidRDefault="00265614" w:rsidP="00127D05">
                      <w:pPr>
                        <w:pStyle w:val="BodyText"/>
                        <w:rPr>
                          <w:color w:val="215C77" w:themeColor="accent1" w:themeShade="BF"/>
                          <w:sz w:val="28"/>
                          <w:szCs w:val="28"/>
                        </w:rPr>
                      </w:pPr>
                      <w:r w:rsidRPr="00EB76FD">
                        <w:rPr>
                          <w:color w:val="215C77" w:themeColor="accent1" w:themeShade="BF"/>
                          <w:sz w:val="28"/>
                          <w:szCs w:val="28"/>
                        </w:rPr>
                        <w:t>Wednesdays, 8:30 am: Bible Study</w:t>
                      </w:r>
                    </w:p>
                    <w:p w14:paraId="51268BC7" w14:textId="559B2A0D" w:rsidR="00265614" w:rsidRPr="00EB76FD" w:rsidRDefault="00265614" w:rsidP="00127D05">
                      <w:pPr>
                        <w:pStyle w:val="BodyText"/>
                        <w:rPr>
                          <w:color w:val="215C77" w:themeColor="accent1" w:themeShade="BF"/>
                          <w:sz w:val="28"/>
                          <w:szCs w:val="28"/>
                        </w:rPr>
                      </w:pPr>
                      <w:r>
                        <w:rPr>
                          <w:color w:val="215C77" w:themeColor="accent1" w:themeShade="BF"/>
                          <w:sz w:val="28"/>
                          <w:szCs w:val="28"/>
                        </w:rPr>
                        <w:t xml:space="preserve">Thursdays, 9 am: Knitting </w:t>
                      </w:r>
                      <w:r w:rsidRPr="00EB76FD">
                        <w:rPr>
                          <w:color w:val="215C77" w:themeColor="accent1" w:themeShade="BF"/>
                          <w:sz w:val="28"/>
                          <w:szCs w:val="28"/>
                        </w:rPr>
                        <w:t>Group</w:t>
                      </w:r>
                    </w:p>
                    <w:p w14:paraId="7688807B" w14:textId="53892EFF" w:rsidR="00265614" w:rsidRDefault="00265614" w:rsidP="00127D05">
                      <w:pPr>
                        <w:pStyle w:val="BodyText"/>
                        <w:rPr>
                          <w:color w:val="215C77" w:themeColor="accent1" w:themeShade="BF"/>
                          <w:sz w:val="28"/>
                          <w:szCs w:val="28"/>
                        </w:rPr>
                      </w:pPr>
                      <w:r w:rsidRPr="00EB76FD">
                        <w:rPr>
                          <w:color w:val="215C77" w:themeColor="accent1" w:themeShade="BF"/>
                          <w:sz w:val="28"/>
                          <w:szCs w:val="28"/>
                        </w:rPr>
                        <w:t xml:space="preserve">Saturdays, 9 am: </w:t>
                      </w:r>
                      <w:r>
                        <w:rPr>
                          <w:color w:val="215C77" w:themeColor="accent1" w:themeShade="BF"/>
                          <w:sz w:val="28"/>
                          <w:szCs w:val="28"/>
                        </w:rPr>
                        <w:t xml:space="preserve">Men’s </w:t>
                      </w:r>
                      <w:r w:rsidRPr="00EB76FD">
                        <w:rPr>
                          <w:color w:val="215C77" w:themeColor="accent1" w:themeShade="BF"/>
                          <w:sz w:val="28"/>
                          <w:szCs w:val="28"/>
                        </w:rPr>
                        <w:t>Bible Study</w:t>
                      </w:r>
                    </w:p>
                    <w:p w14:paraId="3F43FD98" w14:textId="4106D89B" w:rsidR="00265614" w:rsidRDefault="00265614" w:rsidP="00127D05">
                      <w:pPr>
                        <w:pStyle w:val="BodyText"/>
                        <w:rPr>
                          <w:color w:val="215C77" w:themeColor="accent1" w:themeShade="BF"/>
                          <w:sz w:val="28"/>
                          <w:szCs w:val="28"/>
                        </w:rPr>
                      </w:pPr>
                      <w:r>
                        <w:rPr>
                          <w:color w:val="215C77" w:themeColor="accent1" w:themeShade="BF"/>
                          <w:sz w:val="28"/>
                          <w:szCs w:val="28"/>
                        </w:rPr>
                        <w:t>Check the churches’ websites for short-term studies and other events:</w:t>
                      </w:r>
                    </w:p>
                    <w:p w14:paraId="3EB08C26" w14:textId="2819FBEB" w:rsidR="00265614" w:rsidRDefault="00D55197" w:rsidP="00127D05">
                      <w:pPr>
                        <w:pStyle w:val="BodyText"/>
                        <w:rPr>
                          <w:color w:val="215C77" w:themeColor="accent1" w:themeShade="BF"/>
                          <w:sz w:val="28"/>
                          <w:szCs w:val="28"/>
                        </w:rPr>
                      </w:pPr>
                      <w:hyperlink r:id="rId20" w:history="1">
                        <w:r w:rsidR="00265614" w:rsidRPr="000D0E11">
                          <w:rPr>
                            <w:rStyle w:val="Hyperlink"/>
                            <w:sz w:val="28"/>
                            <w:szCs w:val="28"/>
                          </w:rPr>
                          <w:t>www.fccmpls.org</w:t>
                        </w:r>
                      </w:hyperlink>
                    </w:p>
                    <w:p w14:paraId="15FD5F7B" w14:textId="551AC0B9" w:rsidR="00265614" w:rsidRDefault="00D55197" w:rsidP="00EB76FD">
                      <w:pPr>
                        <w:pStyle w:val="BodyText"/>
                        <w:jc w:val="center"/>
                        <w:rPr>
                          <w:color w:val="215C77" w:themeColor="accent1" w:themeShade="BF"/>
                          <w:sz w:val="28"/>
                          <w:szCs w:val="28"/>
                        </w:rPr>
                      </w:pPr>
                      <w:hyperlink r:id="rId21" w:history="1">
                        <w:r w:rsidR="00265614" w:rsidRPr="000D0E11">
                          <w:rPr>
                            <w:rStyle w:val="Hyperlink"/>
                            <w:sz w:val="28"/>
                            <w:szCs w:val="28"/>
                          </w:rPr>
                          <w:t>www.lyndaleucc.org</w:t>
                        </w:r>
                      </w:hyperlink>
                    </w:p>
                    <w:p w14:paraId="07E23221" w14:textId="152934AF" w:rsidR="00265614" w:rsidRDefault="00D55197" w:rsidP="00EB76FD">
                      <w:pPr>
                        <w:pStyle w:val="BodyText"/>
                        <w:jc w:val="right"/>
                        <w:rPr>
                          <w:color w:val="215C77" w:themeColor="accent1" w:themeShade="BF"/>
                          <w:sz w:val="28"/>
                          <w:szCs w:val="28"/>
                        </w:rPr>
                      </w:pPr>
                      <w:hyperlink r:id="rId22" w:history="1">
                        <w:r w:rsidR="00265614" w:rsidRPr="000D0E11">
                          <w:rPr>
                            <w:rStyle w:val="Hyperlink"/>
                            <w:sz w:val="28"/>
                            <w:szCs w:val="28"/>
                          </w:rPr>
                          <w:t>www.discoversalem.org</w:t>
                        </w:r>
                      </w:hyperlink>
                    </w:p>
                    <w:p w14:paraId="7E6058F6" w14:textId="77777777" w:rsidR="00265614" w:rsidRPr="00EB76FD" w:rsidRDefault="00265614" w:rsidP="00EB76FD">
                      <w:pPr>
                        <w:pStyle w:val="BodyText"/>
                        <w:jc w:val="right"/>
                        <w:rPr>
                          <w:color w:val="215C77" w:themeColor="accent1" w:themeShade="BF"/>
                          <w:sz w:val="28"/>
                          <w:szCs w:val="28"/>
                        </w:rPr>
                      </w:pPr>
                    </w:p>
                  </w:txbxContent>
                </v:textbox>
                <w10:wrap type="tight" anchorx="page" anchory="page"/>
              </v:shape>
            </w:pict>
          </mc:Fallback>
        </mc:AlternateContent>
      </w:r>
      <w:r w:rsidR="00127D05">
        <w:rPr>
          <w:noProof/>
        </w:rPr>
        <mc:AlternateContent>
          <mc:Choice Requires="wps">
            <w:drawing>
              <wp:anchor distT="0" distB="0" distL="114300" distR="114300" simplePos="0" relativeHeight="251684864" behindDoc="0" locked="0" layoutInCell="0" allowOverlap="1" wp14:anchorId="643E2764" wp14:editId="1790C2B5">
                <wp:simplePos x="0" y="0"/>
                <wp:positionH relativeFrom="page">
                  <wp:posOffset>9076055</wp:posOffset>
                </wp:positionH>
                <wp:positionV relativeFrom="page">
                  <wp:posOffset>2550795</wp:posOffset>
                </wp:positionV>
                <wp:extent cx="5630545" cy="1487805"/>
                <wp:effectExtent l="0" t="0" r="0" b="10795"/>
                <wp:wrapTight wrapText="bothSides">
                  <wp:wrapPolygon edited="0">
                    <wp:start x="97" y="0"/>
                    <wp:lineTo x="97" y="21388"/>
                    <wp:lineTo x="21437" y="21388"/>
                    <wp:lineTo x="21437" y="0"/>
                    <wp:lineTo x="97" y="0"/>
                  </wp:wrapPolygon>
                </wp:wrapTight>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545" cy="148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2C57653B" w14:textId="77777777" w:rsidR="00265614" w:rsidRPr="00F15ADE" w:rsidRDefault="00265614" w:rsidP="00350C54">
                            <w:pPr>
                              <w:pStyle w:val="Headline"/>
                              <w:rPr>
                                <w:color w:val="215C77" w:themeColor="accent1" w:themeShade="BF"/>
                              </w:rPr>
                            </w:pPr>
                            <w:r w:rsidRPr="00F15ADE">
                              <w:rPr>
                                <w:color w:val="215C77" w:themeColor="accent1" w:themeShade="BF"/>
                              </w:rPr>
                              <w:t>Each congregation worships in its own way in one of three worship spaces. Together we share common ministries and mission.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margin-left:714.65pt;margin-top:200.85pt;width:443.35pt;height:117.1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" o:allowincell="f" filled="f" stroked="f">
                <v:textbox inset=",0,,0">
                  <w:txbxContent>
                    <w:p w14:paraId="2C57653B" w14:textId="77777777" w:rsidR="00265614" w:rsidRPr="00F15ADE" w:rsidRDefault="00265614" w:rsidP="00350C54">
                      <w:pPr>
                        <w:pStyle w:val="Headline"/>
                        <w:rPr>
                          <w:color w:val="215C77" w:themeColor="accent1" w:themeShade="BF"/>
                        </w:rPr>
                      </w:pPr>
                      <w:r w:rsidRPr="00F15ADE">
                        <w:rPr>
                          <w:color w:val="215C77" w:themeColor="accent1" w:themeShade="BF"/>
                        </w:rPr>
                        <w:t>Each congregation worships in its own way in one of three worship spaces. Together we share common ministries and mission.</w:t>
                      </w:r>
                    </w:p>
                  </w:txbxContent>
                </v:textbox>
                <w10:wrap type="tight" anchorx="page" anchory="page"/>
              </v:shape>
            </w:pict>
          </mc:Fallback>
        </mc:AlternateContent>
      </w:r>
      <w:r w:rsidR="00127D05">
        <w:rPr>
          <w:noProof/>
        </w:rPr>
        <mc:AlternateContent>
          <mc:Choice Requires="wps">
            <w:drawing>
              <wp:anchor distT="0" distB="0" distL="114300" distR="114300" simplePos="0" relativeHeight="251681792" behindDoc="0" locked="0" layoutInCell="0" allowOverlap="1" wp14:anchorId="47A86F5B" wp14:editId="23C4E1CF">
                <wp:simplePos x="0" y="0"/>
                <wp:positionH relativeFrom="page">
                  <wp:posOffset>8966200</wp:posOffset>
                </wp:positionH>
                <wp:positionV relativeFrom="page">
                  <wp:posOffset>638810</wp:posOffset>
                </wp:positionV>
                <wp:extent cx="5943600" cy="947420"/>
                <wp:effectExtent l="0" t="0" r="0" b="17780"/>
                <wp:wrapTight wrapText="bothSides">
                  <wp:wrapPolygon edited="0">
                    <wp:start x="92" y="0"/>
                    <wp:lineTo x="92" y="21426"/>
                    <wp:lineTo x="21415" y="21426"/>
                    <wp:lineTo x="21415" y="0"/>
                    <wp:lineTo x="92" y="0"/>
                  </wp:wrapPolygon>
                </wp:wrapTight>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47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98DDEB3" w14:textId="77777777" w:rsidR="00265614" w:rsidRPr="00CC4C0D" w:rsidRDefault="00265614" w:rsidP="00127D05">
                            <w:pPr>
                              <w:pStyle w:val="NormalWeb"/>
                              <w:jc w:val="right"/>
                              <w:rPr>
                                <w:noProof/>
                                <w:color w:val="215C77" w:themeColor="accent1" w:themeShade="BF"/>
                                <w:sz w:val="36"/>
                                <w:szCs w:val="36"/>
                              </w:rPr>
                            </w:pPr>
                            <w:r w:rsidRPr="00CC4C0D">
                              <w:rPr>
                                <w:rFonts w:asciiTheme="minorHAnsi" w:hAnsiTheme="minorHAnsi"/>
                                <w:color w:val="215C77" w:themeColor="accent1" w:themeShade="BF"/>
                                <w:sz w:val="36"/>
                                <w:szCs w:val="36"/>
                              </w:rPr>
                              <w:t>SpringHouse Ministry Center is comprised of three separate congregations from three different denominations — each one unique, yet with much in common.</w:t>
                            </w:r>
                          </w:p>
                          <w:p w14:paraId="32A55018" w14:textId="77777777" w:rsidR="00265614" w:rsidRPr="00CC4C0D" w:rsidRDefault="00265614" w:rsidP="00127D05">
                            <w:pPr>
                              <w:pStyle w:val="Heading2"/>
                              <w:jc w:val="right"/>
                              <w:rPr>
                                <w:color w:val="215C77" w:themeColor="accent1" w:themeShade="BF"/>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margin-left:706pt;margin-top:50.3pt;width:468pt;height:74.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" o:allowincell="f" filled="f" stroked="f">
                <v:textbox inset=",0,,0">
                  <w:txbxContent>
                    <w:p w14:paraId="598DDEB3" w14:textId="77777777" w:rsidR="00265614" w:rsidRPr="00CC4C0D" w:rsidRDefault="00265614" w:rsidP="00127D05">
                      <w:pPr>
                        <w:pStyle w:val="NormalWeb"/>
                        <w:jc w:val="right"/>
                        <w:rPr>
                          <w:noProof/>
                          <w:color w:val="215C77" w:themeColor="accent1" w:themeShade="BF"/>
                          <w:sz w:val="36"/>
                          <w:szCs w:val="36"/>
                        </w:rPr>
                      </w:pPr>
                      <w:r w:rsidRPr="00CC4C0D">
                        <w:rPr>
                          <w:rFonts w:asciiTheme="minorHAnsi" w:hAnsiTheme="minorHAnsi"/>
                          <w:color w:val="215C77" w:themeColor="accent1" w:themeShade="BF"/>
                          <w:sz w:val="36"/>
                          <w:szCs w:val="36"/>
                        </w:rPr>
                        <w:t>SpringHouse Ministry Center is comprised of three separate congregations from three different denominations — each one unique, yet with much in common.</w:t>
                      </w:r>
                    </w:p>
                    <w:p w14:paraId="32A55018" w14:textId="77777777" w:rsidR="00265614" w:rsidRPr="00CC4C0D" w:rsidRDefault="00265614" w:rsidP="00127D05">
                      <w:pPr>
                        <w:pStyle w:val="Heading2"/>
                        <w:jc w:val="right"/>
                        <w:rPr>
                          <w:color w:val="215C77" w:themeColor="accent1" w:themeShade="BF"/>
                        </w:rPr>
                      </w:pPr>
                    </w:p>
                  </w:txbxContent>
                </v:textbox>
                <w10:wrap type="tight" anchorx="page" anchory="page"/>
              </v:shape>
            </w:pict>
          </mc:Fallback>
        </mc:AlternateContent>
      </w:r>
      <w:r w:rsidR="00CC4C0D">
        <w:rPr>
          <w:noProof/>
        </w:rPr>
        <mc:AlternateContent>
          <mc:Choice Requires="wps">
            <w:drawing>
              <wp:anchor distT="0" distB="0" distL="114300" distR="114300" simplePos="0" relativeHeight="251693065" behindDoc="0" locked="0" layoutInCell="1" allowOverlap="1" wp14:anchorId="53179452" wp14:editId="4AA1EAA0">
                <wp:simplePos x="0" y="0"/>
                <wp:positionH relativeFrom="page">
                  <wp:posOffset>660400</wp:posOffset>
                </wp:positionH>
                <wp:positionV relativeFrom="page">
                  <wp:posOffset>2223135</wp:posOffset>
                </wp:positionV>
                <wp:extent cx="3454400" cy="4279265"/>
                <wp:effectExtent l="0" t="0" r="0" b="0"/>
                <wp:wrapThrough wrapText="bothSides">
                  <wp:wrapPolygon edited="0">
                    <wp:start x="159" y="0"/>
                    <wp:lineTo x="159" y="21411"/>
                    <wp:lineTo x="21282" y="21411"/>
                    <wp:lineTo x="21282" y="0"/>
                    <wp:lineTo x="159" y="0"/>
                  </wp:wrapPolygon>
                </wp:wrapThrough>
                <wp:docPr id="39" name="Text Box 39"/>
                <wp:cNvGraphicFramePr/>
                <a:graphic xmlns:a="http://schemas.openxmlformats.org/drawingml/2006/main">
                  <a:graphicData uri="http://schemas.microsoft.com/office/word/2010/wordprocessingShape">
                    <wps:wsp>
                      <wps:cNvSpPr txBox="1"/>
                      <wps:spPr>
                        <a:xfrm>
                          <a:off x="0" y="0"/>
                          <a:ext cx="3454400" cy="4279265"/>
                        </a:xfrm>
                        <a:prstGeom prst="rect">
                          <a:avLst/>
                        </a:prstGeom>
                        <a:noFill/>
                        <a:ln>
                          <a:noFill/>
                        </a:ln>
                        <a:effectLst/>
                        <a:extLst>
                          <a:ext uri="{C572A759-6A51-4108-AA02-DFA0A04FC94B}">
                            <ma14:wrappingTextBoxFlag xmlns:ma14="http://schemas.microsoft.com/office/mac/drawingml/2011/main" val="1"/>
                          </a:ext>
                        </a:extLst>
                      </wps:spPr>
                      <wps:txbx>
                        <w:txbxContent>
                          <w:p w14:paraId="4CF3C6EA" w14:textId="77777777" w:rsidR="00265614" w:rsidRDefault="00265614" w:rsidP="00CC4C0D">
                            <w:pPr>
                              <w:pStyle w:val="NormalWeb"/>
                              <w:spacing w:before="0" w:beforeAutospacing="0" w:after="0" w:afterAutospacing="0"/>
                              <w:rPr>
                                <w:rFonts w:asciiTheme="minorHAnsi" w:hAnsiTheme="minorHAnsi"/>
                                <w:color w:val="215C77" w:themeColor="accent1" w:themeShade="BF"/>
                                <w:sz w:val="24"/>
                                <w:szCs w:val="24"/>
                              </w:rPr>
                            </w:pPr>
                            <w:r w:rsidRPr="00CC4C0D">
                              <w:rPr>
                                <w:rStyle w:val="Strong"/>
                                <w:rFonts w:asciiTheme="minorHAnsi" w:hAnsiTheme="minorHAnsi"/>
                                <w:i/>
                                <w:iCs/>
                                <w:color w:val="215C77" w:themeColor="accent1" w:themeShade="BF"/>
                                <w:sz w:val="24"/>
                                <w:szCs w:val="24"/>
                              </w:rPr>
                              <w:t>First Christian Church, Minneapolis (Disciples of</w:t>
                            </w:r>
                            <w:r w:rsidRPr="00CC4C0D">
                              <w:rPr>
                                <w:rStyle w:val="Emphasis"/>
                                <w:rFonts w:asciiTheme="minorHAnsi" w:hAnsiTheme="minorHAnsi"/>
                                <w:color w:val="215C77" w:themeColor="accent1" w:themeShade="BF"/>
                                <w:sz w:val="24"/>
                                <w:szCs w:val="24"/>
                              </w:rPr>
                              <w:t> </w:t>
                            </w:r>
                            <w:r w:rsidRPr="00CC4C0D">
                              <w:rPr>
                                <w:rStyle w:val="Strong"/>
                                <w:rFonts w:asciiTheme="minorHAnsi" w:hAnsiTheme="minorHAnsi"/>
                                <w:i/>
                                <w:iCs/>
                                <w:color w:val="215C77" w:themeColor="accent1" w:themeShade="BF"/>
                                <w:sz w:val="24"/>
                                <w:szCs w:val="24"/>
                              </w:rPr>
                              <w:t>Christ): </w:t>
                            </w:r>
                            <w:r>
                              <w:rPr>
                                <w:rFonts w:asciiTheme="minorHAnsi" w:hAnsiTheme="minorHAnsi"/>
                                <w:color w:val="215C77" w:themeColor="accent1" w:themeShade="BF"/>
                                <w:sz w:val="24"/>
                                <w:szCs w:val="24"/>
                              </w:rPr>
                              <w:t>Pastor Laurie Feille</w:t>
                            </w:r>
                          </w:p>
                          <w:p w14:paraId="3F22E67C" w14:textId="77777777" w:rsidR="00265614" w:rsidRPr="00CC4C0D" w:rsidRDefault="00265614" w:rsidP="00CC4C0D">
                            <w:pPr>
                              <w:pStyle w:val="NormalWeb"/>
                              <w:spacing w:before="0" w:beforeAutospacing="0" w:after="0" w:afterAutospacing="0"/>
                              <w:rPr>
                                <w:rFonts w:asciiTheme="minorHAnsi" w:hAnsiTheme="minorHAnsi"/>
                                <w:color w:val="215C77" w:themeColor="accent1" w:themeShade="BF"/>
                                <w:sz w:val="24"/>
                                <w:szCs w:val="24"/>
                              </w:rPr>
                            </w:pPr>
                            <w:r w:rsidRPr="00CC4C0D">
                              <w:rPr>
                                <w:rFonts w:asciiTheme="minorHAnsi" w:hAnsiTheme="minorHAnsi"/>
                                <w:color w:val="215C77" w:themeColor="accent1" w:themeShade="BF"/>
                                <w:sz w:val="24"/>
                                <w:szCs w:val="24"/>
                              </w:rPr>
                              <w:fldChar w:fldCharType="begin"/>
                            </w:r>
                            <w:r w:rsidRPr="00CC4C0D">
                              <w:rPr>
                                <w:rFonts w:asciiTheme="minorHAnsi" w:hAnsiTheme="minorHAnsi"/>
                                <w:color w:val="215C77" w:themeColor="accent1" w:themeShade="BF"/>
                                <w:sz w:val="24"/>
                                <w:szCs w:val="24"/>
                              </w:rPr>
                              <w:instrText xml:space="preserve"> HYPERLINK "http://www.fccmpls.org" \t "_blank" </w:instrText>
                            </w:r>
                            <w:r w:rsidRPr="00CC4C0D">
                              <w:rPr>
                                <w:rFonts w:asciiTheme="minorHAnsi" w:hAnsiTheme="minorHAnsi"/>
                                <w:color w:val="215C77" w:themeColor="accent1" w:themeShade="BF"/>
                                <w:sz w:val="24"/>
                                <w:szCs w:val="24"/>
                              </w:rPr>
                              <w:fldChar w:fldCharType="separate"/>
                            </w:r>
                            <w:r w:rsidRPr="00CC4C0D">
                              <w:rPr>
                                <w:rStyle w:val="Hyperlink"/>
                                <w:rFonts w:asciiTheme="minorHAnsi" w:hAnsiTheme="minorHAnsi"/>
                                <w:color w:val="215C77" w:themeColor="accent1" w:themeShade="BF"/>
                                <w:sz w:val="24"/>
                                <w:szCs w:val="24"/>
                              </w:rPr>
                              <w:t>www.fccmpls.org</w:t>
                            </w:r>
                            <w:r w:rsidRPr="00CC4C0D">
                              <w:rPr>
                                <w:rFonts w:asciiTheme="minorHAnsi" w:hAnsiTheme="minorHAnsi"/>
                                <w:color w:val="215C77" w:themeColor="accent1" w:themeShade="BF"/>
                                <w:sz w:val="24"/>
                                <w:szCs w:val="24"/>
                              </w:rPr>
                              <w:fldChar w:fldCharType="end"/>
                            </w:r>
                            <w:r>
                              <w:rPr>
                                <w:rFonts w:asciiTheme="minorHAnsi" w:hAnsiTheme="minorHAnsi"/>
                                <w:color w:val="215C77" w:themeColor="accent1" w:themeShade="BF"/>
                                <w:sz w:val="24"/>
                                <w:szCs w:val="24"/>
                              </w:rPr>
                              <w:tab/>
                            </w:r>
                            <w:r>
                              <w:rPr>
                                <w:rFonts w:asciiTheme="minorHAnsi" w:hAnsiTheme="minorHAnsi"/>
                                <w:color w:val="215C77" w:themeColor="accent1" w:themeShade="BF"/>
                                <w:sz w:val="24"/>
                                <w:szCs w:val="24"/>
                              </w:rPr>
                              <w:tab/>
                            </w:r>
                            <w:r>
                              <w:rPr>
                                <w:rFonts w:asciiTheme="minorHAnsi" w:hAnsiTheme="minorHAnsi"/>
                                <w:color w:val="215C77" w:themeColor="accent1" w:themeShade="BF"/>
                                <w:sz w:val="24"/>
                                <w:szCs w:val="24"/>
                              </w:rPr>
                              <w:tab/>
                              <w:t>612-870-1868</w:t>
                            </w:r>
                          </w:p>
                          <w:p w14:paraId="38F0F6F8" w14:textId="77777777" w:rsidR="00265614" w:rsidRPr="00CC4C0D" w:rsidRDefault="00265614" w:rsidP="00CC4C0D">
                            <w:pPr>
                              <w:pStyle w:val="NormalWeb"/>
                              <w:rPr>
                                <w:rFonts w:asciiTheme="minorHAnsi" w:hAnsiTheme="minorHAnsi"/>
                                <w:color w:val="215C77" w:themeColor="accent1" w:themeShade="BF"/>
                                <w:sz w:val="24"/>
                                <w:szCs w:val="24"/>
                              </w:rPr>
                            </w:pPr>
                            <w:r w:rsidRPr="00CC4C0D">
                              <w:rPr>
                                <w:rFonts w:asciiTheme="minorHAnsi" w:hAnsiTheme="minorHAnsi"/>
                                <w:color w:val="215C77" w:themeColor="accent1" w:themeShade="BF"/>
                                <w:sz w:val="24"/>
                                <w:szCs w:val="24"/>
                              </w:rPr>
                              <w:t>Since 1877, First Christian has been a living witness of Jesus Christ in South Minneapolis.    On a Sunday morning, you will see young and old, rich and poor, gay and straight coming together to worship God.  You will hear music from various traditions, the word of God preached, and your prayers will be heard by God and the church community.</w:t>
                            </w:r>
                          </w:p>
                          <w:p w14:paraId="0F3F4C5B" w14:textId="5EA982A7" w:rsidR="00265614" w:rsidRPr="00CC4C0D" w:rsidRDefault="00265614" w:rsidP="00CC4C0D">
                            <w:pPr>
                              <w:pStyle w:val="NormalWeb"/>
                              <w:rPr>
                                <w:rFonts w:asciiTheme="minorHAnsi" w:hAnsiTheme="minorHAnsi"/>
                                <w:color w:val="215C77" w:themeColor="accent1" w:themeShade="BF"/>
                                <w:sz w:val="24"/>
                                <w:szCs w:val="24"/>
                              </w:rPr>
                            </w:pPr>
                            <w:r w:rsidRPr="00CC4C0D">
                              <w:rPr>
                                <w:rFonts w:asciiTheme="minorHAnsi" w:hAnsiTheme="minorHAnsi"/>
                                <w:color w:val="215C77" w:themeColor="accent1" w:themeShade="BF"/>
                                <w:sz w:val="24"/>
                                <w:szCs w:val="24"/>
                              </w:rPr>
                              <w:t xml:space="preserve">We are </w:t>
                            </w:r>
                            <w:r>
                              <w:rPr>
                                <w:rFonts w:asciiTheme="minorHAnsi" w:hAnsiTheme="minorHAnsi"/>
                                <w:color w:val="215C77" w:themeColor="accent1" w:themeShade="BF"/>
                                <w:sz w:val="24"/>
                                <w:szCs w:val="24"/>
                              </w:rPr>
                              <w:t xml:space="preserve">an open and affirming congregation, </w:t>
                            </w:r>
                            <w:r w:rsidRPr="00CC4C0D">
                              <w:rPr>
                                <w:rFonts w:asciiTheme="minorHAnsi" w:hAnsiTheme="minorHAnsi"/>
                                <w:color w:val="215C77" w:themeColor="accent1" w:themeShade="BF"/>
                                <w:sz w:val="24"/>
                                <w:szCs w:val="24"/>
                              </w:rPr>
                              <w:t>engaged in our community, supporting ministries like </w:t>
                            </w:r>
                            <w:hyperlink r:id="rId23" w:history="1">
                              <w:r w:rsidRPr="00CC4C0D">
                                <w:rPr>
                                  <w:rStyle w:val="Hyperlink"/>
                                  <w:rFonts w:asciiTheme="minorHAnsi" w:hAnsiTheme="minorHAnsi"/>
                                  <w:color w:val="215C77" w:themeColor="accent1" w:themeShade="BF"/>
                                  <w:sz w:val="24"/>
                                  <w:szCs w:val="24"/>
                                  <w:u w:val="none"/>
                                </w:rPr>
                                <w:t>Downtown Congregations to End Homelessness</w:t>
                              </w:r>
                            </w:hyperlink>
                            <w:r w:rsidRPr="00CC4C0D">
                              <w:rPr>
                                <w:rFonts w:asciiTheme="minorHAnsi" w:hAnsiTheme="minorHAnsi"/>
                                <w:color w:val="215C77" w:themeColor="accent1" w:themeShade="BF"/>
                                <w:sz w:val="24"/>
                                <w:szCs w:val="24"/>
                              </w:rPr>
                              <w:t>, </w:t>
                            </w:r>
                            <w:hyperlink r:id="rId24" w:history="1">
                              <w:r w:rsidRPr="00CC4C0D">
                                <w:rPr>
                                  <w:rStyle w:val="Hyperlink"/>
                                  <w:rFonts w:asciiTheme="minorHAnsi" w:hAnsiTheme="minorHAnsi"/>
                                  <w:color w:val="215C77" w:themeColor="accent1" w:themeShade="BF"/>
                                  <w:sz w:val="24"/>
                                  <w:szCs w:val="24"/>
                                  <w:u w:val="none"/>
                                </w:rPr>
                                <w:t>Groveland Foodshelf</w:t>
                              </w:r>
                            </w:hyperlink>
                            <w:r w:rsidRPr="00CC4C0D">
                              <w:rPr>
                                <w:rFonts w:asciiTheme="minorHAnsi" w:hAnsiTheme="minorHAnsi"/>
                                <w:color w:val="215C77" w:themeColor="accent1" w:themeShade="BF"/>
                                <w:sz w:val="24"/>
                                <w:szCs w:val="24"/>
                              </w:rPr>
                              <w:t>, </w:t>
                            </w:r>
                            <w:hyperlink r:id="rId25" w:history="1">
                              <w:r w:rsidRPr="00CC4C0D">
                                <w:rPr>
                                  <w:rStyle w:val="Hyperlink"/>
                                  <w:rFonts w:asciiTheme="minorHAnsi" w:hAnsiTheme="minorHAnsi"/>
                                  <w:color w:val="215C77" w:themeColor="accent1" w:themeShade="BF"/>
                                  <w:sz w:val="24"/>
                                  <w:szCs w:val="24"/>
                                  <w:u w:val="none"/>
                                </w:rPr>
                                <w:t>Feed My Starving Children</w:t>
                              </w:r>
                            </w:hyperlink>
                            <w:r w:rsidRPr="00CC4C0D">
                              <w:rPr>
                                <w:rFonts w:asciiTheme="minorHAnsi" w:hAnsiTheme="minorHAnsi"/>
                                <w:color w:val="215C77" w:themeColor="accent1" w:themeShade="BF"/>
                                <w:sz w:val="24"/>
                                <w:szCs w:val="24"/>
                              </w:rPr>
                              <w:t>, </w:t>
                            </w:r>
                            <w:hyperlink r:id="rId26" w:history="1">
                              <w:r w:rsidRPr="00CC4C0D">
                                <w:rPr>
                                  <w:rStyle w:val="Hyperlink"/>
                                  <w:rFonts w:asciiTheme="minorHAnsi" w:hAnsiTheme="minorHAnsi"/>
                                  <w:color w:val="215C77" w:themeColor="accent1" w:themeShade="BF"/>
                                  <w:sz w:val="24"/>
                                  <w:szCs w:val="24"/>
                                  <w:u w:val="none"/>
                                </w:rPr>
                                <w:t>Community Emergency Service</w:t>
                              </w:r>
                            </w:hyperlink>
                            <w:r w:rsidRPr="00CC4C0D">
                              <w:rPr>
                                <w:rFonts w:asciiTheme="minorHAnsi" w:hAnsiTheme="minorHAnsi"/>
                                <w:color w:val="215C77" w:themeColor="accent1" w:themeShade="BF"/>
                                <w:sz w:val="24"/>
                                <w:szCs w:val="24"/>
                              </w:rPr>
                              <w:t>, the </w:t>
                            </w:r>
                            <w:hyperlink r:id="rId27" w:history="1">
                              <w:r w:rsidRPr="00CC4C0D">
                                <w:rPr>
                                  <w:rStyle w:val="Hyperlink"/>
                                  <w:rFonts w:asciiTheme="minorHAnsi" w:hAnsiTheme="minorHAnsi"/>
                                  <w:color w:val="215C77" w:themeColor="accent1" w:themeShade="BF"/>
                                  <w:sz w:val="24"/>
                                  <w:szCs w:val="24"/>
                                  <w:u w:val="none"/>
                                </w:rPr>
                                <w:t>Aliveness Project</w:t>
                              </w:r>
                            </w:hyperlink>
                            <w:r w:rsidRPr="00CC4C0D">
                              <w:rPr>
                                <w:rFonts w:asciiTheme="minorHAnsi" w:hAnsiTheme="minorHAnsi"/>
                                <w:color w:val="215C77" w:themeColor="accent1" w:themeShade="BF"/>
                                <w:sz w:val="24"/>
                                <w:szCs w:val="24"/>
                              </w:rPr>
                              <w:t> and much more.  We believe in getting involved actively in mission projects and bringing the love of Jesus in acts of justice here in the Twin Cities and around the world.</w:t>
                            </w:r>
                          </w:p>
                          <w:p w14:paraId="0A6104BF" w14:textId="77777777" w:rsidR="00265614" w:rsidRPr="00CC4C0D" w:rsidRDefault="00265614" w:rsidP="00CC4C0D">
                            <w:pPr>
                              <w:pStyle w:val="NormalWeb"/>
                              <w:rPr>
                                <w:color w:val="215C77" w:themeColor="accent1" w:themeShade="BF"/>
                              </w:rPr>
                            </w:pPr>
                            <w:r w:rsidRPr="00CC4C0D">
                              <w:rPr>
                                <w:color w:val="215C77" w:themeColor="accent1" w:themeShade="B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36" type="#_x0000_t202" style="position:absolute;margin-left:52pt;margin-top:175.05pt;width:272pt;height:336.95pt;z-index:2516930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" mv:complextextbox="1" filled="f" stroked="f">
                <v:textbox>
                  <w:txbxContent>
                    <w:p w14:paraId="4CF3C6EA" w14:textId="77777777" w:rsidR="00265614" w:rsidRDefault="00265614" w:rsidP="00CC4C0D">
                      <w:pPr>
                        <w:pStyle w:val="NormalWeb"/>
                        <w:spacing w:before="0" w:beforeAutospacing="0" w:after="0" w:afterAutospacing="0"/>
                        <w:rPr>
                          <w:rFonts w:asciiTheme="minorHAnsi" w:hAnsiTheme="minorHAnsi"/>
                          <w:color w:val="215C77" w:themeColor="accent1" w:themeShade="BF"/>
                          <w:sz w:val="24"/>
                          <w:szCs w:val="24"/>
                        </w:rPr>
                      </w:pPr>
                      <w:r w:rsidRPr="00CC4C0D">
                        <w:rPr>
                          <w:rStyle w:val="Strong"/>
                          <w:rFonts w:asciiTheme="minorHAnsi" w:hAnsiTheme="minorHAnsi"/>
                          <w:i/>
                          <w:iCs/>
                          <w:color w:val="215C77" w:themeColor="accent1" w:themeShade="BF"/>
                          <w:sz w:val="24"/>
                          <w:szCs w:val="24"/>
                        </w:rPr>
                        <w:t>First Christian Church, Minneapolis (Disciples of</w:t>
                      </w:r>
                      <w:r w:rsidRPr="00CC4C0D">
                        <w:rPr>
                          <w:rStyle w:val="Emphasis"/>
                          <w:rFonts w:asciiTheme="minorHAnsi" w:hAnsiTheme="minorHAnsi"/>
                          <w:color w:val="215C77" w:themeColor="accent1" w:themeShade="BF"/>
                          <w:sz w:val="24"/>
                          <w:szCs w:val="24"/>
                        </w:rPr>
                        <w:t> </w:t>
                      </w:r>
                      <w:r w:rsidRPr="00CC4C0D">
                        <w:rPr>
                          <w:rStyle w:val="Strong"/>
                          <w:rFonts w:asciiTheme="minorHAnsi" w:hAnsiTheme="minorHAnsi"/>
                          <w:i/>
                          <w:iCs/>
                          <w:color w:val="215C77" w:themeColor="accent1" w:themeShade="BF"/>
                          <w:sz w:val="24"/>
                          <w:szCs w:val="24"/>
                        </w:rPr>
                        <w:t>Christ): </w:t>
                      </w:r>
                      <w:r>
                        <w:rPr>
                          <w:rFonts w:asciiTheme="minorHAnsi" w:hAnsiTheme="minorHAnsi"/>
                          <w:color w:val="215C77" w:themeColor="accent1" w:themeShade="BF"/>
                          <w:sz w:val="24"/>
                          <w:szCs w:val="24"/>
                        </w:rPr>
                        <w:t>Pastor Laurie Feille</w:t>
                      </w:r>
                    </w:p>
                    <w:p w14:paraId="3F22E67C" w14:textId="77777777" w:rsidR="00265614" w:rsidRPr="00CC4C0D" w:rsidRDefault="00265614" w:rsidP="00CC4C0D">
                      <w:pPr>
                        <w:pStyle w:val="NormalWeb"/>
                        <w:spacing w:before="0" w:beforeAutospacing="0" w:after="0" w:afterAutospacing="0"/>
                        <w:rPr>
                          <w:rFonts w:asciiTheme="minorHAnsi" w:hAnsiTheme="minorHAnsi"/>
                          <w:color w:val="215C77" w:themeColor="accent1" w:themeShade="BF"/>
                          <w:sz w:val="24"/>
                          <w:szCs w:val="24"/>
                        </w:rPr>
                      </w:pPr>
                      <w:r w:rsidRPr="00CC4C0D">
                        <w:rPr>
                          <w:rFonts w:asciiTheme="minorHAnsi" w:hAnsiTheme="minorHAnsi"/>
                          <w:color w:val="215C77" w:themeColor="accent1" w:themeShade="BF"/>
                          <w:sz w:val="24"/>
                          <w:szCs w:val="24"/>
                        </w:rPr>
                        <w:fldChar w:fldCharType="begin"/>
                      </w:r>
                      <w:r w:rsidRPr="00CC4C0D">
                        <w:rPr>
                          <w:rFonts w:asciiTheme="minorHAnsi" w:hAnsiTheme="minorHAnsi"/>
                          <w:color w:val="215C77" w:themeColor="accent1" w:themeShade="BF"/>
                          <w:sz w:val="24"/>
                          <w:szCs w:val="24"/>
                        </w:rPr>
                        <w:instrText xml:space="preserve"> HYPERLINK "http://www.fccmpls.org" \t "_blank" </w:instrText>
                      </w:r>
                      <w:r w:rsidRPr="00CC4C0D">
                        <w:rPr>
                          <w:rFonts w:asciiTheme="minorHAnsi" w:hAnsiTheme="minorHAnsi"/>
                          <w:color w:val="215C77" w:themeColor="accent1" w:themeShade="BF"/>
                          <w:sz w:val="24"/>
                          <w:szCs w:val="24"/>
                        </w:rPr>
                        <w:fldChar w:fldCharType="separate"/>
                      </w:r>
                      <w:r w:rsidRPr="00CC4C0D">
                        <w:rPr>
                          <w:rStyle w:val="Hyperlink"/>
                          <w:rFonts w:asciiTheme="minorHAnsi" w:hAnsiTheme="minorHAnsi"/>
                          <w:color w:val="215C77" w:themeColor="accent1" w:themeShade="BF"/>
                          <w:sz w:val="24"/>
                          <w:szCs w:val="24"/>
                        </w:rPr>
                        <w:t>www.fccmpls.org</w:t>
                      </w:r>
                      <w:r w:rsidRPr="00CC4C0D">
                        <w:rPr>
                          <w:rFonts w:asciiTheme="minorHAnsi" w:hAnsiTheme="minorHAnsi"/>
                          <w:color w:val="215C77" w:themeColor="accent1" w:themeShade="BF"/>
                          <w:sz w:val="24"/>
                          <w:szCs w:val="24"/>
                        </w:rPr>
                        <w:fldChar w:fldCharType="end"/>
                      </w:r>
                      <w:r>
                        <w:rPr>
                          <w:rFonts w:asciiTheme="minorHAnsi" w:hAnsiTheme="minorHAnsi"/>
                          <w:color w:val="215C77" w:themeColor="accent1" w:themeShade="BF"/>
                          <w:sz w:val="24"/>
                          <w:szCs w:val="24"/>
                        </w:rPr>
                        <w:tab/>
                      </w:r>
                      <w:r>
                        <w:rPr>
                          <w:rFonts w:asciiTheme="minorHAnsi" w:hAnsiTheme="minorHAnsi"/>
                          <w:color w:val="215C77" w:themeColor="accent1" w:themeShade="BF"/>
                          <w:sz w:val="24"/>
                          <w:szCs w:val="24"/>
                        </w:rPr>
                        <w:tab/>
                      </w:r>
                      <w:r>
                        <w:rPr>
                          <w:rFonts w:asciiTheme="minorHAnsi" w:hAnsiTheme="minorHAnsi"/>
                          <w:color w:val="215C77" w:themeColor="accent1" w:themeShade="BF"/>
                          <w:sz w:val="24"/>
                          <w:szCs w:val="24"/>
                        </w:rPr>
                        <w:tab/>
                        <w:t>612-870-1868</w:t>
                      </w:r>
                    </w:p>
                    <w:p w14:paraId="38F0F6F8" w14:textId="77777777" w:rsidR="00265614" w:rsidRPr="00CC4C0D" w:rsidRDefault="00265614" w:rsidP="00CC4C0D">
                      <w:pPr>
                        <w:pStyle w:val="NormalWeb"/>
                        <w:rPr>
                          <w:rFonts w:asciiTheme="minorHAnsi" w:hAnsiTheme="minorHAnsi"/>
                          <w:color w:val="215C77" w:themeColor="accent1" w:themeShade="BF"/>
                          <w:sz w:val="24"/>
                          <w:szCs w:val="24"/>
                        </w:rPr>
                      </w:pPr>
                      <w:r w:rsidRPr="00CC4C0D">
                        <w:rPr>
                          <w:rFonts w:asciiTheme="minorHAnsi" w:hAnsiTheme="minorHAnsi"/>
                          <w:color w:val="215C77" w:themeColor="accent1" w:themeShade="BF"/>
                          <w:sz w:val="24"/>
                          <w:szCs w:val="24"/>
                        </w:rPr>
                        <w:t>Since 1877, First Christian has been a living witness of Jesus Christ in South Minneapolis.    On a Sunday morning, you will see young and old, rich and poor, gay and straight coming together to worship God.  You will hear music from various traditions, the word of God preached, and your prayers will be heard by God and the church community.</w:t>
                      </w:r>
                    </w:p>
                    <w:p w14:paraId="0F3F4C5B" w14:textId="5EA982A7" w:rsidR="00265614" w:rsidRPr="00CC4C0D" w:rsidRDefault="00265614" w:rsidP="00CC4C0D">
                      <w:pPr>
                        <w:pStyle w:val="NormalWeb"/>
                        <w:rPr>
                          <w:rFonts w:asciiTheme="minorHAnsi" w:hAnsiTheme="minorHAnsi"/>
                          <w:color w:val="215C77" w:themeColor="accent1" w:themeShade="BF"/>
                          <w:sz w:val="24"/>
                          <w:szCs w:val="24"/>
                        </w:rPr>
                      </w:pPr>
                      <w:r w:rsidRPr="00CC4C0D">
                        <w:rPr>
                          <w:rFonts w:asciiTheme="minorHAnsi" w:hAnsiTheme="minorHAnsi"/>
                          <w:color w:val="215C77" w:themeColor="accent1" w:themeShade="BF"/>
                          <w:sz w:val="24"/>
                          <w:szCs w:val="24"/>
                        </w:rPr>
                        <w:t xml:space="preserve">We are </w:t>
                      </w:r>
                      <w:r>
                        <w:rPr>
                          <w:rFonts w:asciiTheme="minorHAnsi" w:hAnsiTheme="minorHAnsi"/>
                          <w:color w:val="215C77" w:themeColor="accent1" w:themeShade="BF"/>
                          <w:sz w:val="24"/>
                          <w:szCs w:val="24"/>
                        </w:rPr>
                        <w:t xml:space="preserve">an open and affirming congregation, </w:t>
                      </w:r>
                      <w:r w:rsidRPr="00CC4C0D">
                        <w:rPr>
                          <w:rFonts w:asciiTheme="minorHAnsi" w:hAnsiTheme="minorHAnsi"/>
                          <w:color w:val="215C77" w:themeColor="accent1" w:themeShade="BF"/>
                          <w:sz w:val="24"/>
                          <w:szCs w:val="24"/>
                        </w:rPr>
                        <w:t>engaged in our community, supporting ministries like </w:t>
                      </w:r>
                      <w:hyperlink r:id="rId28" w:history="1">
                        <w:r w:rsidRPr="00CC4C0D">
                          <w:rPr>
                            <w:rStyle w:val="Hyperlink"/>
                            <w:rFonts w:asciiTheme="minorHAnsi" w:hAnsiTheme="minorHAnsi"/>
                            <w:color w:val="215C77" w:themeColor="accent1" w:themeShade="BF"/>
                            <w:sz w:val="24"/>
                            <w:szCs w:val="24"/>
                            <w:u w:val="none"/>
                          </w:rPr>
                          <w:t>Downtown Congregations to End Homelessness</w:t>
                        </w:r>
                      </w:hyperlink>
                      <w:r w:rsidRPr="00CC4C0D">
                        <w:rPr>
                          <w:rFonts w:asciiTheme="minorHAnsi" w:hAnsiTheme="minorHAnsi"/>
                          <w:color w:val="215C77" w:themeColor="accent1" w:themeShade="BF"/>
                          <w:sz w:val="24"/>
                          <w:szCs w:val="24"/>
                        </w:rPr>
                        <w:t>, </w:t>
                      </w:r>
                      <w:hyperlink r:id="rId29" w:history="1">
                        <w:r w:rsidRPr="00CC4C0D">
                          <w:rPr>
                            <w:rStyle w:val="Hyperlink"/>
                            <w:rFonts w:asciiTheme="minorHAnsi" w:hAnsiTheme="minorHAnsi"/>
                            <w:color w:val="215C77" w:themeColor="accent1" w:themeShade="BF"/>
                            <w:sz w:val="24"/>
                            <w:szCs w:val="24"/>
                            <w:u w:val="none"/>
                          </w:rPr>
                          <w:t>Groveland Foodshelf</w:t>
                        </w:r>
                      </w:hyperlink>
                      <w:r w:rsidRPr="00CC4C0D">
                        <w:rPr>
                          <w:rFonts w:asciiTheme="minorHAnsi" w:hAnsiTheme="minorHAnsi"/>
                          <w:color w:val="215C77" w:themeColor="accent1" w:themeShade="BF"/>
                          <w:sz w:val="24"/>
                          <w:szCs w:val="24"/>
                        </w:rPr>
                        <w:t>, </w:t>
                      </w:r>
                      <w:hyperlink r:id="rId30" w:history="1">
                        <w:r w:rsidRPr="00CC4C0D">
                          <w:rPr>
                            <w:rStyle w:val="Hyperlink"/>
                            <w:rFonts w:asciiTheme="minorHAnsi" w:hAnsiTheme="minorHAnsi"/>
                            <w:color w:val="215C77" w:themeColor="accent1" w:themeShade="BF"/>
                            <w:sz w:val="24"/>
                            <w:szCs w:val="24"/>
                            <w:u w:val="none"/>
                          </w:rPr>
                          <w:t>Feed My Starving Children</w:t>
                        </w:r>
                      </w:hyperlink>
                      <w:r w:rsidRPr="00CC4C0D">
                        <w:rPr>
                          <w:rFonts w:asciiTheme="minorHAnsi" w:hAnsiTheme="minorHAnsi"/>
                          <w:color w:val="215C77" w:themeColor="accent1" w:themeShade="BF"/>
                          <w:sz w:val="24"/>
                          <w:szCs w:val="24"/>
                        </w:rPr>
                        <w:t>, </w:t>
                      </w:r>
                      <w:hyperlink r:id="rId31" w:history="1">
                        <w:r w:rsidRPr="00CC4C0D">
                          <w:rPr>
                            <w:rStyle w:val="Hyperlink"/>
                            <w:rFonts w:asciiTheme="minorHAnsi" w:hAnsiTheme="minorHAnsi"/>
                            <w:color w:val="215C77" w:themeColor="accent1" w:themeShade="BF"/>
                            <w:sz w:val="24"/>
                            <w:szCs w:val="24"/>
                            <w:u w:val="none"/>
                          </w:rPr>
                          <w:t>Community Emergency Service</w:t>
                        </w:r>
                      </w:hyperlink>
                      <w:r w:rsidRPr="00CC4C0D">
                        <w:rPr>
                          <w:rFonts w:asciiTheme="minorHAnsi" w:hAnsiTheme="minorHAnsi"/>
                          <w:color w:val="215C77" w:themeColor="accent1" w:themeShade="BF"/>
                          <w:sz w:val="24"/>
                          <w:szCs w:val="24"/>
                        </w:rPr>
                        <w:t>, the </w:t>
                      </w:r>
                      <w:hyperlink r:id="rId32" w:history="1">
                        <w:r w:rsidRPr="00CC4C0D">
                          <w:rPr>
                            <w:rStyle w:val="Hyperlink"/>
                            <w:rFonts w:asciiTheme="minorHAnsi" w:hAnsiTheme="minorHAnsi"/>
                            <w:color w:val="215C77" w:themeColor="accent1" w:themeShade="BF"/>
                            <w:sz w:val="24"/>
                            <w:szCs w:val="24"/>
                            <w:u w:val="none"/>
                          </w:rPr>
                          <w:t>Aliveness Project</w:t>
                        </w:r>
                      </w:hyperlink>
                      <w:r w:rsidRPr="00CC4C0D">
                        <w:rPr>
                          <w:rFonts w:asciiTheme="minorHAnsi" w:hAnsiTheme="minorHAnsi"/>
                          <w:color w:val="215C77" w:themeColor="accent1" w:themeShade="BF"/>
                          <w:sz w:val="24"/>
                          <w:szCs w:val="24"/>
                        </w:rPr>
                        <w:t> and much more.  We believe in getting involved actively in mission projects and bringing the love of Jesus in acts of justice here in the Twin Cities and around the world.</w:t>
                      </w:r>
                    </w:p>
                    <w:p w14:paraId="0A6104BF" w14:textId="77777777" w:rsidR="00265614" w:rsidRPr="00CC4C0D" w:rsidRDefault="00265614" w:rsidP="00CC4C0D">
                      <w:pPr>
                        <w:pStyle w:val="NormalWeb"/>
                        <w:rPr>
                          <w:color w:val="215C77" w:themeColor="accent1" w:themeShade="BF"/>
                        </w:rPr>
                      </w:pPr>
                      <w:r w:rsidRPr="00CC4C0D">
                        <w:rPr>
                          <w:color w:val="215C77" w:themeColor="accent1" w:themeShade="BF"/>
                        </w:rPr>
                        <w:t xml:space="preserve"> </w:t>
                      </w:r>
                    </w:p>
                  </w:txbxContent>
                </v:textbox>
                <w10:wrap type="through" anchorx="page" anchory="page"/>
              </v:shape>
            </w:pict>
          </mc:Fallback>
        </mc:AlternateContent>
      </w:r>
      <w:r w:rsidR="00CC4C0D">
        <w:rPr>
          <w:noProof/>
        </w:rPr>
        <mc:AlternateContent>
          <mc:Choice Requires="wps">
            <w:drawing>
              <wp:anchor distT="0" distB="0" distL="114300" distR="114300" simplePos="0" relativeHeight="251678720" behindDoc="0" locked="0" layoutInCell="0" allowOverlap="1" wp14:anchorId="40B2D7FD" wp14:editId="2814D2EA">
                <wp:simplePos x="0" y="0"/>
                <wp:positionH relativeFrom="page">
                  <wp:posOffset>533400</wp:posOffset>
                </wp:positionH>
                <wp:positionV relativeFrom="page">
                  <wp:posOffset>1586230</wp:posOffset>
                </wp:positionV>
                <wp:extent cx="5025390" cy="731520"/>
                <wp:effectExtent l="0" t="0" r="0" b="5080"/>
                <wp:wrapTight wrapText="bothSides">
                  <wp:wrapPolygon edited="0">
                    <wp:start x="109" y="0"/>
                    <wp:lineTo x="109" y="21000"/>
                    <wp:lineTo x="21398" y="21000"/>
                    <wp:lineTo x="21398" y="0"/>
                    <wp:lineTo x="109" y="0"/>
                  </wp:wrapPolygon>
                </wp:wrapTight>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539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44F151E9" w14:textId="77777777" w:rsidR="00265614" w:rsidRPr="009C7E8B" w:rsidRDefault="00265614" w:rsidP="00350C54">
                            <w:pPr>
                              <w:pStyle w:val="Heading1"/>
                            </w:pPr>
                            <w:r>
                              <w:t>Who We Are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42pt;margin-top:124.9pt;width:395.7pt;height:57.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" o:allowincell="f" filled="f" stroked="f">
                <v:textbox inset=",0,,0">
                  <w:txbxContent>
                    <w:p w14:paraId="44F151E9" w14:textId="77777777" w:rsidR="00265614" w:rsidRPr="009C7E8B" w:rsidRDefault="00265614" w:rsidP="00350C54">
                      <w:pPr>
                        <w:pStyle w:val="Heading1"/>
                      </w:pPr>
                      <w:r>
                        <w:t>Who We Are</w:t>
                      </w:r>
                    </w:p>
                  </w:txbxContent>
                </v:textbox>
                <w10:wrap type="tight" anchorx="page" anchory="page"/>
              </v:shape>
            </w:pict>
          </mc:Fallback>
        </mc:AlternateContent>
      </w:r>
      <w:r w:rsidR="00CC4C0D">
        <w:rPr>
          <w:noProof/>
        </w:rPr>
        <mc:AlternateContent>
          <mc:Choice Requires="wps">
            <w:drawing>
              <wp:anchor distT="0" distB="0" distL="114300" distR="114300" simplePos="0" relativeHeight="251689993" behindDoc="0" locked="0" layoutInCell="0" allowOverlap="1" wp14:anchorId="41EC11DB" wp14:editId="49E35510">
                <wp:simplePos x="0" y="0"/>
                <wp:positionH relativeFrom="page">
                  <wp:posOffset>4825365</wp:posOffset>
                </wp:positionH>
                <wp:positionV relativeFrom="page">
                  <wp:posOffset>2379979</wp:posOffset>
                </wp:positionV>
                <wp:extent cx="3657600" cy="6495415"/>
                <wp:effectExtent l="0" t="0" r="0" b="6985"/>
                <wp:wrapTight wrapText="bothSides">
                  <wp:wrapPolygon edited="0">
                    <wp:start x="150" y="0"/>
                    <wp:lineTo x="150" y="21539"/>
                    <wp:lineTo x="21300" y="21539"/>
                    <wp:lineTo x="21300" y="0"/>
                    <wp:lineTo x="150" y="0"/>
                  </wp:wrapPolygon>
                </wp:wrapTight>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649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val="1"/>
                          </a:ext>
                          <a:ext uri="{C572A759-6A51-4108-AA02-DFA0A04FC94B}">
                            <ma14:wrappingTextBoxFlag xmlns:ma14="http://schemas.microsoft.com/office/mac/drawingml/2011/main" val="1"/>
                          </a:ext>
                        </a:extLst>
                      </wps:spPr>
                      <wps:txbx>
                        <w:txbxContent>
                          <w:p w14:paraId="4B7F24BD" w14:textId="77777777" w:rsidR="00265614" w:rsidRDefault="00265614" w:rsidP="00350C54">
                            <w:pPr>
                              <w:pStyle w:val="Heading4"/>
                            </w:pPr>
                            <w:r w:rsidRPr="009C7E8B">
                              <w:t xml:space="preserve">Sed consequat. </w:t>
                            </w:r>
                          </w:p>
                          <w:p w14:paraId="67B14691" w14:textId="77777777" w:rsidR="00265614" w:rsidRDefault="00265614" w:rsidP="00350C54">
                            <w:pPr>
                              <w:pStyle w:val="BodyText"/>
                            </w:pPr>
                            <w:r w:rsidRPr="009C7E8B">
                              <w:t xml:space="preserve">Sed sagittis, augue eu varius pretium, tortor nibh tincidunt enim, at consectetuer urna velit non pede. Curabitur pulvinar, dui et porta egestas, nisl neque bibendum nunc, quis iaculis ligula lectus ut sem. Etiam pellentesque, nibh nec accumsan ultrices, mauris quam eleifend nunc, a elementum eros neque lacinia massa. Ut iaculis. Etiam id nisl quis tellus rhoncus tempor. Nulla nulla. Maecenas in tellus et neque fermentum condimentum. Ut aliquet diam. Vestibulum auctor pede eget quam. Morbi elementum consequat nulla. Fusce malesuada, dui condimentum vestibulum tincidunt, neque mauris posuere turpis, in lacinia quam odio vitae leo. </w:t>
                            </w:r>
                          </w:p>
                          <w:p w14:paraId="16ED15B3" w14:textId="77777777" w:rsidR="00265614" w:rsidRPr="009C7E8B" w:rsidRDefault="00265614" w:rsidP="00350C54">
                            <w:pPr>
                              <w:pStyle w:val="Heading4"/>
                            </w:pPr>
                            <w:r w:rsidRPr="009C7E8B">
                              <w:t>Maecenas tortor.</w:t>
                            </w:r>
                          </w:p>
                          <w:p w14:paraId="20663285" w14:textId="77777777" w:rsidR="00265614" w:rsidRPr="009C7E8B" w:rsidRDefault="00265614" w:rsidP="00350C54">
                            <w:pPr>
                              <w:pStyle w:val="BodyText"/>
                            </w:pPr>
                            <w:r w:rsidRPr="009C7E8B">
                              <w:t>Proin at libero in erat pharetra pellentesque. Class aptent taciti sociosqu ad litora torquent per conubia nostra, per inceptos hymenaeos. Cum sociis natoque penatibus et magnis dis parturient montes, nascetur ridiculus mus. In hac habitasse platea dictumst. Donec sit amet elit id orci commodo pharetra. Vivamus iaculis dui vel elit. Quisque ut lectus sed diam volutpat ultrices. Vestibulum ante ipsum primis in faucibus orci luctus et ultrices posuere cubilia Curae; Phasellus bibendum massa at mauris commodo fermentum. Phasellus odio. Duis lacus nisi, blandit sit amet, rutrum id, porta eu, est. Vivamus sollicitudin. Nunc aliquet ipsum eget arcu. Nam pulvinar massa sed ante. Fusce augue justo, commodo nec, consequat id, pharetra vel, nisl. Nullam et elit. Mauris bibendum libero sit amet urna semper fermentum. Sed ac tellus vitae ante facilisis dapibus.</w:t>
                            </w:r>
                          </w:p>
                          <w:p w14:paraId="0BACDE87" w14:textId="77777777" w:rsidR="00265614" w:rsidRDefault="00265614" w:rsidP="00350C54">
                            <w:pPr>
                              <w:pStyle w:val="Heading4"/>
                            </w:pPr>
                            <w:r w:rsidRPr="009C7E8B">
                              <w:t xml:space="preserve">Proin id mi. </w:t>
                            </w:r>
                          </w:p>
                          <w:p w14:paraId="01E19C17" w14:textId="77777777" w:rsidR="00265614" w:rsidRPr="009C7E8B" w:rsidRDefault="00265614" w:rsidP="00350C54">
                            <w:pPr>
                              <w:pStyle w:val="BodyText"/>
                            </w:pPr>
                            <w:r w:rsidRPr="009C7E8B">
                              <w:t>Maecenas nisl elit, auctor vel, venenatis quis, consectetuer sit amet, nibh. Ut laoreet elementum nisl. Vestibulum dapibus blandit tellus. Vivamus facilisis dignissim lacus. Aliquam commodo nibh. Nunc posuere vulputate nisl. Praesent et nibh nec enim varius eleifend. Aliquam vel mi eget ipsum scelerisque adipiscing. Maecenas enim odio, mollis vitae, consequat et, aliquam eget, est. Donec elit metus, molestie sollicitudin, condimentum eu, elementum vel, neque. Morbi eu purus eu metus porta dignissim. Cras auctor dictum arcu. Nullam pulvinar, ligula ac rhoncus fringilla, risus elit fringilla velit, nec ullamcorper quam tellus ac lacus.</w:t>
                            </w:r>
                          </w:p>
                          <w:p w14:paraId="472DD6ED" w14:textId="77777777" w:rsidR="00265614" w:rsidRDefault="00265614" w:rsidP="00350C54">
                            <w:pPr>
                              <w:pStyle w:val="BodyText"/>
                            </w:pPr>
                            <w:r w:rsidRPr="009C7E8B">
                              <w:t xml:space="preserve">Quisque scelerisque convallis ligula. In cursus semper mi. Mauris quis magna. Morbi molestie, quam eget scelerisque ultrices, risus orci vestibulum quam, ac ullamcorper augue eros at urna. Sed nonummy mollis tellus. </w:t>
                            </w:r>
                          </w:p>
                          <w:p w14:paraId="449B2142" w14:textId="77777777" w:rsidR="00265614" w:rsidRDefault="00265614" w:rsidP="00350C54">
                            <w:pPr>
                              <w:pStyle w:val="Heading4"/>
                            </w:pPr>
                            <w:r w:rsidRPr="009C7E8B">
                              <w:t>Nullam et massa.</w:t>
                            </w:r>
                          </w:p>
                          <w:p w14:paraId="0E57C5AF" w14:textId="77777777" w:rsidR="00265614" w:rsidRDefault="00265614" w:rsidP="00CC4C0D">
                            <w:pPr>
                              <w:pStyle w:val="NormalWeb"/>
                            </w:pPr>
                            <w:r w:rsidRPr="009C7E8B">
                              <w:t>Sed pharetra fermentum massa. Class aptent taciti sociosqu ad litora torquent per conubia nostra, per inceptos hymenaeos. Vestibulum fermentum feugiat quam. Integer neque turpis, ultrices at, semper nec, molestie quis, est. Vestibulum nec enim. Nullam orci. Cras hendrerit</w:t>
                            </w:r>
                            <w:r>
                              <w:rPr>
                                <w:rStyle w:val="Strong"/>
                                <w:u w:val="single"/>
                              </w:rPr>
                              <w:t>Meet the Partners</w:t>
                            </w:r>
                          </w:p>
                          <w:p w14:paraId="584782D8" w14:textId="77777777" w:rsidR="00265614" w:rsidRDefault="00265614" w:rsidP="00CC4C0D">
                            <w:pPr>
                              <w:pStyle w:val="NormalWeb"/>
                            </w:pPr>
                            <w:r>
                              <w:rPr>
                                <w:rStyle w:val="Strong"/>
                                <w:i/>
                                <w:iCs/>
                              </w:rPr>
                              <w:t>First Christian Church, Minneapolis (Disciples of</w:t>
                            </w:r>
                            <w:r>
                              <w:rPr>
                                <w:rStyle w:val="Emphasis"/>
                              </w:rPr>
                              <w:t> </w:t>
                            </w:r>
                            <w:r>
                              <w:rPr>
                                <w:rStyle w:val="Strong"/>
                                <w:i/>
                                <w:iCs/>
                              </w:rPr>
                              <w:t>Christ): </w:t>
                            </w:r>
                            <w:r>
                              <w:t>Pastor Laurie Feille                    </w:t>
                            </w:r>
                            <w:r>
                              <w:fldChar w:fldCharType="begin"/>
                            </w:r>
                            <w:r>
                              <w:instrText xml:space="preserve"> HYPERLINK "http://www.fccmpls.org" \t "_blank" </w:instrText>
                            </w:r>
                            <w:r>
                              <w:fldChar w:fldCharType="separate"/>
                            </w:r>
                            <w:r>
                              <w:rPr>
                                <w:rStyle w:val="Hyperlink"/>
                              </w:rPr>
                              <w:t>www.fccmpls.org</w:t>
                            </w:r>
                            <w:r>
                              <w:fldChar w:fldCharType="end"/>
                            </w:r>
                          </w:p>
                          <w:p w14:paraId="4A73821E" w14:textId="77777777" w:rsidR="00265614" w:rsidRDefault="00265614" w:rsidP="00CC4C0D">
                            <w:pPr>
                              <w:pStyle w:val="NormalWeb"/>
                            </w:pPr>
                            <w:r>
                              <w:t>Since 1877, First Christian has been a living witness of Jesus Christ in South Minneapolis.    On a Sunday morning, you will see young and old, rich and poor, gay and straight coming together to worship God.  You will hear music from various traditions, the word of God preached, and your prayers will be heard by God and the church community.</w:t>
                            </w:r>
                          </w:p>
                          <w:p w14:paraId="4C539715" w14:textId="77777777" w:rsidR="00265614" w:rsidRDefault="00265614" w:rsidP="00CC4C0D">
                            <w:pPr>
                              <w:pStyle w:val="NormalWeb"/>
                            </w:pPr>
                            <w:r>
                              <w:t>We might be small in number, but we are mighty in impact.  We are engaged in our community, supporting ministries like </w:t>
                            </w:r>
                            <w:hyperlink r:id="rId33" w:history="1">
                              <w:r>
                                <w:rPr>
                                  <w:rStyle w:val="Hyperlink"/>
                                </w:rPr>
                                <w:t>Downtown Congregations to End Homelessness</w:t>
                              </w:r>
                            </w:hyperlink>
                            <w:r>
                              <w:t>, </w:t>
                            </w:r>
                            <w:hyperlink r:id="rId34" w:history="1">
                              <w:r>
                                <w:rPr>
                                  <w:rStyle w:val="Hyperlink"/>
                                </w:rPr>
                                <w:t>Groveland Foodshelf</w:t>
                              </w:r>
                            </w:hyperlink>
                            <w:r>
                              <w:t>, </w:t>
                            </w:r>
                            <w:hyperlink r:id="rId35" w:history="1">
                              <w:r>
                                <w:rPr>
                                  <w:rStyle w:val="Hyperlink"/>
                                </w:rPr>
                                <w:t>Feed My Starving Children</w:t>
                              </w:r>
                            </w:hyperlink>
                            <w:r>
                              <w:t>, </w:t>
                            </w:r>
                            <w:hyperlink r:id="rId36" w:history="1">
                              <w:r>
                                <w:rPr>
                                  <w:rStyle w:val="Hyperlink"/>
                                </w:rPr>
                                <w:t>Community Emergency Service</w:t>
                              </w:r>
                            </w:hyperlink>
                            <w:r>
                              <w:t>, the </w:t>
                            </w:r>
                            <w:hyperlink r:id="rId37" w:history="1">
                              <w:r>
                                <w:rPr>
                                  <w:rStyle w:val="Hyperlink"/>
                                </w:rPr>
                                <w:t>Aliveness Project</w:t>
                              </w:r>
                            </w:hyperlink>
                            <w:r>
                              <w:t> and much more.  We believe in getting involved actively in mission projects and bringing the love of Jesus in acts of justice here in the Twin Cities and around the world.</w:t>
                            </w:r>
                          </w:p>
                          <w:p w14:paraId="3DD7E6D5" w14:textId="77777777" w:rsidR="00265614" w:rsidRDefault="00265614" w:rsidP="00CC4C0D">
                            <w:pPr>
                              <w:pStyle w:val="NormalWeb"/>
                            </w:pPr>
                            <w:r>
                              <w:rPr>
                                <w:rStyle w:val="Strong"/>
                                <w:i/>
                                <w:iCs/>
                              </w:rPr>
                              <w:t>Salem English Lutheran</w:t>
                            </w:r>
                            <w:r>
                              <w:rPr>
                                <w:rStyle w:val="Strong"/>
                              </w:rPr>
                              <w:t xml:space="preserve"> Church:</w:t>
                            </w:r>
                            <w:r>
                              <w:t xml:space="preserve"> Pastor Jen Nagel </w:t>
                            </w:r>
                            <w:r>
                              <w:fldChar w:fldCharType="begin"/>
                            </w:r>
                            <w:r>
                              <w:instrText xml:space="preserve"> HYPERLINK "http://www.discoversalem.org" \t "_blank" </w:instrText>
                            </w:r>
                            <w:r>
                              <w:fldChar w:fldCharType="separate"/>
                            </w:r>
                            <w:r>
                              <w:rPr>
                                <w:rStyle w:val="Hyperlink"/>
                              </w:rPr>
                              <w:t>www.discoversalem.org</w:t>
                            </w:r>
                            <w:r>
                              <w:fldChar w:fldCharType="end"/>
                            </w:r>
                          </w:p>
                          <w:p w14:paraId="1EBF49EE" w14:textId="77777777" w:rsidR="00265614" w:rsidRDefault="00265614" w:rsidP="00CC4C0D">
                            <w:pPr>
                              <w:pStyle w:val="NormalWeb"/>
                            </w:pPr>
                            <w:r>
                              <w:t>Salem English Lutheran was one of the first Lutheran congregations of its kind west of Chicago to worship in the English language. While other Lutheran congregations were deeply tied to specific ethnic backgrounds and languages (such as Norwegian, German, Swedish, and Danish), from its start Salem was a congregation of diverse backgrounds. This diversity and a desire to worship in the language of the neighborhood is still part of Salem’s calling. As the neighborhood has evolved, Salem strives to speak the “language” of our area and offer an authentic way of being Christian.</w:t>
                            </w:r>
                          </w:p>
                          <w:p w14:paraId="2B83ED0E" w14:textId="77777777" w:rsidR="00265614" w:rsidRDefault="00265614" w:rsidP="00CC4C0D">
                            <w:pPr>
                              <w:pStyle w:val="NormalWeb"/>
                            </w:pPr>
                            <w:r>
                              <w:t>The Salem congregation began in 1890.  By 1904, parts of the current facility were built with significant additions added every few decades. Most recently, of course, was the renovation that created the SpringHouse Ministry Center. Prior to the </w:t>
                            </w:r>
                            <w:r>
                              <w:fldChar w:fldCharType="begin"/>
                            </w:r>
                            <w:r>
                              <w:instrText xml:space="preserve"> HYPERLINK "http://www.elca.org/" \o "Evangelical Lutheran Church in America" \t "_blank" </w:instrText>
                            </w:r>
                            <w:r>
                              <w:fldChar w:fldCharType="separate"/>
                            </w:r>
                            <w:r>
                              <w:rPr>
                                <w:rStyle w:val="Hyperlink"/>
                              </w:rPr>
                              <w:t>Evangelical Lutheran Church in America </w:t>
                            </w:r>
                            <w:r>
                              <w:fldChar w:fldCharType="end"/>
                            </w:r>
                            <w:r>
                              <w:t>(ELCA), Salem was part of the Lutheran Church in America.</w:t>
                            </w:r>
                          </w:p>
                          <w:p w14:paraId="7F29F166" w14:textId="77777777" w:rsidR="00265614" w:rsidRDefault="00265614" w:rsidP="00CC4C0D">
                            <w:pPr>
                              <w:pStyle w:val="NormalWeb"/>
                            </w:pPr>
                            <w:r>
                              <w:t>SpringHouse Ministry Center is comprised of three church partners: three separate congregations from three different denominations — each one unique, yet with much in common.</w:t>
                            </w:r>
                          </w:p>
                          <w:p w14:paraId="071EC28E" w14:textId="77777777" w:rsidR="00265614" w:rsidRDefault="00265614" w:rsidP="00CC4C0D">
                            <w:pPr>
                              <w:pStyle w:val="NormalWeb"/>
                            </w:pPr>
                            <w:r>
                              <w:rPr>
                                <w:rStyle w:val="Strong"/>
                                <w:u w:val="single"/>
                              </w:rPr>
                              <w:t>Meet the Partners</w:t>
                            </w:r>
                          </w:p>
                          <w:p w14:paraId="421A75A9" w14:textId="77777777" w:rsidR="00265614" w:rsidRDefault="00265614" w:rsidP="00CC4C0D">
                            <w:pPr>
                              <w:pStyle w:val="NormalWeb"/>
                            </w:pPr>
                            <w:r>
                              <w:rPr>
                                <w:rStyle w:val="Strong"/>
                                <w:i/>
                                <w:iCs/>
                              </w:rPr>
                              <w:t>First Christian Church, Minneapolis (Disciples of</w:t>
                            </w:r>
                            <w:r>
                              <w:rPr>
                                <w:rStyle w:val="Emphasis"/>
                              </w:rPr>
                              <w:t> </w:t>
                            </w:r>
                            <w:r>
                              <w:rPr>
                                <w:rStyle w:val="Strong"/>
                                <w:i/>
                                <w:iCs/>
                              </w:rPr>
                              <w:t>Christ): </w:t>
                            </w:r>
                            <w:r>
                              <w:t>Pastor Laurie Feille                    </w:t>
                            </w:r>
                            <w:r>
                              <w:fldChar w:fldCharType="begin"/>
                            </w:r>
                            <w:r>
                              <w:instrText xml:space="preserve"> HYPERLINK "http://www.fccmpls.org" \t "_blank" </w:instrText>
                            </w:r>
                            <w:r>
                              <w:fldChar w:fldCharType="separate"/>
                            </w:r>
                            <w:r>
                              <w:rPr>
                                <w:rStyle w:val="Hyperlink"/>
                              </w:rPr>
                              <w:t>www.fccmpls.org</w:t>
                            </w:r>
                            <w:r>
                              <w:fldChar w:fldCharType="end"/>
                            </w:r>
                          </w:p>
                          <w:p w14:paraId="0C20B774" w14:textId="77777777" w:rsidR="00265614" w:rsidRDefault="00265614" w:rsidP="00CC4C0D">
                            <w:pPr>
                              <w:pStyle w:val="NormalWeb"/>
                            </w:pPr>
                            <w:r>
                              <w:t>Since 1877, First Christian has been a living witness of Jesus Christ in South Minneapolis.    On a Sunday morning, you will see young and old, rich and poor, gay and straight coming together to worship God.  You will hear music from various traditions, the word of God preached, and your prayers will be heard by God and the church community.</w:t>
                            </w:r>
                          </w:p>
                          <w:p w14:paraId="5E2A958F" w14:textId="77777777" w:rsidR="00265614" w:rsidRDefault="00265614" w:rsidP="00CC4C0D">
                            <w:pPr>
                              <w:pStyle w:val="NormalWeb"/>
                            </w:pPr>
                            <w:r>
                              <w:t>We might be small in number, but we are mighty in impact.  We are engaged in our community, supporting ministries like </w:t>
                            </w:r>
                            <w:hyperlink r:id="rId38" w:history="1">
                              <w:r>
                                <w:rPr>
                                  <w:rStyle w:val="Hyperlink"/>
                                </w:rPr>
                                <w:t>Downtown Congregations to End Homelessness</w:t>
                              </w:r>
                            </w:hyperlink>
                            <w:r>
                              <w:t>, </w:t>
                            </w:r>
                            <w:hyperlink r:id="rId39" w:history="1">
                              <w:r>
                                <w:rPr>
                                  <w:rStyle w:val="Hyperlink"/>
                                </w:rPr>
                                <w:t>Groveland Foodshelf</w:t>
                              </w:r>
                            </w:hyperlink>
                            <w:r>
                              <w:t>, </w:t>
                            </w:r>
                            <w:hyperlink r:id="rId40" w:history="1">
                              <w:r>
                                <w:rPr>
                                  <w:rStyle w:val="Hyperlink"/>
                                </w:rPr>
                                <w:t>Feed My Starving Children</w:t>
                              </w:r>
                            </w:hyperlink>
                            <w:r>
                              <w:t>, </w:t>
                            </w:r>
                            <w:hyperlink r:id="rId41" w:history="1">
                              <w:r>
                                <w:rPr>
                                  <w:rStyle w:val="Hyperlink"/>
                                </w:rPr>
                                <w:t>Community Emergency Service</w:t>
                              </w:r>
                            </w:hyperlink>
                            <w:r>
                              <w:t>, the </w:t>
                            </w:r>
                            <w:hyperlink r:id="rId42" w:history="1">
                              <w:r>
                                <w:rPr>
                                  <w:rStyle w:val="Hyperlink"/>
                                </w:rPr>
                                <w:t>Aliveness Project</w:t>
                              </w:r>
                            </w:hyperlink>
                            <w:r>
                              <w:t> and much more.  We believe in getting involved actively in mission projects and bringing the love of Jesus in acts of justice here in the Twin Cities and around the world.</w:t>
                            </w:r>
                          </w:p>
                          <w:p w14:paraId="22B88689" w14:textId="77777777" w:rsidR="00265614" w:rsidRDefault="00265614" w:rsidP="00CC4C0D">
                            <w:pPr>
                              <w:pStyle w:val="NormalWeb"/>
                            </w:pPr>
                            <w:r>
                              <w:rPr>
                                <w:rStyle w:val="Strong"/>
                                <w:i/>
                                <w:iCs/>
                              </w:rPr>
                              <w:t>Salem English Lutheran</w:t>
                            </w:r>
                            <w:r>
                              <w:rPr>
                                <w:rStyle w:val="Strong"/>
                              </w:rPr>
                              <w:t xml:space="preserve"> Church:</w:t>
                            </w:r>
                            <w:r>
                              <w:t xml:space="preserve"> Pastor Jen Nagel </w:t>
                            </w:r>
                            <w:r>
                              <w:fldChar w:fldCharType="begin"/>
                            </w:r>
                            <w:r>
                              <w:instrText xml:space="preserve"> HYPERLINK "http://www.discoversalem.org" \t "_blank" </w:instrText>
                            </w:r>
                            <w:r>
                              <w:fldChar w:fldCharType="separate"/>
                            </w:r>
                            <w:r>
                              <w:rPr>
                                <w:rStyle w:val="Hyperlink"/>
                              </w:rPr>
                              <w:t>www.discoversalem.org</w:t>
                            </w:r>
                            <w:r>
                              <w:fldChar w:fldCharType="end"/>
                            </w:r>
                          </w:p>
                          <w:p w14:paraId="1C0E0BB7" w14:textId="77777777" w:rsidR="00265614" w:rsidRDefault="00265614" w:rsidP="00CC4C0D">
                            <w:pPr>
                              <w:pStyle w:val="NormalWeb"/>
                            </w:pPr>
                            <w:r>
                              <w:t>Salem English Lutheran was one of the first Lutheran congregations of its kind west of Chicago to worship in the English language. While other Lutheran congregations were deeply tied to specific ethnic backgrounds and languages (such as Norwegian, German, Swedish, and Danish), from its start Salem was a congregation of diverse backgrounds. This diversity and a desire to worship in the language of the neighborhood is still part of Salem’s calling. As the neighborhood has evolved, Salem strives to speak the “language” of our area and offer an authentic way of being Christian.</w:t>
                            </w:r>
                          </w:p>
                          <w:p w14:paraId="61E42C11" w14:textId="77777777" w:rsidR="00265614" w:rsidRDefault="00265614" w:rsidP="00CC4C0D">
                            <w:pPr>
                              <w:pStyle w:val="NormalWeb"/>
                            </w:pPr>
                            <w:r>
                              <w:t>The Salem congregation began in 1890.  By 1904, parts of the current facility were built with significant additions added every few decades. Most recently, of course, was the renovation that created the SpringHouse Ministry Center. Prior to the </w:t>
                            </w:r>
                            <w:r>
                              <w:fldChar w:fldCharType="begin"/>
                            </w:r>
                            <w:r>
                              <w:instrText xml:space="preserve"> HYPERLINK "http://www.elca.org/" \o "Evangelical Lutheran Church in America" \t "_blank" </w:instrText>
                            </w:r>
                            <w:r>
                              <w:fldChar w:fldCharType="separate"/>
                            </w:r>
                            <w:r>
                              <w:rPr>
                                <w:rStyle w:val="Hyperlink"/>
                              </w:rPr>
                              <w:t>Evangelical Lutheran Church in America </w:t>
                            </w:r>
                            <w:r>
                              <w:fldChar w:fldCharType="end"/>
                            </w:r>
                            <w:r>
                              <w:t>(ELCA), Salem was part of the Lutheran Church in America.</w:t>
                            </w:r>
                          </w:p>
                          <w:p w14:paraId="097B780C" w14:textId="77777777" w:rsidR="00265614" w:rsidRDefault="00265614" w:rsidP="00CC4C0D">
                            <w:pPr>
                              <w:pStyle w:val="NormalWeb"/>
                            </w:pPr>
                            <w:r>
                              <w:t> </w:t>
                            </w:r>
                          </w:p>
                          <w:p w14:paraId="60B91F1A" w14:textId="77777777" w:rsidR="00265614" w:rsidRDefault="00265614" w:rsidP="00CC4C0D">
                            <w:pPr>
                              <w:pStyle w:val="NormalWeb"/>
                            </w:pPr>
                            <w:r>
                              <w:rPr>
                                <w:rStyle w:val="Strong"/>
                                <w:i/>
                                <w:iCs/>
                              </w:rPr>
                              <w:t>Lyndale United Church of Christ:</w:t>
                            </w:r>
                            <w:r>
                              <w:rPr>
                                <w:rStyle w:val="Strong"/>
                              </w:rPr>
                              <w:t> </w:t>
                            </w:r>
                            <w:r>
                              <w:t xml:space="preserve">Pastor Don Portwood </w:t>
                            </w:r>
                            <w:r>
                              <w:fldChar w:fldCharType="begin"/>
                            </w:r>
                            <w:r>
                              <w:instrText xml:space="preserve"> HYPERLINK "http://www.lyndaleucc.org" \t "_blank" </w:instrText>
                            </w:r>
                            <w:r>
                              <w:fldChar w:fldCharType="separate"/>
                            </w:r>
                            <w:r>
                              <w:rPr>
                                <w:rStyle w:val="Hyperlink"/>
                              </w:rPr>
                              <w:t>www.lyndaleucc.org</w:t>
                            </w:r>
                            <w:r>
                              <w:fldChar w:fldCharType="end"/>
                            </w:r>
                          </w:p>
                          <w:p w14:paraId="38EB11DF" w14:textId="77777777" w:rsidR="00265614" w:rsidRDefault="00265614" w:rsidP="00CC4C0D">
                            <w:pPr>
                              <w:pStyle w:val="NormalWeb"/>
                            </w:pPr>
                            <w:r>
                              <w:t>Lyndale’s 120 members are committed to being a spiritual/activist community. We’ve been around the LynLake corner since 1884. We invite you to join us in some of the ways we’re trying to make our neighborhood, city and world a healthier place. We’re a small and spirited community, and no matter who you are on your journey, you’ll be welcomed here.</w:t>
                            </w:r>
                          </w:p>
                          <w:p w14:paraId="2D19614B" w14:textId="77777777" w:rsidR="00265614" w:rsidRDefault="00265614" w:rsidP="00CC4C0D">
                            <w:pPr>
                              <w:pStyle w:val="NormalWeb"/>
                            </w:pPr>
                            <w:r>
                              <w:t>SpringHouse Ministry Center is comprised of three church partners: three separate congregations from three different denominations — each one unique, yet with much in common.</w:t>
                            </w:r>
                          </w:p>
                          <w:p w14:paraId="41B64673" w14:textId="77777777" w:rsidR="00265614" w:rsidRDefault="00265614" w:rsidP="00CC4C0D">
                            <w:pPr>
                              <w:pStyle w:val="NormalWeb"/>
                            </w:pPr>
                            <w:r>
                              <w:rPr>
                                <w:rStyle w:val="Strong"/>
                                <w:u w:val="single"/>
                              </w:rPr>
                              <w:t>Meet the Partners</w:t>
                            </w:r>
                          </w:p>
                          <w:p w14:paraId="08B97934" w14:textId="77777777" w:rsidR="00265614" w:rsidRDefault="00265614" w:rsidP="00CC4C0D">
                            <w:pPr>
                              <w:pStyle w:val="NormalWeb"/>
                            </w:pPr>
                            <w:r>
                              <w:rPr>
                                <w:rStyle w:val="Strong"/>
                                <w:i/>
                                <w:iCs/>
                              </w:rPr>
                              <w:t>First Christian Church, Minneapolis (Disciples of</w:t>
                            </w:r>
                            <w:r>
                              <w:rPr>
                                <w:rStyle w:val="Emphasis"/>
                              </w:rPr>
                              <w:t> </w:t>
                            </w:r>
                            <w:r>
                              <w:rPr>
                                <w:rStyle w:val="Strong"/>
                                <w:i/>
                                <w:iCs/>
                              </w:rPr>
                              <w:t>Christ): </w:t>
                            </w:r>
                            <w:r>
                              <w:t>Pastor Laurie Feille                    </w:t>
                            </w:r>
                            <w:r>
                              <w:fldChar w:fldCharType="begin"/>
                            </w:r>
                            <w:r>
                              <w:instrText xml:space="preserve"> HYPERLINK "http://www.fccmpls.org" \t "_blank" </w:instrText>
                            </w:r>
                            <w:r>
                              <w:fldChar w:fldCharType="separate"/>
                            </w:r>
                            <w:r>
                              <w:rPr>
                                <w:rStyle w:val="Hyperlink"/>
                              </w:rPr>
                              <w:t>www.fccmpls.org</w:t>
                            </w:r>
                            <w:r>
                              <w:fldChar w:fldCharType="end"/>
                            </w:r>
                          </w:p>
                          <w:p w14:paraId="4E6B880C" w14:textId="77777777" w:rsidR="00265614" w:rsidRDefault="00265614" w:rsidP="00CC4C0D">
                            <w:pPr>
                              <w:pStyle w:val="NormalWeb"/>
                            </w:pPr>
                            <w:r>
                              <w:t>Since 1877, First Christian has been a living witness of Jesus Christ in South Minneapolis.    On a Sunday morning, you will see young and old, rich and poor, gay and straight coming together to worship God.  You will hear music from various traditions, the word of God preached, and your prayers will be heard by God and the church community.</w:t>
                            </w:r>
                          </w:p>
                          <w:p w14:paraId="0E4F0B21" w14:textId="77777777" w:rsidR="00265614" w:rsidRDefault="00265614" w:rsidP="00CC4C0D">
                            <w:pPr>
                              <w:pStyle w:val="NormalWeb"/>
                            </w:pPr>
                            <w:r>
                              <w:t>We might be small in number, but we are mighty in impact.  We are engaged in our community, supporting ministries like </w:t>
                            </w:r>
                            <w:hyperlink r:id="rId43" w:history="1">
                              <w:r>
                                <w:rPr>
                                  <w:rStyle w:val="Hyperlink"/>
                                </w:rPr>
                                <w:t>Downtown Congregations to End Homelessness</w:t>
                              </w:r>
                            </w:hyperlink>
                            <w:r>
                              <w:t>, </w:t>
                            </w:r>
                            <w:hyperlink r:id="rId44" w:history="1">
                              <w:r>
                                <w:rPr>
                                  <w:rStyle w:val="Hyperlink"/>
                                </w:rPr>
                                <w:t>Groveland Foodshelf</w:t>
                              </w:r>
                            </w:hyperlink>
                            <w:r>
                              <w:t>, </w:t>
                            </w:r>
                            <w:hyperlink r:id="rId45" w:history="1">
                              <w:r>
                                <w:rPr>
                                  <w:rStyle w:val="Hyperlink"/>
                                </w:rPr>
                                <w:t>Feed My Starving Children</w:t>
                              </w:r>
                            </w:hyperlink>
                            <w:r>
                              <w:t>, </w:t>
                            </w:r>
                            <w:hyperlink r:id="rId46" w:history="1">
                              <w:r>
                                <w:rPr>
                                  <w:rStyle w:val="Hyperlink"/>
                                </w:rPr>
                                <w:t>Community Emergency Service</w:t>
                              </w:r>
                            </w:hyperlink>
                            <w:r>
                              <w:t>, the </w:t>
                            </w:r>
                            <w:hyperlink r:id="rId47" w:history="1">
                              <w:r>
                                <w:rPr>
                                  <w:rStyle w:val="Hyperlink"/>
                                </w:rPr>
                                <w:t>Aliveness Project</w:t>
                              </w:r>
                            </w:hyperlink>
                            <w:r>
                              <w:t> and much more.  We believe in getting involved actively in mission projects and bringing the love of Jesus in acts of justice here in the Twin Cities and around the world.</w:t>
                            </w:r>
                          </w:p>
                          <w:p w14:paraId="096AB181" w14:textId="77777777" w:rsidR="00265614" w:rsidRDefault="00265614" w:rsidP="00CC4C0D">
                            <w:pPr>
                              <w:pStyle w:val="NormalWeb"/>
                            </w:pPr>
                            <w:r>
                              <w:rPr>
                                <w:rStyle w:val="Strong"/>
                                <w:i/>
                                <w:iCs/>
                              </w:rPr>
                              <w:t>Salem English Lutheran</w:t>
                            </w:r>
                            <w:r>
                              <w:rPr>
                                <w:rStyle w:val="Strong"/>
                              </w:rPr>
                              <w:t xml:space="preserve"> Church:</w:t>
                            </w:r>
                            <w:r>
                              <w:t xml:space="preserve"> Pastor Jen Nagel </w:t>
                            </w:r>
                            <w:r>
                              <w:fldChar w:fldCharType="begin"/>
                            </w:r>
                            <w:r>
                              <w:instrText xml:space="preserve"> HYPERLINK "http://www.discoversalem.org" \t "_blank" </w:instrText>
                            </w:r>
                            <w:r>
                              <w:fldChar w:fldCharType="separate"/>
                            </w:r>
                            <w:r>
                              <w:rPr>
                                <w:rStyle w:val="Hyperlink"/>
                              </w:rPr>
                              <w:t>www.discoversalem.org</w:t>
                            </w:r>
                            <w:r>
                              <w:fldChar w:fldCharType="end"/>
                            </w:r>
                          </w:p>
                          <w:p w14:paraId="5D286466" w14:textId="77777777" w:rsidR="00265614" w:rsidRDefault="00265614" w:rsidP="00CC4C0D">
                            <w:pPr>
                              <w:pStyle w:val="NormalWeb"/>
                            </w:pPr>
                            <w:r>
                              <w:t>Salem English Lutheran was one of the first Lutheran congregations of its kind west of Chicago to worship in the English language. While other Lutheran congregations were deeply tied to specific ethnic backgrounds and languages (such as Norwegian, German, Swedish, and Danish), from its start Salem was a congregation of diverse backgrounds. This diversity and a desire to worship in the language of the neighborhood is still part of Salem’s calling. As the neighborhood has evolved, Salem strives to speak the “language” of our area and offer an authentic way of being Christian.</w:t>
                            </w:r>
                          </w:p>
                          <w:p w14:paraId="71A08248" w14:textId="77777777" w:rsidR="00265614" w:rsidRDefault="00265614" w:rsidP="00CC4C0D">
                            <w:pPr>
                              <w:pStyle w:val="NormalWeb"/>
                            </w:pPr>
                            <w:r>
                              <w:t>The Salem congregation began in 1890.  By 1904, parts of the current facility were built with significant additions added every few decades. Most recently, of course, was the renovation that created the SpringHouse Ministry Center. Prior to the </w:t>
                            </w:r>
                            <w:r>
                              <w:fldChar w:fldCharType="begin"/>
                            </w:r>
                            <w:r>
                              <w:instrText xml:space="preserve"> HYPERLINK "http://www.elca.org/" \o "Evangelical Lutheran Church in America" \t "_blank" </w:instrText>
                            </w:r>
                            <w:r>
                              <w:fldChar w:fldCharType="separate"/>
                            </w:r>
                            <w:r>
                              <w:rPr>
                                <w:rStyle w:val="Hyperlink"/>
                              </w:rPr>
                              <w:t>Evangelical Lutheran Church in America </w:t>
                            </w:r>
                            <w:r>
                              <w:fldChar w:fldCharType="end"/>
                            </w:r>
                            <w:r>
                              <w:t>(ELCA), Salem was part of the Lutheran Church in America.</w:t>
                            </w:r>
                          </w:p>
                          <w:p w14:paraId="35B2ED35" w14:textId="77777777" w:rsidR="00265614" w:rsidRDefault="00265614" w:rsidP="00CC4C0D">
                            <w:pPr>
                              <w:pStyle w:val="NormalWeb"/>
                            </w:pPr>
                            <w:r>
                              <w:t> </w:t>
                            </w:r>
                          </w:p>
                          <w:p w14:paraId="2C42D735" w14:textId="77777777" w:rsidR="00265614" w:rsidRDefault="00265614" w:rsidP="00CC4C0D">
                            <w:pPr>
                              <w:pStyle w:val="NormalWeb"/>
                            </w:pPr>
                            <w:r>
                              <w:rPr>
                                <w:rStyle w:val="Strong"/>
                                <w:i/>
                                <w:iCs/>
                              </w:rPr>
                              <w:t>Lyndale United Church of Christ:</w:t>
                            </w:r>
                            <w:r>
                              <w:rPr>
                                <w:rStyle w:val="Strong"/>
                              </w:rPr>
                              <w:t> </w:t>
                            </w:r>
                            <w:r>
                              <w:t xml:space="preserve">Pastor Don Portwood </w:t>
                            </w:r>
                            <w:r>
                              <w:fldChar w:fldCharType="begin"/>
                            </w:r>
                            <w:r>
                              <w:instrText xml:space="preserve"> HYPERLINK "http://www.lyndaleucc.org" \t "_blank" </w:instrText>
                            </w:r>
                            <w:r>
                              <w:fldChar w:fldCharType="separate"/>
                            </w:r>
                            <w:r>
                              <w:rPr>
                                <w:rStyle w:val="Hyperlink"/>
                              </w:rPr>
                              <w:t>www.lyndaleucc.org</w:t>
                            </w:r>
                            <w:r>
                              <w:fldChar w:fldCharType="end"/>
                            </w:r>
                          </w:p>
                          <w:p w14:paraId="1B46D4A3" w14:textId="77777777" w:rsidR="00265614" w:rsidRDefault="00265614" w:rsidP="00CC4C0D">
                            <w:pPr>
                              <w:pStyle w:val="NormalWeb"/>
                            </w:pPr>
                            <w:r>
                              <w:t>Lyndale’s 120 members are committed to being a spiritual/activist community. We’ve been around the LynLake corner since 1884. We invite you to join us in some of the ways we’re trying to make our neighborhood, city and world a healthier place. We’re a small and spirited community, and no matter who you are on your journey, you’ll be welcomed here.</w:t>
                            </w:r>
                          </w:p>
                          <w:p w14:paraId="07583687" w14:textId="77777777" w:rsidR="00265614" w:rsidRDefault="00265614" w:rsidP="00CC4C0D">
                            <w:pPr>
                              <w:pStyle w:val="NormalWeb"/>
                            </w:pPr>
                            <w:r>
                              <w:rPr>
                                <w:rStyle w:val="Strong"/>
                                <w:i/>
                                <w:iCs/>
                              </w:rPr>
                              <w:t>Salem English Lutheran</w:t>
                            </w:r>
                            <w:r>
                              <w:rPr>
                                <w:rStyle w:val="Strong"/>
                              </w:rPr>
                              <w:t xml:space="preserve"> Church:</w:t>
                            </w:r>
                            <w:r>
                              <w:t xml:space="preserve"> Pastor Jen Nagel </w:t>
                            </w:r>
                            <w:r>
                              <w:fldChar w:fldCharType="begin"/>
                            </w:r>
                            <w:r>
                              <w:instrText xml:space="preserve"> HYPERLINK "http://www.discoversalem.org" \t "_blank" </w:instrText>
                            </w:r>
                            <w:r>
                              <w:fldChar w:fldCharType="separate"/>
                            </w:r>
                            <w:r>
                              <w:rPr>
                                <w:rStyle w:val="Hyperlink"/>
                              </w:rPr>
                              <w:t>www.discoversalem.org</w:t>
                            </w:r>
                            <w:r>
                              <w:fldChar w:fldCharType="end"/>
                            </w:r>
                          </w:p>
                          <w:p w14:paraId="5E308D31" w14:textId="77777777" w:rsidR="00265614" w:rsidRDefault="00265614" w:rsidP="00CC4C0D">
                            <w:pPr>
                              <w:pStyle w:val="NormalWeb"/>
                            </w:pPr>
                            <w:r>
                              <w:t>Salem English Lutheran was one of the first Lutheran congregations of its kind west of Chicago to worship in the English language. While other Lutheran congregations were deeply tied to specific ethnic backgrounds and languages (such as Norwegian, German, Swedish, and Danish), from its start Salem was a congregation of diverse backgrounds. This diversity and a desire to worship in the language of the neighborhood is still part of Salem’s calling. As the neighborhood has evolved, Salem strives to speak the “language” of our area and offer an authentic way of being Christian.</w:t>
                            </w:r>
                          </w:p>
                          <w:p w14:paraId="07A57AD4" w14:textId="77777777" w:rsidR="00265614" w:rsidRDefault="00265614" w:rsidP="00CC4C0D">
                            <w:pPr>
                              <w:pStyle w:val="NormalWeb"/>
                            </w:pPr>
                            <w:r>
                              <w:t>The Salem congregation began in 1890.  By 1904, parts of the current facility were built with significant additions added every few decades. Most recently, of course, was the renovation that created the SpringHouse Ministry Center. Prior to the </w:t>
                            </w:r>
                            <w:r>
                              <w:fldChar w:fldCharType="begin"/>
                            </w:r>
                            <w:r>
                              <w:instrText xml:space="preserve"> HYPERLINK "http://www.elca.org/" \o "Evangelical Lutheran Church in America" \t "_blank" </w:instrText>
                            </w:r>
                            <w:r>
                              <w:fldChar w:fldCharType="separate"/>
                            </w:r>
                            <w:r>
                              <w:rPr>
                                <w:rStyle w:val="Hyperlink"/>
                              </w:rPr>
                              <w:t>Evangelical Lutheran Church in America </w:t>
                            </w:r>
                            <w:r>
                              <w:fldChar w:fldCharType="end"/>
                            </w:r>
                            <w:r>
                              <w:t>(ELCA), Salem was part of the Lutheran Church in America.</w:t>
                            </w:r>
                          </w:p>
                          <w:p w14:paraId="7265CB50" w14:textId="77777777" w:rsidR="00265614" w:rsidRDefault="00265614" w:rsidP="00CC4C0D">
                            <w:pPr>
                              <w:pStyle w:val="NormalWeb"/>
                            </w:pPr>
                            <w:r>
                              <w:t> </w:t>
                            </w:r>
                          </w:p>
                          <w:p w14:paraId="4635B406" w14:textId="77777777" w:rsidR="00265614" w:rsidRDefault="00265614" w:rsidP="00CC4C0D">
                            <w:pPr>
                              <w:pStyle w:val="NormalWeb"/>
                            </w:pPr>
                            <w:r>
                              <w:rPr>
                                <w:rStyle w:val="Strong"/>
                                <w:i/>
                                <w:iCs/>
                              </w:rPr>
                              <w:t>Lyndale United Church of Christ:</w:t>
                            </w:r>
                            <w:r>
                              <w:rPr>
                                <w:rStyle w:val="Strong"/>
                              </w:rPr>
                              <w:t> </w:t>
                            </w:r>
                            <w:r>
                              <w:t xml:space="preserve">Pastor Don Portwood </w:t>
                            </w:r>
                            <w:r>
                              <w:fldChar w:fldCharType="begin"/>
                            </w:r>
                            <w:r>
                              <w:instrText xml:space="preserve"> HYPERLINK "http://www.lyndaleucc.org" \t "_blank" </w:instrText>
                            </w:r>
                            <w:r>
                              <w:fldChar w:fldCharType="separate"/>
                            </w:r>
                            <w:r>
                              <w:rPr>
                                <w:rStyle w:val="Hyperlink"/>
                              </w:rPr>
                              <w:t>www.lyndaleucc.org</w:t>
                            </w:r>
                            <w:r>
                              <w:fldChar w:fldCharType="end"/>
                            </w:r>
                          </w:p>
                          <w:p w14:paraId="15481CAE" w14:textId="77777777" w:rsidR="00265614" w:rsidRDefault="00265614" w:rsidP="00CC4C0D">
                            <w:pPr>
                              <w:pStyle w:val="NormalWeb"/>
                            </w:pPr>
                            <w:r>
                              <w:t>Lyndale’s 120 members are committed to being a spiritual/activist community. We’ve been around the LynLake corner since 1884. We invite you to join us in some of the ways we’re trying to make our neighborhood, city and world a healthier place. We’re a small and spirited community, and no matter who you are on your journey, you’ll be welcomed here.</w:t>
                            </w:r>
                          </w:p>
                          <w:p w14:paraId="0A80F22A" w14:textId="77777777" w:rsidR="00265614" w:rsidRDefault="00265614" w:rsidP="00CC4C0D">
                            <w:pPr>
                              <w:pStyle w:val="NormalWeb"/>
                            </w:pPr>
                            <w:r>
                              <w:rPr>
                                <w:rStyle w:val="Strong"/>
                                <w:i/>
                                <w:iCs/>
                              </w:rPr>
                              <w:t>Salem English Lutheran</w:t>
                            </w:r>
                            <w:r>
                              <w:rPr>
                                <w:rStyle w:val="Strong"/>
                              </w:rPr>
                              <w:t xml:space="preserve"> Church:</w:t>
                            </w:r>
                            <w:r>
                              <w:t xml:space="preserve"> Pastor Jen Nagel </w:t>
                            </w:r>
                            <w:r>
                              <w:fldChar w:fldCharType="begin"/>
                            </w:r>
                            <w:r>
                              <w:instrText xml:space="preserve"> HYPERLINK "http://www.discoversalem.org" \t "_blank" </w:instrText>
                            </w:r>
                            <w:r>
                              <w:fldChar w:fldCharType="separate"/>
                            </w:r>
                            <w:r>
                              <w:rPr>
                                <w:rStyle w:val="Hyperlink"/>
                              </w:rPr>
                              <w:t>www.discoversalem.org</w:t>
                            </w:r>
                            <w:r>
                              <w:fldChar w:fldCharType="end"/>
                            </w:r>
                          </w:p>
                          <w:p w14:paraId="0FD6FC85" w14:textId="77777777" w:rsidR="00265614" w:rsidRDefault="00265614" w:rsidP="00CC4C0D">
                            <w:pPr>
                              <w:pStyle w:val="NormalWeb"/>
                            </w:pPr>
                            <w:r>
                              <w:t>Salem English Lutheran was one of the first Lutheran congregations of its kind west of Chicago to worship in the English language. While other Lutheran congregations were deeply tied to specific ethnic backgrounds and languages (such as Norwegian, German, Swedish, and Danish), from its start Salem was a congregation of diverse backgrounds. This diversity and a desire to worship in the language of the neighborhood is still part of Salem’s calling. As the neighborhood has evolved, Salem strives to speak the “language” of our area and offer an authentic way of being Christian.</w:t>
                            </w:r>
                          </w:p>
                          <w:p w14:paraId="45A223D4" w14:textId="77777777" w:rsidR="00265614" w:rsidRDefault="00265614" w:rsidP="00CC4C0D">
                            <w:pPr>
                              <w:pStyle w:val="NormalWeb"/>
                            </w:pPr>
                            <w:r>
                              <w:t>The Salem congregation began in 1890.  By 1904, parts of the current facility were built with significant additions added every few decades. Most recently, of course, was the renovation that created the SpringHouse Ministry Center. Prior to the </w:t>
                            </w:r>
                            <w:r>
                              <w:fldChar w:fldCharType="begin"/>
                            </w:r>
                            <w:r>
                              <w:instrText xml:space="preserve"> HYPERLINK "http://www.elca.org/" \o "Evangelical Lutheran Church in America" \t "_blank" </w:instrText>
                            </w:r>
                            <w:r>
                              <w:fldChar w:fldCharType="separate"/>
                            </w:r>
                            <w:r>
                              <w:rPr>
                                <w:rStyle w:val="Hyperlink"/>
                              </w:rPr>
                              <w:t>Evangelical Lutheran Church in America </w:t>
                            </w:r>
                            <w:r>
                              <w:fldChar w:fldCharType="end"/>
                            </w:r>
                            <w:r>
                              <w:t>(ELCA), Salem was part of the Lutheran Church in America.</w:t>
                            </w:r>
                          </w:p>
                          <w:p w14:paraId="7845479D" w14:textId="77777777" w:rsidR="00265614" w:rsidRDefault="00265614" w:rsidP="00CC4C0D">
                            <w:pPr>
                              <w:pStyle w:val="NormalWeb"/>
                            </w:pPr>
                            <w:r>
                              <w:t> </w:t>
                            </w:r>
                          </w:p>
                          <w:p w14:paraId="14D95CCE" w14:textId="77777777" w:rsidR="00265614" w:rsidRDefault="00265614" w:rsidP="00CC4C0D">
                            <w:pPr>
                              <w:pStyle w:val="NormalWeb"/>
                            </w:pPr>
                            <w:r>
                              <w:rPr>
                                <w:rStyle w:val="Strong"/>
                                <w:i/>
                                <w:iCs/>
                              </w:rPr>
                              <w:t>Lyndale United Church of Christ:</w:t>
                            </w:r>
                            <w:r>
                              <w:rPr>
                                <w:rStyle w:val="Strong"/>
                              </w:rPr>
                              <w:t> </w:t>
                            </w:r>
                            <w:r>
                              <w:t xml:space="preserve">Pastor Don Portwood </w:t>
                            </w:r>
                            <w:r>
                              <w:fldChar w:fldCharType="begin"/>
                            </w:r>
                            <w:r>
                              <w:instrText xml:space="preserve"> HYPERLINK "http://www.lyndaleucc.org" \t "_blank" </w:instrText>
                            </w:r>
                            <w:r>
                              <w:fldChar w:fldCharType="separate"/>
                            </w:r>
                            <w:r>
                              <w:rPr>
                                <w:rStyle w:val="Hyperlink"/>
                              </w:rPr>
                              <w:t>www.lyndaleucc.org</w:t>
                            </w:r>
                            <w:r>
                              <w:fldChar w:fldCharType="end"/>
                            </w:r>
                          </w:p>
                          <w:p w14:paraId="71CA0D98" w14:textId="77777777" w:rsidR="00265614" w:rsidRDefault="00265614" w:rsidP="00CC4C0D">
                            <w:pPr>
                              <w:pStyle w:val="NormalWeb"/>
                            </w:pPr>
                            <w:r>
                              <w:t>Lyndale’s 120 members are committed to being a spiritual/activist community. We’ve been around the LynLake corner since 1884. We invite you to join us in some of the ways we’re trying to make our neighborhood, city and world a healthier place. We’re a small and spirited community, and no matter who you are on your journey, you’ll be welcomed here.</w:t>
                            </w:r>
                          </w:p>
                          <w:p w14:paraId="6F787A59" w14:textId="77777777" w:rsidR="00265614" w:rsidRDefault="00265614" w:rsidP="00CC4C0D">
                            <w:pPr>
                              <w:pStyle w:val="NormalWeb"/>
                            </w:pPr>
                            <w:r>
                              <w:rPr>
                                <w:rStyle w:val="Strong"/>
                                <w:i/>
                                <w:iCs/>
                              </w:rPr>
                              <w:t>Salem English Lutheran</w:t>
                            </w:r>
                            <w:r>
                              <w:rPr>
                                <w:rStyle w:val="Strong"/>
                              </w:rPr>
                              <w:t xml:space="preserve"> Church:</w:t>
                            </w:r>
                            <w:r>
                              <w:t xml:space="preserve"> Pastor Jen Nagel </w:t>
                            </w:r>
                            <w:r>
                              <w:fldChar w:fldCharType="begin"/>
                            </w:r>
                            <w:r>
                              <w:instrText xml:space="preserve"> HYPERLINK "http://www.discoversalem.org" \t "_blank" </w:instrText>
                            </w:r>
                            <w:r>
                              <w:fldChar w:fldCharType="separate"/>
                            </w:r>
                            <w:r>
                              <w:rPr>
                                <w:rStyle w:val="Hyperlink"/>
                              </w:rPr>
                              <w:t>www.discoversalem.org</w:t>
                            </w:r>
                            <w:r>
                              <w:fldChar w:fldCharType="end"/>
                            </w:r>
                          </w:p>
                          <w:p w14:paraId="7BFAAB87" w14:textId="77777777" w:rsidR="00265614" w:rsidRDefault="00265614" w:rsidP="00CC4C0D">
                            <w:pPr>
                              <w:pStyle w:val="NormalWeb"/>
                            </w:pPr>
                            <w:r>
                              <w:t>Salem English Lutheran was one of the first Lutheran congregations of its kind west of Chicago to worship in the English language. While other Lutheran congregations were deeply tied to specific ethnic backgrounds and languages (such as Norwegian, German, Swedish, and Danish), from its start Salem was a congregation of diverse backgrounds. This diversity and a desire to worship in the language of the neighborhood is still part of Salem’s calling. As the neighborhood has evolved, Salem strives to speak the “language” of our area and offer an authentic way of being Christian.</w:t>
                            </w:r>
                          </w:p>
                          <w:p w14:paraId="5A935C58" w14:textId="77777777" w:rsidR="00265614" w:rsidRDefault="00265614" w:rsidP="00CC4C0D">
                            <w:pPr>
                              <w:pStyle w:val="NormalWeb"/>
                            </w:pPr>
                            <w:r>
                              <w:t>The Salem congregation began in 1890.  By 1904, parts of the current facility were built with significant additions added every few decades. Most recently, of course, was the renovation that created the SpringHouse Ministry Center. Prior to the </w:t>
                            </w:r>
                            <w:r>
                              <w:fldChar w:fldCharType="begin"/>
                            </w:r>
                            <w:r>
                              <w:instrText xml:space="preserve"> HYPERLINK "http://www.elca.org/" \o "Evangelical Lutheran Church in America" \t "_blank" </w:instrText>
                            </w:r>
                            <w:r>
                              <w:fldChar w:fldCharType="separate"/>
                            </w:r>
                            <w:r>
                              <w:rPr>
                                <w:rStyle w:val="Hyperlink"/>
                              </w:rPr>
                              <w:t>Evangelical Lutheran Church in America </w:t>
                            </w:r>
                            <w:r>
                              <w:fldChar w:fldCharType="end"/>
                            </w:r>
                            <w:r>
                              <w:t>(ELCA), Salem was part of the Lutheran Church in America.</w:t>
                            </w:r>
                          </w:p>
                          <w:p w14:paraId="624A7103" w14:textId="77777777" w:rsidR="00265614" w:rsidRDefault="00265614" w:rsidP="00CC4C0D">
                            <w:pPr>
                              <w:pStyle w:val="NormalWeb"/>
                            </w:pPr>
                            <w:r>
                              <w:t> </w:t>
                            </w:r>
                          </w:p>
                          <w:p w14:paraId="5CDE6025" w14:textId="77777777" w:rsidR="00265614" w:rsidRDefault="00265614" w:rsidP="00CC4C0D">
                            <w:pPr>
                              <w:pStyle w:val="NormalWeb"/>
                            </w:pPr>
                            <w:r>
                              <w:rPr>
                                <w:rStyle w:val="Strong"/>
                                <w:i/>
                                <w:iCs/>
                              </w:rPr>
                              <w:t>Lyndale United Church of Christ:</w:t>
                            </w:r>
                            <w:r>
                              <w:rPr>
                                <w:rStyle w:val="Strong"/>
                              </w:rPr>
                              <w:t> </w:t>
                            </w:r>
                            <w:r>
                              <w:t xml:space="preserve">Pastor Don Portwood </w:t>
                            </w:r>
                            <w:r>
                              <w:fldChar w:fldCharType="begin"/>
                            </w:r>
                            <w:r>
                              <w:instrText xml:space="preserve"> HYPERLINK "http://www.lyndaleucc.org" \t "_blank" </w:instrText>
                            </w:r>
                            <w:r>
                              <w:fldChar w:fldCharType="separate"/>
                            </w:r>
                            <w:r>
                              <w:rPr>
                                <w:rStyle w:val="Hyperlink"/>
                              </w:rPr>
                              <w:t>www.lyndaleucc.org</w:t>
                            </w:r>
                            <w:r>
                              <w:fldChar w:fldCharType="end"/>
                            </w:r>
                          </w:p>
                          <w:p w14:paraId="5A1B6666" w14:textId="77777777" w:rsidR="00265614" w:rsidRDefault="00265614" w:rsidP="00CC4C0D">
                            <w:pPr>
                              <w:pStyle w:val="NormalWeb"/>
                            </w:pPr>
                            <w:r>
                              <w:t>Lyndale’s 120 members are committed to being a spiritual/activist community. We’ve been around the LynLake corner since 1884. We invite you to join us in some of the ways we’re trying to make our neighborhood, city and world a healthier place. We’re a small and spirited community, and no matter who you are on your journey, you’ll be welcomed here.</w:t>
                            </w:r>
                          </w:p>
                          <w:p w14:paraId="683433AA" w14:textId="77777777" w:rsidR="00265614" w:rsidRDefault="00265614" w:rsidP="00CC4C0D">
                            <w:pPr>
                              <w:pStyle w:val="NormalWeb"/>
                            </w:pPr>
                            <w:r>
                              <w:rPr>
                                <w:rStyle w:val="Strong"/>
                                <w:i/>
                                <w:iCs/>
                              </w:rPr>
                              <w:t>Salem English Lutheran</w:t>
                            </w:r>
                            <w:r>
                              <w:rPr>
                                <w:rStyle w:val="Strong"/>
                              </w:rPr>
                              <w:t xml:space="preserve"> Church:</w:t>
                            </w:r>
                            <w:r>
                              <w:t xml:space="preserve"> Pastor Jen Nagel </w:t>
                            </w:r>
                            <w:r>
                              <w:fldChar w:fldCharType="begin"/>
                            </w:r>
                            <w:r>
                              <w:instrText xml:space="preserve"> HYPERLINK "http://www.discoversalem.org" \t "_blank" </w:instrText>
                            </w:r>
                            <w:r>
                              <w:fldChar w:fldCharType="separate"/>
                            </w:r>
                            <w:r>
                              <w:rPr>
                                <w:rStyle w:val="Hyperlink"/>
                              </w:rPr>
                              <w:t>www.discoversalem.org</w:t>
                            </w:r>
                            <w:r>
                              <w:fldChar w:fldCharType="end"/>
                            </w:r>
                          </w:p>
                          <w:p w14:paraId="35AEEE14" w14:textId="77777777" w:rsidR="00265614" w:rsidRDefault="00265614" w:rsidP="00CC4C0D">
                            <w:pPr>
                              <w:pStyle w:val="NormalWeb"/>
                            </w:pPr>
                            <w:r>
                              <w:t>Salem English Lutheran was one of the first Lutheran congregations of its kind west of Chicago to worship in the English language. While other Lutheran congregations were deeply tied to specific ethnic backgrounds and languages (such as Norwegian, German, Swedish, and Danish), from its start Salem was a congregation of diverse backgrounds. This diversity and a desire to worship in the language of the neighborhood is still part of Salem’s calling. As the neighborhood has evolved, Salem strives to speak the “language” of our area and offer an authentic way of being Christian.</w:t>
                            </w:r>
                          </w:p>
                          <w:p w14:paraId="12F04FA2" w14:textId="77777777" w:rsidR="00265614" w:rsidRDefault="00265614" w:rsidP="00CC4C0D">
                            <w:pPr>
                              <w:pStyle w:val="NormalWeb"/>
                            </w:pPr>
                            <w:r>
                              <w:t>The Salem congregation began in 1890.  By 1904, parts of the current facility were built with significant additions added every few decades. Most recently, of course, was the renovation that created the SpringHouse Ministry Center. Prior to the </w:t>
                            </w:r>
                            <w:r>
                              <w:fldChar w:fldCharType="begin"/>
                            </w:r>
                            <w:r>
                              <w:instrText xml:space="preserve"> HYPERLINK "http://www.elca.org/" \o "Evangelical Lutheran Church in America" \t "_blank" </w:instrText>
                            </w:r>
                            <w:r>
                              <w:fldChar w:fldCharType="separate"/>
                            </w:r>
                            <w:r>
                              <w:rPr>
                                <w:rStyle w:val="Hyperlink"/>
                              </w:rPr>
                              <w:t>Evangelical Lutheran Church in America </w:t>
                            </w:r>
                            <w:r>
                              <w:fldChar w:fldCharType="end"/>
                            </w:r>
                            <w:r>
                              <w:t>(ELCA), Salem was part of the Lutheran Church in America.</w:t>
                            </w:r>
                          </w:p>
                          <w:p w14:paraId="282BAF94" w14:textId="77777777" w:rsidR="00265614" w:rsidRDefault="00265614" w:rsidP="00CC4C0D">
                            <w:pPr>
                              <w:pStyle w:val="NormalWeb"/>
                            </w:pPr>
                            <w:r>
                              <w:t> </w:t>
                            </w:r>
                          </w:p>
                          <w:p w14:paraId="2EFB7D4F" w14:textId="77777777" w:rsidR="00265614" w:rsidRDefault="00265614" w:rsidP="00CC4C0D">
                            <w:pPr>
                              <w:pStyle w:val="NormalWeb"/>
                            </w:pPr>
                            <w:r>
                              <w:rPr>
                                <w:rStyle w:val="Strong"/>
                                <w:i/>
                                <w:iCs/>
                              </w:rPr>
                              <w:t>Lyndale United Church of Christ:</w:t>
                            </w:r>
                            <w:r>
                              <w:rPr>
                                <w:rStyle w:val="Strong"/>
                              </w:rPr>
                              <w:t> </w:t>
                            </w:r>
                            <w:r>
                              <w:t xml:space="preserve">Pastor Don Portwood </w:t>
                            </w:r>
                            <w:r>
                              <w:fldChar w:fldCharType="begin"/>
                            </w:r>
                            <w:r>
                              <w:instrText xml:space="preserve"> HYPERLINK "http://www.lyndaleucc.org" \t "_blank" </w:instrText>
                            </w:r>
                            <w:r>
                              <w:fldChar w:fldCharType="separate"/>
                            </w:r>
                            <w:r>
                              <w:rPr>
                                <w:rStyle w:val="Hyperlink"/>
                              </w:rPr>
                              <w:t>www.lyndaleucc.org</w:t>
                            </w:r>
                            <w:r>
                              <w:fldChar w:fldCharType="end"/>
                            </w:r>
                          </w:p>
                          <w:p w14:paraId="0103108D" w14:textId="77777777" w:rsidR="00265614" w:rsidRDefault="00265614" w:rsidP="00CC4C0D">
                            <w:pPr>
                              <w:pStyle w:val="NormalWeb"/>
                            </w:pPr>
                            <w:r>
                              <w:t>Lyndale’s 120 members are committed to being a spiritual/activist community. We’ve been around the LynLake corner since 1884. We invite you to join us in some of the ways we’re trying to make our neighborhood, city and world a healthier place. We’re a small and spirited community, and no matter who you are on your journey, you’ll be welcomed here.</w:t>
                            </w:r>
                          </w:p>
                          <w:p w14:paraId="6D9EA452" w14:textId="77777777" w:rsidR="00265614" w:rsidRDefault="00265614" w:rsidP="00CC4C0D">
                            <w:pPr>
                              <w:pStyle w:val="NormalWeb"/>
                            </w:pPr>
                            <w:r>
                              <w:rPr>
                                <w:rStyle w:val="Strong"/>
                                <w:i/>
                                <w:iCs/>
                              </w:rPr>
                              <w:t>Salem English Lutheran</w:t>
                            </w:r>
                            <w:r>
                              <w:rPr>
                                <w:rStyle w:val="Strong"/>
                              </w:rPr>
                              <w:t xml:space="preserve"> Church:</w:t>
                            </w:r>
                            <w:r>
                              <w:t xml:space="preserve"> Pastor Jen Nagel </w:t>
                            </w:r>
                            <w:r>
                              <w:fldChar w:fldCharType="begin"/>
                            </w:r>
                            <w:r>
                              <w:instrText xml:space="preserve"> HYPERLINK "http://www.discoversalem.org" \t "_blank" </w:instrText>
                            </w:r>
                            <w:r>
                              <w:fldChar w:fldCharType="separate"/>
                            </w:r>
                            <w:r>
                              <w:rPr>
                                <w:rStyle w:val="Hyperlink"/>
                              </w:rPr>
                              <w:t>www.discoversalem.org</w:t>
                            </w:r>
                            <w:r>
                              <w:fldChar w:fldCharType="end"/>
                            </w:r>
                          </w:p>
                          <w:p w14:paraId="7A12D958" w14:textId="77777777" w:rsidR="00265614" w:rsidRDefault="00265614" w:rsidP="00CC4C0D">
                            <w:pPr>
                              <w:pStyle w:val="NormalWeb"/>
                            </w:pPr>
                            <w:r>
                              <w:t>Salem English Lutheran was one of the first Lutheran congregations of its kind west of Chicago to worship in the English language. While other Lutheran congregations were deeply tied to specific ethnic backgrounds and languages (such as Norwegian, German, Swedish, and Danish), from its start Salem was a congregation of diverse backgrounds. This diversity and a desire to worship in the language of the neighborhood is still part of Salem’s calling. As the neighborhood has evolved, Salem strives to speak the “language” of our area and offer an authentic way of being Christian.</w:t>
                            </w:r>
                          </w:p>
                          <w:p w14:paraId="4028FE94" w14:textId="77777777" w:rsidR="00265614" w:rsidRDefault="00265614" w:rsidP="00CC4C0D">
                            <w:pPr>
                              <w:pStyle w:val="NormalWeb"/>
                            </w:pPr>
                            <w:r>
                              <w:t>The Salem congregation began in 1890.  By 1904, parts of the current facility were built with significant additions added every few decades. Most recently, of course, was the renovation that created the SpringHouse Ministry Center. Prior to the </w:t>
                            </w:r>
                            <w:r>
                              <w:fldChar w:fldCharType="begin"/>
                            </w:r>
                            <w:r>
                              <w:instrText xml:space="preserve"> HYPERLINK "http://www.elca.org/" \o "Evangelical Lutheran Church in America" \t "_blank" </w:instrText>
                            </w:r>
                            <w:r>
                              <w:fldChar w:fldCharType="separate"/>
                            </w:r>
                            <w:r>
                              <w:rPr>
                                <w:rStyle w:val="Hyperlink"/>
                              </w:rPr>
                              <w:t>Evangelical Lutheran Church in America </w:t>
                            </w:r>
                            <w:r>
                              <w:fldChar w:fldCharType="end"/>
                            </w:r>
                            <w:r>
                              <w:t>(ELCA), Salem was part of the Lutheran Church in America.</w:t>
                            </w:r>
                          </w:p>
                          <w:p w14:paraId="7FBB461C" w14:textId="77777777" w:rsidR="00265614" w:rsidRDefault="00265614" w:rsidP="00CC4C0D">
                            <w:pPr>
                              <w:pStyle w:val="NormalWeb"/>
                            </w:pPr>
                            <w:r>
                              <w:t> </w:t>
                            </w:r>
                          </w:p>
                          <w:p w14:paraId="4E7D91EA" w14:textId="77777777" w:rsidR="00265614" w:rsidRDefault="00265614" w:rsidP="00CC4C0D">
                            <w:pPr>
                              <w:pStyle w:val="NormalWeb"/>
                            </w:pPr>
                            <w:r>
                              <w:rPr>
                                <w:rStyle w:val="Strong"/>
                                <w:i/>
                                <w:iCs/>
                              </w:rPr>
                              <w:t>Lyndale United Church of Christ:</w:t>
                            </w:r>
                            <w:r>
                              <w:rPr>
                                <w:rStyle w:val="Strong"/>
                              </w:rPr>
                              <w:t> </w:t>
                            </w:r>
                            <w:r>
                              <w:t xml:space="preserve">Pastor Don Portwood </w:t>
                            </w:r>
                            <w:r>
                              <w:fldChar w:fldCharType="begin"/>
                            </w:r>
                            <w:r>
                              <w:instrText xml:space="preserve"> HYPERLINK "http://www.lyndaleucc.org" \t "_blank" </w:instrText>
                            </w:r>
                            <w:r>
                              <w:fldChar w:fldCharType="separate"/>
                            </w:r>
                            <w:r>
                              <w:rPr>
                                <w:rStyle w:val="Hyperlink"/>
                              </w:rPr>
                              <w:t>www.lyndaleucc.org</w:t>
                            </w:r>
                            <w:r>
                              <w:fldChar w:fldCharType="end"/>
                            </w:r>
                          </w:p>
                          <w:p w14:paraId="42538DA8" w14:textId="77777777" w:rsidR="00265614" w:rsidRDefault="00265614" w:rsidP="00CC4C0D">
                            <w:pPr>
                              <w:pStyle w:val="NormalWeb"/>
                            </w:pPr>
                            <w:r>
                              <w:t>Lyndale’s 120 members are committed to being a spiritual/activist community. We’ve been around the LynLake corner since 1884. We invite you to join us in some of the ways we’re trying to make our neighborhood, city and world a healthier place. We’re a small and spirited community, and no matter who you are on your journey, you’ll be welcomed here.</w:t>
                            </w:r>
                          </w:p>
                          <w:p w14:paraId="1A6E4318" w14:textId="77777777" w:rsidR="00265614" w:rsidRDefault="00265614" w:rsidP="00CC4C0D">
                            <w:pPr>
                              <w:pStyle w:val="NormalWeb"/>
                            </w:pPr>
                            <w:r>
                              <w:rPr>
                                <w:rStyle w:val="Strong"/>
                                <w:i/>
                                <w:iCs/>
                              </w:rPr>
                              <w:t>Salem English Lutheran</w:t>
                            </w:r>
                            <w:r>
                              <w:rPr>
                                <w:rStyle w:val="Strong"/>
                              </w:rPr>
                              <w:t xml:space="preserve"> Church:</w:t>
                            </w:r>
                            <w:r>
                              <w:t xml:space="preserve"> Pastor Jen Nagel </w:t>
                            </w:r>
                            <w:r>
                              <w:fldChar w:fldCharType="begin"/>
                            </w:r>
                            <w:r>
                              <w:instrText xml:space="preserve"> HYPERLINK "http://www.discoversalem.org" \t "_blank" </w:instrText>
                            </w:r>
                            <w:r>
                              <w:fldChar w:fldCharType="separate"/>
                            </w:r>
                            <w:r>
                              <w:rPr>
                                <w:rStyle w:val="Hyperlink"/>
                              </w:rPr>
                              <w:t>www.discoversalem.org</w:t>
                            </w:r>
                            <w:r>
                              <w:fldChar w:fldCharType="end"/>
                            </w:r>
                          </w:p>
                          <w:p w14:paraId="1310BA20" w14:textId="77777777" w:rsidR="00265614" w:rsidRDefault="00265614" w:rsidP="00CC4C0D">
                            <w:pPr>
                              <w:pStyle w:val="NormalWeb"/>
                            </w:pPr>
                            <w:r>
                              <w:t>Salem English Lutheran was one of the first Lutheran congregations of its kind west of Chicago to worship in the English language. While other Lutheran congregations were deeply tied to specific ethnic backgrounds and languages (such as Norwegian, German, Swedish, and Danish), from its start Salem was a congregation of diverse backgrounds. This diversity and a desire to worship in the language of the neighborhood is still part of Salem’s calling. As the neighborhood has evolved, Salem strives to speak the “language” of our area and offer an authentic way of being Christian.</w:t>
                            </w:r>
                          </w:p>
                          <w:p w14:paraId="03C11F44" w14:textId="77777777" w:rsidR="00265614" w:rsidRDefault="00265614" w:rsidP="00CC4C0D">
                            <w:pPr>
                              <w:pStyle w:val="NormalWeb"/>
                            </w:pPr>
                            <w:r>
                              <w:t>The Salem congregation began in 1890.  By 1904, parts of the current facility were built with significant additions added every few decades. Most recently, of course, was the renovation that created the SpringHouse Ministry Center. Prior to the </w:t>
                            </w:r>
                            <w:r>
                              <w:fldChar w:fldCharType="begin"/>
                            </w:r>
                            <w:r>
                              <w:instrText xml:space="preserve"> HYPERLINK "http://www.elca.org/" \o "Evangelical Lutheran Church in America" \t "_blank" </w:instrText>
                            </w:r>
                            <w:r>
                              <w:fldChar w:fldCharType="separate"/>
                            </w:r>
                            <w:r>
                              <w:rPr>
                                <w:rStyle w:val="Hyperlink"/>
                              </w:rPr>
                              <w:t>Evangelical Lutheran Church in America </w:t>
                            </w:r>
                            <w:r>
                              <w:fldChar w:fldCharType="end"/>
                            </w:r>
                            <w:r>
                              <w:t>(ELCA), Salem was part of the Lutheran Church in America.</w:t>
                            </w:r>
                          </w:p>
                          <w:p w14:paraId="22D92BAD" w14:textId="77777777" w:rsidR="00265614" w:rsidRDefault="00265614" w:rsidP="00CC4C0D">
                            <w:pPr>
                              <w:pStyle w:val="NormalWeb"/>
                            </w:pPr>
                            <w:r>
                              <w:t> </w:t>
                            </w:r>
                          </w:p>
                          <w:p w14:paraId="006D59A1" w14:textId="77777777" w:rsidR="00265614" w:rsidRDefault="00265614" w:rsidP="00CC4C0D">
                            <w:pPr>
                              <w:pStyle w:val="NormalWeb"/>
                            </w:pPr>
                            <w:r>
                              <w:rPr>
                                <w:rStyle w:val="Strong"/>
                                <w:i/>
                                <w:iCs/>
                              </w:rPr>
                              <w:t>Lyndale United Church of Christ:</w:t>
                            </w:r>
                            <w:r>
                              <w:rPr>
                                <w:rStyle w:val="Strong"/>
                              </w:rPr>
                              <w:t> </w:t>
                            </w:r>
                            <w:r>
                              <w:t xml:space="preserve">Pastor Don Portwood </w:t>
                            </w:r>
                            <w:r>
                              <w:fldChar w:fldCharType="begin"/>
                            </w:r>
                            <w:r>
                              <w:instrText xml:space="preserve"> HYPERLINK "http://www.lyndaleucc.org" \t "_blank" </w:instrText>
                            </w:r>
                            <w:r>
                              <w:fldChar w:fldCharType="separate"/>
                            </w:r>
                            <w:r>
                              <w:rPr>
                                <w:rStyle w:val="Hyperlink"/>
                              </w:rPr>
                              <w:t>www.lyndaleucc.org</w:t>
                            </w:r>
                            <w:r>
                              <w:fldChar w:fldCharType="end"/>
                            </w:r>
                          </w:p>
                          <w:p w14:paraId="7E14176D" w14:textId="77777777" w:rsidR="00265614" w:rsidRDefault="00265614" w:rsidP="00CC4C0D">
                            <w:pPr>
                              <w:pStyle w:val="NormalWeb"/>
                            </w:pPr>
                            <w:r>
                              <w:t>Lyndale’s 120 members are committed to being a spiritual/activist community. We’ve been around the LynLake corner since 1884. We invite you to join us in some of the ways we’re trying to make our neighborhood, city and world a healthier place. We’re a small and spirited community, and no matter who you are on your journey, you’ll be welcomed here.</w:t>
                            </w:r>
                          </w:p>
                          <w:p w14:paraId="63D3BBAA" w14:textId="77777777" w:rsidR="00265614" w:rsidRDefault="00265614" w:rsidP="00CC4C0D">
                            <w:pPr>
                              <w:pStyle w:val="NormalWeb"/>
                            </w:pPr>
                            <w:r>
                              <w:rPr>
                                <w:rStyle w:val="Strong"/>
                                <w:i/>
                                <w:iCs/>
                              </w:rPr>
                              <w:t>Salem English Lutheran</w:t>
                            </w:r>
                            <w:r>
                              <w:rPr>
                                <w:rStyle w:val="Strong"/>
                              </w:rPr>
                              <w:t xml:space="preserve"> Church:</w:t>
                            </w:r>
                            <w:r>
                              <w:t xml:space="preserve"> Pastor Jen Nagel </w:t>
                            </w:r>
                            <w:r>
                              <w:fldChar w:fldCharType="begin"/>
                            </w:r>
                            <w:r>
                              <w:instrText xml:space="preserve"> HYPERLINK "http://www.discoversalem.org" \t "_blank" </w:instrText>
                            </w:r>
                            <w:r>
                              <w:fldChar w:fldCharType="separate"/>
                            </w:r>
                            <w:r>
                              <w:rPr>
                                <w:rStyle w:val="Hyperlink"/>
                              </w:rPr>
                              <w:t>www.discoversalem.org</w:t>
                            </w:r>
                            <w:r>
                              <w:fldChar w:fldCharType="end"/>
                            </w:r>
                          </w:p>
                          <w:p w14:paraId="4CD352EE" w14:textId="77777777" w:rsidR="00265614" w:rsidRDefault="00265614" w:rsidP="00CC4C0D">
                            <w:pPr>
                              <w:pStyle w:val="NormalWeb"/>
                            </w:pPr>
                            <w:r>
                              <w:t>Salem English Lutheran was one of the first Lutheran congregations of its kind west of Chicago to worship in the English language. While other Lutheran congregations were deeply tied to specific ethnic backgrounds and languages (such as Norwegian, German, Swedish, and Danish), from its start Salem was a congregation of diverse backgrounds. This diversity and a desire to worship in the language of the neighborhood is still part of Salem’s calling. As the neighborhood has evolved, Salem strives to speak the “language” of our area and offer an authentic way of being Christian.</w:t>
                            </w:r>
                          </w:p>
                          <w:p w14:paraId="62215D0F" w14:textId="77777777" w:rsidR="00265614" w:rsidRDefault="00265614" w:rsidP="00CC4C0D">
                            <w:pPr>
                              <w:pStyle w:val="NormalWeb"/>
                            </w:pPr>
                            <w:r>
                              <w:t>The Salem congregation began in 1890.  By 1904, parts of the current facility were built with significant additions added every few decades. Most recently, of course, was the renovation that created the SpringHouse Ministry Center. Prior to the </w:t>
                            </w:r>
                            <w:r>
                              <w:fldChar w:fldCharType="begin"/>
                            </w:r>
                            <w:r>
                              <w:instrText xml:space="preserve"> HYPERLINK "http://www.elca.org/" \o "Evangelical Lutheran Church in America" \t "_blank" </w:instrText>
                            </w:r>
                            <w:r>
                              <w:fldChar w:fldCharType="separate"/>
                            </w:r>
                            <w:r>
                              <w:rPr>
                                <w:rStyle w:val="Hyperlink"/>
                              </w:rPr>
                              <w:t>Evangelical Lutheran Church in America </w:t>
                            </w:r>
                            <w:r>
                              <w:fldChar w:fldCharType="end"/>
                            </w:r>
                            <w:r>
                              <w:t>(ELCA), Salem was part of the Lutheran Church in America.</w:t>
                            </w:r>
                          </w:p>
                          <w:p w14:paraId="34FBF82B" w14:textId="77777777" w:rsidR="00265614" w:rsidRDefault="00265614" w:rsidP="00CC4C0D">
                            <w:pPr>
                              <w:pStyle w:val="NormalWeb"/>
                            </w:pPr>
                            <w:r>
                              <w:t> </w:t>
                            </w:r>
                          </w:p>
                          <w:p w14:paraId="416C5CCB" w14:textId="77777777" w:rsidR="00265614" w:rsidRDefault="00265614" w:rsidP="00CC4C0D">
                            <w:pPr>
                              <w:pStyle w:val="NormalWeb"/>
                            </w:pPr>
                            <w:r>
                              <w:rPr>
                                <w:rStyle w:val="Strong"/>
                                <w:i/>
                                <w:iCs/>
                              </w:rPr>
                              <w:t>Lyndale United Church of Christ:</w:t>
                            </w:r>
                            <w:r>
                              <w:rPr>
                                <w:rStyle w:val="Strong"/>
                              </w:rPr>
                              <w:t> </w:t>
                            </w:r>
                            <w:r>
                              <w:t xml:space="preserve">Pastor Don Portwood </w:t>
                            </w:r>
                            <w:r>
                              <w:fldChar w:fldCharType="begin"/>
                            </w:r>
                            <w:r>
                              <w:instrText xml:space="preserve"> HYPERLINK "http://www.lyndaleucc.org" \t "_blank" </w:instrText>
                            </w:r>
                            <w:r>
                              <w:fldChar w:fldCharType="separate"/>
                            </w:r>
                            <w:r>
                              <w:rPr>
                                <w:rStyle w:val="Hyperlink"/>
                              </w:rPr>
                              <w:t>www.lyndaleucc.org</w:t>
                            </w:r>
                            <w:r>
                              <w:fldChar w:fldCharType="end"/>
                            </w:r>
                          </w:p>
                          <w:p w14:paraId="7530A30C" w14:textId="77777777" w:rsidR="00265614" w:rsidRDefault="00265614" w:rsidP="00CC4C0D">
                            <w:pPr>
                              <w:pStyle w:val="NormalWeb"/>
                            </w:pPr>
                            <w:r>
                              <w:t>Lyndale’s 120 members are committed to being a spiritual/activist community. We’ve been around the LynLake corner since 1884. We invite you to join us in some of the ways we’re trying to make our neighborhood, city and world a healthier place. We’re a small and spirited community, and no matter who you are on your journey, you’ll be welcomed here.</w:t>
                            </w:r>
                          </w:p>
                          <w:p w14:paraId="65EBF240" w14:textId="77777777" w:rsidR="00265614" w:rsidRDefault="00265614" w:rsidP="00CC4C0D">
                            <w:pPr>
                              <w:pStyle w:val="NormalWeb"/>
                            </w:pPr>
                            <w:r>
                              <w:rPr>
                                <w:rStyle w:val="Strong"/>
                                <w:i/>
                                <w:iCs/>
                              </w:rPr>
                              <w:t>Salem English Lutheran</w:t>
                            </w:r>
                            <w:r>
                              <w:rPr>
                                <w:rStyle w:val="Strong"/>
                              </w:rPr>
                              <w:t xml:space="preserve"> Church:</w:t>
                            </w:r>
                            <w:r>
                              <w:t xml:space="preserve"> Pastor Jen Nagel </w:t>
                            </w:r>
                            <w:r>
                              <w:fldChar w:fldCharType="begin"/>
                            </w:r>
                            <w:r>
                              <w:instrText xml:space="preserve"> HYPERLINK "http://www.discoversalem.org" \t "_blank" </w:instrText>
                            </w:r>
                            <w:r>
                              <w:fldChar w:fldCharType="separate"/>
                            </w:r>
                            <w:r>
                              <w:rPr>
                                <w:rStyle w:val="Hyperlink"/>
                              </w:rPr>
                              <w:t>www.discoversalem.org</w:t>
                            </w:r>
                            <w:r>
                              <w:fldChar w:fldCharType="end"/>
                            </w:r>
                          </w:p>
                          <w:p w14:paraId="27B97ADC" w14:textId="77777777" w:rsidR="00265614" w:rsidRDefault="00265614" w:rsidP="00CC4C0D">
                            <w:pPr>
                              <w:pStyle w:val="NormalWeb"/>
                            </w:pPr>
                            <w:r>
                              <w:t>Salem English Lutheran was one of the first Lutheran congregations of its kind west of Chicago to worship in the English language. While other Lutheran congregations were deeply tied to specific ethnic backgrounds and languages (such as Norwegian, German, Swedish, and Danish), from its start Salem was a congregation of diverse backgrounds. This diversity and a desire to worship in the language of the neighborhood is still part of Salem’s calling. As the neighborhood has evolved, Salem strives to speak the “language” of our area and offer an authentic way of being Christian.</w:t>
                            </w:r>
                          </w:p>
                          <w:p w14:paraId="11AB1C32" w14:textId="77777777" w:rsidR="00265614" w:rsidRDefault="00265614" w:rsidP="00CC4C0D">
                            <w:pPr>
                              <w:pStyle w:val="NormalWeb"/>
                            </w:pPr>
                            <w:r>
                              <w:t>The Salem congregation began in 1890.  By 1904, parts of the current facility were built with significant additions added every few decades. Most recently, of course, was the renovation that created the SpringHouse Ministry Center. Prior to the </w:t>
                            </w:r>
                            <w:r>
                              <w:fldChar w:fldCharType="begin"/>
                            </w:r>
                            <w:r>
                              <w:instrText xml:space="preserve"> HYPERLINK "http://www.elca.org/" \o "Evangelical Lutheran Church in America" \t "_blank" </w:instrText>
                            </w:r>
                            <w:r>
                              <w:fldChar w:fldCharType="separate"/>
                            </w:r>
                            <w:r>
                              <w:rPr>
                                <w:rStyle w:val="Hyperlink"/>
                              </w:rPr>
                              <w:t>Evangelical Lutheran Church in America </w:t>
                            </w:r>
                            <w:r>
                              <w:fldChar w:fldCharType="end"/>
                            </w:r>
                            <w:r>
                              <w:t>(ELCA), Salem was part of the Lutheran Church in America.</w:t>
                            </w:r>
                          </w:p>
                          <w:p w14:paraId="6C656E92" w14:textId="77777777" w:rsidR="00265614" w:rsidRDefault="00265614" w:rsidP="00CC4C0D">
                            <w:pPr>
                              <w:pStyle w:val="NormalWeb"/>
                            </w:pPr>
                            <w:r>
                              <w:t> </w:t>
                            </w:r>
                          </w:p>
                          <w:p w14:paraId="0A4FD107" w14:textId="77777777" w:rsidR="00265614" w:rsidRDefault="00265614" w:rsidP="00CC4C0D">
                            <w:pPr>
                              <w:pStyle w:val="NormalWeb"/>
                            </w:pPr>
                            <w:r>
                              <w:rPr>
                                <w:rStyle w:val="Strong"/>
                                <w:i/>
                                <w:iCs/>
                              </w:rPr>
                              <w:t>Lyndale United Church of Christ:</w:t>
                            </w:r>
                            <w:r>
                              <w:rPr>
                                <w:rStyle w:val="Strong"/>
                              </w:rPr>
                              <w:t> </w:t>
                            </w:r>
                            <w:r>
                              <w:t xml:space="preserve">Pastor Don Portwood </w:t>
                            </w:r>
                            <w:r>
                              <w:fldChar w:fldCharType="begin"/>
                            </w:r>
                            <w:r>
                              <w:instrText xml:space="preserve"> HYPERLINK "http://www.lyndaleucc.org" \t "_blank" </w:instrText>
                            </w:r>
                            <w:r>
                              <w:fldChar w:fldCharType="separate"/>
                            </w:r>
                            <w:r>
                              <w:rPr>
                                <w:rStyle w:val="Hyperlink"/>
                              </w:rPr>
                              <w:t>www.lyndaleucc.org</w:t>
                            </w:r>
                            <w:r>
                              <w:fldChar w:fldCharType="end"/>
                            </w:r>
                          </w:p>
                          <w:p w14:paraId="3312A1EE" w14:textId="77777777" w:rsidR="00265614" w:rsidRDefault="00265614" w:rsidP="00CC4C0D">
                            <w:pPr>
                              <w:pStyle w:val="NormalWeb"/>
                            </w:pPr>
                            <w:r>
                              <w:t>Lyndale’s 120 members are committed to being a spiritual/activist community. We’ve been around the LynLake corner since 1884. We invite you to join us in some of the ways we’re trying to make our neighborhood, city and world a healthier place. We’re a small and spirited community, and no matter who you are on your journey, you’ll be welcomed here.</w:t>
                            </w:r>
                          </w:p>
                          <w:p w14:paraId="6CDAFDA0" w14:textId="77777777" w:rsidR="00265614" w:rsidRDefault="00265614" w:rsidP="00CC4C0D">
                            <w:pPr>
                              <w:pStyle w:val="NormalWeb"/>
                            </w:pPr>
                            <w:r>
                              <w:rPr>
                                <w:rStyle w:val="Strong"/>
                                <w:i/>
                                <w:iCs/>
                              </w:rPr>
                              <w:t>Salem English Lutheran</w:t>
                            </w:r>
                            <w:r>
                              <w:rPr>
                                <w:rStyle w:val="Strong"/>
                              </w:rPr>
                              <w:t xml:space="preserve"> Church:</w:t>
                            </w:r>
                            <w:r>
                              <w:t xml:space="preserve"> Pastor Jen Nagel </w:t>
                            </w:r>
                            <w:r>
                              <w:fldChar w:fldCharType="begin"/>
                            </w:r>
                            <w:r>
                              <w:instrText xml:space="preserve"> HYPERLINK "http://www.discoversalem.org" \t "_blank" </w:instrText>
                            </w:r>
                            <w:r>
                              <w:fldChar w:fldCharType="separate"/>
                            </w:r>
                            <w:r>
                              <w:rPr>
                                <w:rStyle w:val="Hyperlink"/>
                              </w:rPr>
                              <w:t>www.discoversalem.org</w:t>
                            </w:r>
                            <w:r>
                              <w:fldChar w:fldCharType="end"/>
                            </w:r>
                          </w:p>
                          <w:p w14:paraId="2840DEFC" w14:textId="77777777" w:rsidR="00265614" w:rsidRDefault="00265614" w:rsidP="00CC4C0D">
                            <w:pPr>
                              <w:pStyle w:val="NormalWeb"/>
                            </w:pPr>
                            <w:r>
                              <w:t>Salem English Lutheran was one of the first Lutheran congregations of its kind west of Chicago to worship in the English language. While other Lutheran congregations were deeply tied to specific ethnic backgrounds and languages (such as Norwegian, German, Swedish, and Danish), from its start Salem was a congregation of diverse backgrounds. This diversity and a desire to worship in the language of the neighborhood is still part of Salem’s calling. As the neighborhood has evolved, Salem strives to speak the “language” of our area and offer an authentic way of being Christian.</w:t>
                            </w:r>
                          </w:p>
                          <w:p w14:paraId="5BB726C3" w14:textId="77777777" w:rsidR="00265614" w:rsidRDefault="00265614" w:rsidP="00CC4C0D">
                            <w:pPr>
                              <w:pStyle w:val="NormalWeb"/>
                            </w:pPr>
                            <w:r>
                              <w:t>The Salem congregation began in 1890.  By 1904, parts of the current facility were built with significant additions added every few decades. Most recently, of course, was the renovation that created the SpringHouse Ministry Center. Prior to the </w:t>
                            </w:r>
                            <w:r>
                              <w:fldChar w:fldCharType="begin"/>
                            </w:r>
                            <w:r>
                              <w:instrText xml:space="preserve"> HYPERLINK "http://www.elca.org/" \o "Evangelical Lutheran Church in America" \t "_blank" </w:instrText>
                            </w:r>
                            <w:r>
                              <w:fldChar w:fldCharType="separate"/>
                            </w:r>
                            <w:r>
                              <w:rPr>
                                <w:rStyle w:val="Hyperlink"/>
                              </w:rPr>
                              <w:t>Evangelical Lutheran Church in America </w:t>
                            </w:r>
                            <w:r>
                              <w:fldChar w:fldCharType="end"/>
                            </w:r>
                            <w:r>
                              <w:t>(ELCA), Salem was part of the Lutheran Church in America.</w:t>
                            </w:r>
                          </w:p>
                          <w:p w14:paraId="1C56F00B" w14:textId="77777777" w:rsidR="00265614" w:rsidRDefault="00265614" w:rsidP="00CC4C0D">
                            <w:pPr>
                              <w:pStyle w:val="NormalWeb"/>
                            </w:pPr>
                            <w:r>
                              <w:t> </w:t>
                            </w:r>
                          </w:p>
                          <w:p w14:paraId="4E438A5F" w14:textId="77777777" w:rsidR="00265614" w:rsidRDefault="00265614" w:rsidP="00CC4C0D">
                            <w:pPr>
                              <w:pStyle w:val="NormalWeb"/>
                            </w:pPr>
                            <w:r>
                              <w:rPr>
                                <w:rStyle w:val="Strong"/>
                                <w:i/>
                                <w:iCs/>
                              </w:rPr>
                              <w:t>Lyndale United Church of Christ:</w:t>
                            </w:r>
                            <w:r>
                              <w:rPr>
                                <w:rStyle w:val="Strong"/>
                              </w:rPr>
                              <w:t> </w:t>
                            </w:r>
                            <w:r>
                              <w:t xml:space="preserve">Pastor Don Portwood </w:t>
                            </w:r>
                            <w:r>
                              <w:fldChar w:fldCharType="begin"/>
                            </w:r>
                            <w:r>
                              <w:instrText xml:space="preserve"> HYPERLINK "http://www.lyndaleucc.org" \t "_blank" </w:instrText>
                            </w:r>
                            <w:r>
                              <w:fldChar w:fldCharType="separate"/>
                            </w:r>
                            <w:r>
                              <w:rPr>
                                <w:rStyle w:val="Hyperlink"/>
                              </w:rPr>
                              <w:t>www.lyndaleucc.org</w:t>
                            </w:r>
                            <w:r>
                              <w:fldChar w:fldCharType="end"/>
                            </w:r>
                          </w:p>
                          <w:p w14:paraId="10203715" w14:textId="77777777" w:rsidR="00265614" w:rsidRDefault="00265614" w:rsidP="00CC4C0D">
                            <w:pPr>
                              <w:pStyle w:val="NormalWeb"/>
                            </w:pPr>
                            <w:r>
                              <w:t>Lyndale’s 120 members are committed to being a spiritual/activist community. We’ve been around the LynLake corner since 1884. We invite you to join us in some of the ways we’re trying to make our neighborhood, city and world a healthier place. We’re a small and spirited community, and no matter who you are on your journey, you’ll be welcomed here.</w:t>
                            </w:r>
                          </w:p>
                          <w:p w14:paraId="3EEDC891" w14:textId="77777777" w:rsidR="00265614" w:rsidRPr="009C7E8B" w:rsidRDefault="00265614" w:rsidP="00350C54">
                            <w:pPr>
                              <w:pStyle w:val="Body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379.95pt;margin-top:187.4pt;width:4in;height:511.45pt;z-index:2516899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" mv:complextextbox="1" o:allowincell="f" filled="f" stroked="f">
                <v:stroke o:forcedash="t"/>
                <v:textbox inset=",0,,0">
                  <w:txbxContent>
                    <w:p w14:paraId="4B7F24BD" w14:textId="77777777" w:rsidR="00265614" w:rsidRDefault="00265614" w:rsidP="00350C54">
                      <w:pPr>
                        <w:pStyle w:val="Heading4"/>
                      </w:pPr>
                      <w:r w:rsidRPr="009C7E8B">
                        <w:t xml:space="preserve">Sed consequat. </w:t>
                      </w:r>
                    </w:p>
                    <w:p w14:paraId="67B14691" w14:textId="77777777" w:rsidR="00265614" w:rsidRDefault="00265614" w:rsidP="00350C54">
                      <w:pPr>
                        <w:pStyle w:val="BodyText"/>
                      </w:pPr>
                      <w:r w:rsidRPr="009C7E8B">
                        <w:t xml:space="preserve">Sed sagittis, augue eu varius pretium, tortor nibh tincidunt enim, at consectetuer urna velit non pede. Curabitur pulvinar, dui et porta egestas, nisl neque bibendum nunc, quis iaculis ligula lectus ut sem. Etiam pellentesque, nibh nec accumsan ultrices, mauris quam eleifend nunc, a elementum eros neque lacinia massa. Ut iaculis. Etiam id nisl quis tellus rhoncus tempor. Nulla nulla. Maecenas in tellus et neque fermentum condimentum. Ut aliquet diam. Vestibulum auctor pede eget quam. Morbi elementum consequat nulla. Fusce malesuada, dui condimentum vestibulum tincidunt, neque mauris posuere turpis, in lacinia quam odio vitae leo. </w:t>
                      </w:r>
                    </w:p>
                    <w:p w14:paraId="16ED15B3" w14:textId="77777777" w:rsidR="00265614" w:rsidRPr="009C7E8B" w:rsidRDefault="00265614" w:rsidP="00350C54">
                      <w:pPr>
                        <w:pStyle w:val="Heading4"/>
                      </w:pPr>
                      <w:r w:rsidRPr="009C7E8B">
                        <w:t>Maecenas tortor.</w:t>
                      </w:r>
                    </w:p>
                    <w:p w14:paraId="20663285" w14:textId="77777777" w:rsidR="00265614" w:rsidRPr="009C7E8B" w:rsidRDefault="00265614" w:rsidP="00350C54">
                      <w:pPr>
                        <w:pStyle w:val="BodyText"/>
                      </w:pPr>
                      <w:r w:rsidRPr="009C7E8B">
                        <w:t>Proin at libero in erat pharetra pellentesque. Class aptent taciti sociosqu ad litora torquent per conubia nostra, per inceptos hymenaeos. Cum sociis natoque penatibus et magnis dis parturient montes, nascetur ridiculus mus. In hac habitasse platea dictumst. Donec sit amet elit id orci commodo pharetra. Vivamus iaculis dui vel elit. Quisque ut lectus sed diam volutpat ultrices. Vestibulum ante ipsum primis in faucibus orci luctus et ultrices posuere cubilia Curae; Phasellus bibendum massa at mauris commodo fermentum. Phasellus odio. Duis lacus nisi, blandit sit amet, rutrum id, porta eu, est. Vivamus sollicitudin. Nunc aliquet ipsum eget arcu. Nam pulvinar massa sed ante. Fusce augue justo, commodo nec, consequat id, pharetra vel, nisl. Nullam et elit. Mauris bibendum libero sit amet urna semper fermentum. Sed ac tellus vitae ante facilisis dapibus.</w:t>
                      </w:r>
                    </w:p>
                    <w:p w14:paraId="0BACDE87" w14:textId="77777777" w:rsidR="00265614" w:rsidRDefault="00265614" w:rsidP="00350C54">
                      <w:pPr>
                        <w:pStyle w:val="Heading4"/>
                      </w:pPr>
                      <w:r w:rsidRPr="009C7E8B">
                        <w:t xml:space="preserve">Proin id mi. </w:t>
                      </w:r>
                    </w:p>
                    <w:p w14:paraId="01E19C17" w14:textId="77777777" w:rsidR="00265614" w:rsidRPr="009C7E8B" w:rsidRDefault="00265614" w:rsidP="00350C54">
                      <w:pPr>
                        <w:pStyle w:val="BodyText"/>
                      </w:pPr>
                      <w:r w:rsidRPr="009C7E8B">
                        <w:t>Maecenas nisl elit, auctor vel, venenatis quis, consectetuer sit amet, nibh. Ut laoreet elementum nisl. Vestibulum dapibus blandit tellus. Vivamus facilisis dignissim lacus. Aliquam commodo nibh. Nunc posuere vulputate nisl. Praesent et nibh nec enim varius eleifend. Aliquam vel mi eget ipsum scelerisque adipiscing. Maecenas enim odio, mollis vitae, consequat et, aliquam eget, est. Donec elit metus, molestie sollicitudin, condimentum eu, elementum vel, neque. Morbi eu purus eu metus porta dignissim. Cras auctor dictum arcu. Nullam pulvinar, ligula ac rhoncus fringilla, risus elit fringilla velit, nec ullamcorper quam tellus ac lacus.</w:t>
                      </w:r>
                    </w:p>
                    <w:p w14:paraId="472DD6ED" w14:textId="77777777" w:rsidR="00265614" w:rsidRDefault="00265614" w:rsidP="00350C54">
                      <w:pPr>
                        <w:pStyle w:val="BodyText"/>
                      </w:pPr>
                      <w:r w:rsidRPr="009C7E8B">
                        <w:t xml:space="preserve">Quisque scelerisque convallis ligula. In cursus semper mi. Mauris quis magna. Morbi molestie, quam eget scelerisque ultrices, risus orci vestibulum quam, ac ullamcorper augue eros at urna. Sed nonummy mollis tellus. </w:t>
                      </w:r>
                    </w:p>
                    <w:p w14:paraId="449B2142" w14:textId="77777777" w:rsidR="00265614" w:rsidRDefault="00265614" w:rsidP="00350C54">
                      <w:pPr>
                        <w:pStyle w:val="Heading4"/>
                      </w:pPr>
                      <w:r w:rsidRPr="009C7E8B">
                        <w:t>Nullam et massa.</w:t>
                      </w:r>
                    </w:p>
                    <w:p w14:paraId="0E57C5AF" w14:textId="77777777" w:rsidR="00265614" w:rsidRDefault="00265614" w:rsidP="00CC4C0D">
                      <w:pPr>
                        <w:pStyle w:val="NormalWeb"/>
                      </w:pPr>
                      <w:r w:rsidRPr="009C7E8B">
                        <w:t>Sed pharetra fermentum massa. Class aptent taciti sociosqu ad litora torquent per conubia nostra, per inceptos hymenaeos. Vestibulum fermentum feugiat quam. Integer neque turpis, ultrices at, semper nec, molestie quis, est. Vestibulum nec enim. Nullam orci. Cras hendrerit</w:t>
                      </w:r>
                      <w:r>
                        <w:rPr>
                          <w:rStyle w:val="Strong"/>
                          <w:u w:val="single"/>
                        </w:rPr>
                        <w:t>Meet the Partners</w:t>
                      </w:r>
                    </w:p>
                    <w:p w14:paraId="584782D8" w14:textId="77777777" w:rsidR="00265614" w:rsidRDefault="00265614" w:rsidP="00CC4C0D">
                      <w:pPr>
                        <w:pStyle w:val="NormalWeb"/>
                      </w:pPr>
                      <w:r>
                        <w:rPr>
                          <w:rStyle w:val="Strong"/>
                          <w:i/>
                          <w:iCs/>
                        </w:rPr>
                        <w:t>First Christian Church, Minneapolis (Disciples of</w:t>
                      </w:r>
                      <w:r>
                        <w:rPr>
                          <w:rStyle w:val="Emphasis"/>
                        </w:rPr>
                        <w:t> </w:t>
                      </w:r>
                      <w:r>
                        <w:rPr>
                          <w:rStyle w:val="Strong"/>
                          <w:i/>
                          <w:iCs/>
                        </w:rPr>
                        <w:t>Christ): </w:t>
                      </w:r>
                      <w:r>
                        <w:t>Pastor Laurie Feille                    </w:t>
                      </w:r>
                      <w:r>
                        <w:fldChar w:fldCharType="begin"/>
                      </w:r>
                      <w:r>
                        <w:instrText xml:space="preserve"> HYPERLINK "http://www.fccmpls.org" \t "_blank" </w:instrText>
                      </w:r>
                      <w:r>
                        <w:fldChar w:fldCharType="separate"/>
                      </w:r>
                      <w:r>
                        <w:rPr>
                          <w:rStyle w:val="Hyperlink"/>
                        </w:rPr>
                        <w:t>www.fccmpls.org</w:t>
                      </w:r>
                      <w:r>
                        <w:fldChar w:fldCharType="end"/>
                      </w:r>
                    </w:p>
                    <w:p w14:paraId="4A73821E" w14:textId="77777777" w:rsidR="00265614" w:rsidRDefault="00265614" w:rsidP="00CC4C0D">
                      <w:pPr>
                        <w:pStyle w:val="NormalWeb"/>
                      </w:pPr>
                      <w:r>
                        <w:t>Since 1877, First Christian has been a living witness of Jesus Christ in South Minneapolis.    On a Sunday morning, you will see young and old, rich and poor, gay and straight coming together to worship God.  You will hear music from various traditions, the word of God preached, and your prayers will be heard by God and the church community.</w:t>
                      </w:r>
                    </w:p>
                    <w:p w14:paraId="4C539715" w14:textId="77777777" w:rsidR="00265614" w:rsidRDefault="00265614" w:rsidP="00CC4C0D">
                      <w:pPr>
                        <w:pStyle w:val="NormalWeb"/>
                      </w:pPr>
                      <w:r>
                        <w:t>We might be small in number, but we are mighty in impact.  We are engaged in our community, supporting ministries like </w:t>
                      </w:r>
                      <w:hyperlink r:id="rId48" w:history="1">
                        <w:r>
                          <w:rPr>
                            <w:rStyle w:val="Hyperlink"/>
                          </w:rPr>
                          <w:t>Downtown Congregations to End Homelessness</w:t>
                        </w:r>
                      </w:hyperlink>
                      <w:r>
                        <w:t>, </w:t>
                      </w:r>
                      <w:hyperlink r:id="rId49" w:history="1">
                        <w:r>
                          <w:rPr>
                            <w:rStyle w:val="Hyperlink"/>
                          </w:rPr>
                          <w:t>Groveland Foodshelf</w:t>
                        </w:r>
                      </w:hyperlink>
                      <w:r>
                        <w:t>, </w:t>
                      </w:r>
                      <w:hyperlink r:id="rId50" w:history="1">
                        <w:r>
                          <w:rPr>
                            <w:rStyle w:val="Hyperlink"/>
                          </w:rPr>
                          <w:t>Feed My Starving Children</w:t>
                        </w:r>
                      </w:hyperlink>
                      <w:r>
                        <w:t>, </w:t>
                      </w:r>
                      <w:hyperlink r:id="rId51" w:history="1">
                        <w:r>
                          <w:rPr>
                            <w:rStyle w:val="Hyperlink"/>
                          </w:rPr>
                          <w:t>Community Emergency Service</w:t>
                        </w:r>
                      </w:hyperlink>
                      <w:r>
                        <w:t>, the </w:t>
                      </w:r>
                      <w:hyperlink r:id="rId52" w:history="1">
                        <w:r>
                          <w:rPr>
                            <w:rStyle w:val="Hyperlink"/>
                          </w:rPr>
                          <w:t>Aliveness Project</w:t>
                        </w:r>
                      </w:hyperlink>
                      <w:r>
                        <w:t> and much more.  We believe in getting involved actively in mission projects and bringing the love of Jesus in acts of justice here in the Twin Cities and around the world.</w:t>
                      </w:r>
                    </w:p>
                    <w:p w14:paraId="3DD7E6D5" w14:textId="77777777" w:rsidR="00265614" w:rsidRDefault="00265614" w:rsidP="00CC4C0D">
                      <w:pPr>
                        <w:pStyle w:val="NormalWeb"/>
                      </w:pPr>
                      <w:r>
                        <w:rPr>
                          <w:rStyle w:val="Strong"/>
                          <w:i/>
                          <w:iCs/>
                        </w:rPr>
                        <w:t>Salem English Lutheran</w:t>
                      </w:r>
                      <w:r>
                        <w:rPr>
                          <w:rStyle w:val="Strong"/>
                        </w:rPr>
                        <w:t xml:space="preserve"> Church:</w:t>
                      </w:r>
                      <w:r>
                        <w:t xml:space="preserve"> Pastor Jen Nagel </w:t>
                      </w:r>
                      <w:r>
                        <w:fldChar w:fldCharType="begin"/>
                      </w:r>
                      <w:r>
                        <w:instrText xml:space="preserve"> HYPERLINK "http://www.discoversalem.org" \t "_blank" </w:instrText>
                      </w:r>
                      <w:r>
                        <w:fldChar w:fldCharType="separate"/>
                      </w:r>
                      <w:r>
                        <w:rPr>
                          <w:rStyle w:val="Hyperlink"/>
                        </w:rPr>
                        <w:t>www.discoversalem.org</w:t>
                      </w:r>
                      <w:r>
                        <w:fldChar w:fldCharType="end"/>
                      </w:r>
                    </w:p>
                    <w:p w14:paraId="1EBF49EE" w14:textId="77777777" w:rsidR="00265614" w:rsidRDefault="00265614" w:rsidP="00CC4C0D">
                      <w:pPr>
                        <w:pStyle w:val="NormalWeb"/>
                      </w:pPr>
                      <w:r>
                        <w:t>Salem English Lutheran was one of the first Lutheran congregations of its kind west of Chicago to worship in the English language. While other Lutheran congregations were deeply tied to specific ethnic backgrounds and languages (such as Norwegian, German, Swedish, and Danish), from its start Salem was a congregation of diverse backgrounds. This diversity and a desire to worship in the language of the neighborhood is still part of Salem’s calling. As the neighborhood has evolved, Salem strives to speak the “language” of our area and offer an authentic way of being Christian.</w:t>
                      </w:r>
                    </w:p>
                    <w:p w14:paraId="2B83ED0E" w14:textId="77777777" w:rsidR="00265614" w:rsidRDefault="00265614" w:rsidP="00CC4C0D">
                      <w:pPr>
                        <w:pStyle w:val="NormalWeb"/>
                      </w:pPr>
                      <w:r>
                        <w:t>The Salem congregation began in 1890.  By 1904, parts of the current facility were built with significant additions added every few decades. Most recently, of course, was the renovation that created the SpringHouse Ministry Center. Prior to the </w:t>
                      </w:r>
                      <w:r>
                        <w:fldChar w:fldCharType="begin"/>
                      </w:r>
                      <w:r>
                        <w:instrText xml:space="preserve"> HYPERLINK "http://www.elca.org/" \o "Evangelical Lutheran Church in America" \t "_blank" </w:instrText>
                      </w:r>
                      <w:r>
                        <w:fldChar w:fldCharType="separate"/>
                      </w:r>
                      <w:r>
                        <w:rPr>
                          <w:rStyle w:val="Hyperlink"/>
                        </w:rPr>
                        <w:t>Evangelical Lutheran Church in America </w:t>
                      </w:r>
                      <w:r>
                        <w:fldChar w:fldCharType="end"/>
                      </w:r>
                      <w:r>
                        <w:t>(ELCA), Salem was part of the Lutheran Church in America.</w:t>
                      </w:r>
                    </w:p>
                    <w:p w14:paraId="7F29F166" w14:textId="77777777" w:rsidR="00265614" w:rsidRDefault="00265614" w:rsidP="00CC4C0D">
                      <w:pPr>
                        <w:pStyle w:val="NormalWeb"/>
                      </w:pPr>
                      <w:r>
                        <w:t>SpringHouse Ministry Center is comprised of three church partners: three separate congregations from three different denominations — each one unique, yet with much in common.</w:t>
                      </w:r>
                    </w:p>
                    <w:p w14:paraId="071EC28E" w14:textId="77777777" w:rsidR="00265614" w:rsidRDefault="00265614" w:rsidP="00CC4C0D">
                      <w:pPr>
                        <w:pStyle w:val="NormalWeb"/>
                      </w:pPr>
                      <w:r>
                        <w:rPr>
                          <w:rStyle w:val="Strong"/>
                          <w:u w:val="single"/>
                        </w:rPr>
                        <w:t>Meet the Partners</w:t>
                      </w:r>
                    </w:p>
                    <w:p w14:paraId="421A75A9" w14:textId="77777777" w:rsidR="00265614" w:rsidRDefault="00265614" w:rsidP="00CC4C0D">
                      <w:pPr>
                        <w:pStyle w:val="NormalWeb"/>
                      </w:pPr>
                      <w:r>
                        <w:rPr>
                          <w:rStyle w:val="Strong"/>
                          <w:i/>
                          <w:iCs/>
                        </w:rPr>
                        <w:t>First Christian Church, Minneapolis (Disciples of</w:t>
                      </w:r>
                      <w:r>
                        <w:rPr>
                          <w:rStyle w:val="Emphasis"/>
                        </w:rPr>
                        <w:t> </w:t>
                      </w:r>
                      <w:r>
                        <w:rPr>
                          <w:rStyle w:val="Strong"/>
                          <w:i/>
                          <w:iCs/>
                        </w:rPr>
                        <w:t>Christ): </w:t>
                      </w:r>
                      <w:r>
                        <w:t>Pastor Laurie Feille                    </w:t>
                      </w:r>
                      <w:r>
                        <w:fldChar w:fldCharType="begin"/>
                      </w:r>
                      <w:r>
                        <w:instrText xml:space="preserve"> HYPERLINK "http://www.fccmpls.org" \t "_blank" </w:instrText>
                      </w:r>
                      <w:r>
                        <w:fldChar w:fldCharType="separate"/>
                      </w:r>
                      <w:r>
                        <w:rPr>
                          <w:rStyle w:val="Hyperlink"/>
                        </w:rPr>
                        <w:t>www.fccmpls.org</w:t>
                      </w:r>
                      <w:r>
                        <w:fldChar w:fldCharType="end"/>
                      </w:r>
                    </w:p>
                    <w:p w14:paraId="0C20B774" w14:textId="77777777" w:rsidR="00265614" w:rsidRDefault="00265614" w:rsidP="00CC4C0D">
                      <w:pPr>
                        <w:pStyle w:val="NormalWeb"/>
                      </w:pPr>
                      <w:r>
                        <w:t>Since 1877, First Christian has been a living witness of Jesus Christ in South Minneapolis.    On a Sunday morning, you will see young and old, rich and poor, gay and straight coming together to worship God.  You will hear music from various traditions, the word of God preached, and your prayers will be heard by God and the church community.</w:t>
                      </w:r>
                    </w:p>
                    <w:p w14:paraId="5E2A958F" w14:textId="77777777" w:rsidR="00265614" w:rsidRDefault="00265614" w:rsidP="00CC4C0D">
                      <w:pPr>
                        <w:pStyle w:val="NormalWeb"/>
                      </w:pPr>
                      <w:r>
                        <w:t>We might be small in number, but we are mighty in impact.  We are engaged in our community, supporting ministries like </w:t>
                      </w:r>
                      <w:hyperlink r:id="rId53" w:history="1">
                        <w:r>
                          <w:rPr>
                            <w:rStyle w:val="Hyperlink"/>
                          </w:rPr>
                          <w:t>Downtown Congregations to End Homelessness</w:t>
                        </w:r>
                      </w:hyperlink>
                      <w:r>
                        <w:t>, </w:t>
                      </w:r>
                      <w:hyperlink r:id="rId54" w:history="1">
                        <w:r>
                          <w:rPr>
                            <w:rStyle w:val="Hyperlink"/>
                          </w:rPr>
                          <w:t>Groveland Foodshelf</w:t>
                        </w:r>
                      </w:hyperlink>
                      <w:r>
                        <w:t>, </w:t>
                      </w:r>
                      <w:hyperlink r:id="rId55" w:history="1">
                        <w:r>
                          <w:rPr>
                            <w:rStyle w:val="Hyperlink"/>
                          </w:rPr>
                          <w:t>Feed My Starving Children</w:t>
                        </w:r>
                      </w:hyperlink>
                      <w:r>
                        <w:t>, </w:t>
                      </w:r>
                      <w:hyperlink r:id="rId56" w:history="1">
                        <w:r>
                          <w:rPr>
                            <w:rStyle w:val="Hyperlink"/>
                          </w:rPr>
                          <w:t>Community Emergency Service</w:t>
                        </w:r>
                      </w:hyperlink>
                      <w:r>
                        <w:t>, the </w:t>
                      </w:r>
                      <w:hyperlink r:id="rId57" w:history="1">
                        <w:r>
                          <w:rPr>
                            <w:rStyle w:val="Hyperlink"/>
                          </w:rPr>
                          <w:t>Aliveness Project</w:t>
                        </w:r>
                      </w:hyperlink>
                      <w:r>
                        <w:t> and much more.  We believe in getting involved actively in mission projects and bringing the love of Jesus in acts of justice here in the Twin Cities and around the world.</w:t>
                      </w:r>
                    </w:p>
                    <w:p w14:paraId="22B88689" w14:textId="77777777" w:rsidR="00265614" w:rsidRDefault="00265614" w:rsidP="00CC4C0D">
                      <w:pPr>
                        <w:pStyle w:val="NormalWeb"/>
                      </w:pPr>
                      <w:r>
                        <w:rPr>
                          <w:rStyle w:val="Strong"/>
                          <w:i/>
                          <w:iCs/>
                        </w:rPr>
                        <w:t>Salem English Lutheran</w:t>
                      </w:r>
                      <w:r>
                        <w:rPr>
                          <w:rStyle w:val="Strong"/>
                        </w:rPr>
                        <w:t xml:space="preserve"> Church:</w:t>
                      </w:r>
                      <w:r>
                        <w:t xml:space="preserve"> Pastor Jen Nagel </w:t>
                      </w:r>
                      <w:r>
                        <w:fldChar w:fldCharType="begin"/>
                      </w:r>
                      <w:r>
                        <w:instrText xml:space="preserve"> HYPERLINK "http://www.discoversalem.org" \t "_blank" </w:instrText>
                      </w:r>
                      <w:r>
                        <w:fldChar w:fldCharType="separate"/>
                      </w:r>
                      <w:r>
                        <w:rPr>
                          <w:rStyle w:val="Hyperlink"/>
                        </w:rPr>
                        <w:t>www.discoversalem.org</w:t>
                      </w:r>
                      <w:r>
                        <w:fldChar w:fldCharType="end"/>
                      </w:r>
                    </w:p>
                    <w:p w14:paraId="1C0E0BB7" w14:textId="77777777" w:rsidR="00265614" w:rsidRDefault="00265614" w:rsidP="00CC4C0D">
                      <w:pPr>
                        <w:pStyle w:val="NormalWeb"/>
                      </w:pPr>
                      <w:r>
                        <w:t>Salem English Lutheran was one of the first Lutheran congregations of its kind west of Chicago to worship in the English language. While other Lutheran congregations were deeply tied to specific ethnic backgrounds and languages (such as Norwegian, German, Swedish, and Danish), from its start Salem was a congregation of diverse backgrounds. This diversity and a desire to worship in the language of the neighborhood is still part of Salem’s calling. As the neighborhood has evolved, Salem strives to speak the “language” of our area and offer an authentic way of being Christian.</w:t>
                      </w:r>
                    </w:p>
                    <w:p w14:paraId="61E42C11" w14:textId="77777777" w:rsidR="00265614" w:rsidRDefault="00265614" w:rsidP="00CC4C0D">
                      <w:pPr>
                        <w:pStyle w:val="NormalWeb"/>
                      </w:pPr>
                      <w:r>
                        <w:t>The Salem congregation began in 1890.  By 1904, parts of the current facility were built with significant additions added every few decades. Most recently, of course, was the renovation that created the SpringHouse Ministry Center. Prior to the </w:t>
                      </w:r>
                      <w:r>
                        <w:fldChar w:fldCharType="begin"/>
                      </w:r>
                      <w:r>
                        <w:instrText xml:space="preserve"> HYPERLINK "http://www.elca.org/" \o "Evangelical Lutheran Church in America" \t "_blank" </w:instrText>
                      </w:r>
                      <w:r>
                        <w:fldChar w:fldCharType="separate"/>
                      </w:r>
                      <w:r>
                        <w:rPr>
                          <w:rStyle w:val="Hyperlink"/>
                        </w:rPr>
                        <w:t>Evangelical Lutheran Church in America </w:t>
                      </w:r>
                      <w:r>
                        <w:fldChar w:fldCharType="end"/>
                      </w:r>
                      <w:r>
                        <w:t>(ELCA), Salem was part of the Lutheran Church in America.</w:t>
                      </w:r>
                    </w:p>
                    <w:p w14:paraId="097B780C" w14:textId="77777777" w:rsidR="00265614" w:rsidRDefault="00265614" w:rsidP="00CC4C0D">
                      <w:pPr>
                        <w:pStyle w:val="NormalWeb"/>
                      </w:pPr>
                      <w:r>
                        <w:t> </w:t>
                      </w:r>
                    </w:p>
                    <w:p w14:paraId="60B91F1A" w14:textId="77777777" w:rsidR="00265614" w:rsidRDefault="00265614" w:rsidP="00CC4C0D">
                      <w:pPr>
                        <w:pStyle w:val="NormalWeb"/>
                      </w:pPr>
                      <w:r>
                        <w:rPr>
                          <w:rStyle w:val="Strong"/>
                          <w:i/>
                          <w:iCs/>
                        </w:rPr>
                        <w:t>Lyndale United Church of Christ:</w:t>
                      </w:r>
                      <w:r>
                        <w:rPr>
                          <w:rStyle w:val="Strong"/>
                        </w:rPr>
                        <w:t> </w:t>
                      </w:r>
                      <w:r>
                        <w:t xml:space="preserve">Pastor Don Portwood </w:t>
                      </w:r>
                      <w:r>
                        <w:fldChar w:fldCharType="begin"/>
                      </w:r>
                      <w:r>
                        <w:instrText xml:space="preserve"> HYPERLINK "http://www.lyndaleucc.org" \t "_blank" </w:instrText>
                      </w:r>
                      <w:r>
                        <w:fldChar w:fldCharType="separate"/>
                      </w:r>
                      <w:r>
                        <w:rPr>
                          <w:rStyle w:val="Hyperlink"/>
                        </w:rPr>
                        <w:t>www.lyndaleucc.org</w:t>
                      </w:r>
                      <w:r>
                        <w:fldChar w:fldCharType="end"/>
                      </w:r>
                    </w:p>
                    <w:p w14:paraId="38EB11DF" w14:textId="77777777" w:rsidR="00265614" w:rsidRDefault="00265614" w:rsidP="00CC4C0D">
                      <w:pPr>
                        <w:pStyle w:val="NormalWeb"/>
                      </w:pPr>
                      <w:r>
                        <w:t>Lyndale’s 120 members are committed to being a spiritual/activist community. We’ve been around the LynLake corner since 1884. We invite you to join us in some of the ways we’re trying to make our neighborhood, city and world a healthier place. We’re a small and spirited community, and no matter who you are on your journey, you’ll be welcomed here.</w:t>
                      </w:r>
                    </w:p>
                    <w:p w14:paraId="2D19614B" w14:textId="77777777" w:rsidR="00265614" w:rsidRDefault="00265614" w:rsidP="00CC4C0D">
                      <w:pPr>
                        <w:pStyle w:val="NormalWeb"/>
                      </w:pPr>
                      <w:r>
                        <w:t>SpringHouse Ministry Center is comprised of three church partners: three separate congregations from three different denominations — each one unique, yet with much in common.</w:t>
                      </w:r>
                    </w:p>
                    <w:p w14:paraId="41B64673" w14:textId="77777777" w:rsidR="00265614" w:rsidRDefault="00265614" w:rsidP="00CC4C0D">
                      <w:pPr>
                        <w:pStyle w:val="NormalWeb"/>
                      </w:pPr>
                      <w:r>
                        <w:rPr>
                          <w:rStyle w:val="Strong"/>
                          <w:u w:val="single"/>
                        </w:rPr>
                        <w:t>Meet the Partners</w:t>
                      </w:r>
                    </w:p>
                    <w:p w14:paraId="08B97934" w14:textId="77777777" w:rsidR="00265614" w:rsidRDefault="00265614" w:rsidP="00CC4C0D">
                      <w:pPr>
                        <w:pStyle w:val="NormalWeb"/>
                      </w:pPr>
                      <w:r>
                        <w:rPr>
                          <w:rStyle w:val="Strong"/>
                          <w:i/>
                          <w:iCs/>
                        </w:rPr>
                        <w:t>First Christian Church, Minneapolis (Disciples of</w:t>
                      </w:r>
                      <w:r>
                        <w:rPr>
                          <w:rStyle w:val="Emphasis"/>
                        </w:rPr>
                        <w:t> </w:t>
                      </w:r>
                      <w:r>
                        <w:rPr>
                          <w:rStyle w:val="Strong"/>
                          <w:i/>
                          <w:iCs/>
                        </w:rPr>
                        <w:t>Christ): </w:t>
                      </w:r>
                      <w:r>
                        <w:t>Pastor Laurie Feille                    </w:t>
                      </w:r>
                      <w:r>
                        <w:fldChar w:fldCharType="begin"/>
                      </w:r>
                      <w:r>
                        <w:instrText xml:space="preserve"> HYPERLINK "http://www.fccmpls.org" \t "_blank" </w:instrText>
                      </w:r>
                      <w:r>
                        <w:fldChar w:fldCharType="separate"/>
                      </w:r>
                      <w:r>
                        <w:rPr>
                          <w:rStyle w:val="Hyperlink"/>
                        </w:rPr>
                        <w:t>www.fccmpls.org</w:t>
                      </w:r>
                      <w:r>
                        <w:fldChar w:fldCharType="end"/>
                      </w:r>
                    </w:p>
                    <w:p w14:paraId="4E6B880C" w14:textId="77777777" w:rsidR="00265614" w:rsidRDefault="00265614" w:rsidP="00CC4C0D">
                      <w:pPr>
                        <w:pStyle w:val="NormalWeb"/>
                      </w:pPr>
                      <w:r>
                        <w:t>Since 1877, First Christian has been a living witness of Jesus Christ in South Minneapolis.    On a Sunday morning, you will see young and old, rich and poor, gay and straight coming together to worship God.  You will hear music from various traditions, the word of God preached, and your prayers will be heard by God and the church community.</w:t>
                      </w:r>
                    </w:p>
                    <w:p w14:paraId="0E4F0B21" w14:textId="77777777" w:rsidR="00265614" w:rsidRDefault="00265614" w:rsidP="00CC4C0D">
                      <w:pPr>
                        <w:pStyle w:val="NormalWeb"/>
                      </w:pPr>
                      <w:r>
                        <w:t>We might be small in number, but we are mighty in impact.  We are engaged in our community, supporting ministries like </w:t>
                      </w:r>
                      <w:hyperlink r:id="rId58" w:history="1">
                        <w:r>
                          <w:rPr>
                            <w:rStyle w:val="Hyperlink"/>
                          </w:rPr>
                          <w:t>Downtown Congregations to End Homelessness</w:t>
                        </w:r>
                      </w:hyperlink>
                      <w:r>
                        <w:t>, </w:t>
                      </w:r>
                      <w:hyperlink r:id="rId59" w:history="1">
                        <w:r>
                          <w:rPr>
                            <w:rStyle w:val="Hyperlink"/>
                          </w:rPr>
                          <w:t>Groveland Foodshelf</w:t>
                        </w:r>
                      </w:hyperlink>
                      <w:r>
                        <w:t>, </w:t>
                      </w:r>
                      <w:hyperlink r:id="rId60" w:history="1">
                        <w:r>
                          <w:rPr>
                            <w:rStyle w:val="Hyperlink"/>
                          </w:rPr>
                          <w:t>Feed My Starving Children</w:t>
                        </w:r>
                      </w:hyperlink>
                      <w:r>
                        <w:t>, </w:t>
                      </w:r>
                      <w:hyperlink r:id="rId61" w:history="1">
                        <w:r>
                          <w:rPr>
                            <w:rStyle w:val="Hyperlink"/>
                          </w:rPr>
                          <w:t>Community Emergency Service</w:t>
                        </w:r>
                      </w:hyperlink>
                      <w:r>
                        <w:t>, the </w:t>
                      </w:r>
                      <w:hyperlink r:id="rId62" w:history="1">
                        <w:r>
                          <w:rPr>
                            <w:rStyle w:val="Hyperlink"/>
                          </w:rPr>
                          <w:t>Aliveness Project</w:t>
                        </w:r>
                      </w:hyperlink>
                      <w:r>
                        <w:t> and much more.  We believe in getting involved actively in mission projects and bringing the love of Jesus in acts of justice here in the Twin Cities and around the world.</w:t>
                      </w:r>
                    </w:p>
                    <w:p w14:paraId="096AB181" w14:textId="77777777" w:rsidR="00265614" w:rsidRDefault="00265614" w:rsidP="00CC4C0D">
                      <w:pPr>
                        <w:pStyle w:val="NormalWeb"/>
                      </w:pPr>
                      <w:r>
                        <w:rPr>
                          <w:rStyle w:val="Strong"/>
                          <w:i/>
                          <w:iCs/>
                        </w:rPr>
                        <w:t>Salem English Lutheran</w:t>
                      </w:r>
                      <w:r>
                        <w:rPr>
                          <w:rStyle w:val="Strong"/>
                        </w:rPr>
                        <w:t xml:space="preserve"> Church:</w:t>
                      </w:r>
                      <w:r>
                        <w:t xml:space="preserve"> Pastor Jen Nagel </w:t>
                      </w:r>
                      <w:r>
                        <w:fldChar w:fldCharType="begin"/>
                      </w:r>
                      <w:r>
                        <w:instrText xml:space="preserve"> HYPERLINK "http://www.discoversalem.org" \t "_blank" </w:instrText>
                      </w:r>
                      <w:r>
                        <w:fldChar w:fldCharType="separate"/>
                      </w:r>
                      <w:r>
                        <w:rPr>
                          <w:rStyle w:val="Hyperlink"/>
                        </w:rPr>
                        <w:t>www.discoversalem.org</w:t>
                      </w:r>
                      <w:r>
                        <w:fldChar w:fldCharType="end"/>
                      </w:r>
                    </w:p>
                    <w:p w14:paraId="5D286466" w14:textId="77777777" w:rsidR="00265614" w:rsidRDefault="00265614" w:rsidP="00CC4C0D">
                      <w:pPr>
                        <w:pStyle w:val="NormalWeb"/>
                      </w:pPr>
                      <w:r>
                        <w:t>Salem English Lutheran was one of the first Lutheran congregations of its kind west of Chicago to worship in the English language. While other Lutheran congregations were deeply tied to specific ethnic backgrounds and languages (such as Norwegian, German, Swedish, and Danish), from its start Salem was a congregation of diverse backgrounds. This diversity and a desire to worship in the language of the neighborhood is still part of Salem’s calling. As the neighborhood has evolved, Salem strives to speak the “language” of our area and offer an authentic way of being Christian.</w:t>
                      </w:r>
                    </w:p>
                    <w:p w14:paraId="71A08248" w14:textId="77777777" w:rsidR="00265614" w:rsidRDefault="00265614" w:rsidP="00CC4C0D">
                      <w:pPr>
                        <w:pStyle w:val="NormalWeb"/>
                      </w:pPr>
                      <w:r>
                        <w:t>The Salem congregation began in 1890.  By 1904, parts of the current facility were built with significant additions added every few decades. Most recently, of course, was the renovation that created the SpringHouse Ministry Center. Prior to the </w:t>
                      </w:r>
                      <w:r>
                        <w:fldChar w:fldCharType="begin"/>
                      </w:r>
                      <w:r>
                        <w:instrText xml:space="preserve"> HYPERLINK "http://www.elca.org/" \o "Evangelical Lutheran Church in America" \t "_blank" </w:instrText>
                      </w:r>
                      <w:r>
                        <w:fldChar w:fldCharType="separate"/>
                      </w:r>
                      <w:r>
                        <w:rPr>
                          <w:rStyle w:val="Hyperlink"/>
                        </w:rPr>
                        <w:t>Evangelical Lutheran Church in America </w:t>
                      </w:r>
                      <w:r>
                        <w:fldChar w:fldCharType="end"/>
                      </w:r>
                      <w:r>
                        <w:t>(ELCA), Salem was part of the Lutheran Church in America.</w:t>
                      </w:r>
                    </w:p>
                    <w:p w14:paraId="35B2ED35" w14:textId="77777777" w:rsidR="00265614" w:rsidRDefault="00265614" w:rsidP="00CC4C0D">
                      <w:pPr>
                        <w:pStyle w:val="NormalWeb"/>
                      </w:pPr>
                      <w:r>
                        <w:t> </w:t>
                      </w:r>
                    </w:p>
                    <w:p w14:paraId="2C42D735" w14:textId="77777777" w:rsidR="00265614" w:rsidRDefault="00265614" w:rsidP="00CC4C0D">
                      <w:pPr>
                        <w:pStyle w:val="NormalWeb"/>
                      </w:pPr>
                      <w:r>
                        <w:rPr>
                          <w:rStyle w:val="Strong"/>
                          <w:i/>
                          <w:iCs/>
                        </w:rPr>
                        <w:t>Lyndale United Church of Christ:</w:t>
                      </w:r>
                      <w:r>
                        <w:rPr>
                          <w:rStyle w:val="Strong"/>
                        </w:rPr>
                        <w:t> </w:t>
                      </w:r>
                      <w:r>
                        <w:t xml:space="preserve">Pastor Don Portwood </w:t>
                      </w:r>
                      <w:r>
                        <w:fldChar w:fldCharType="begin"/>
                      </w:r>
                      <w:r>
                        <w:instrText xml:space="preserve"> HYPERLINK "http://www.lyndaleucc.org" \t "_blank" </w:instrText>
                      </w:r>
                      <w:r>
                        <w:fldChar w:fldCharType="separate"/>
                      </w:r>
                      <w:r>
                        <w:rPr>
                          <w:rStyle w:val="Hyperlink"/>
                        </w:rPr>
                        <w:t>www.lyndaleucc.org</w:t>
                      </w:r>
                      <w:r>
                        <w:fldChar w:fldCharType="end"/>
                      </w:r>
                    </w:p>
                    <w:p w14:paraId="1B46D4A3" w14:textId="77777777" w:rsidR="00265614" w:rsidRDefault="00265614" w:rsidP="00CC4C0D">
                      <w:pPr>
                        <w:pStyle w:val="NormalWeb"/>
                      </w:pPr>
                      <w:r>
                        <w:t>Lyndale’s 120 members are committed to being a spiritual/activist community. We’ve been around the LynLake corner since 1884. We invite you to join us in some of the ways we’re trying to make our neighborhood, city and world a healthier place. We’re a small and spirited community, and no matter who you are on your journey, you’ll be welcomed here.</w:t>
                      </w:r>
                    </w:p>
                    <w:p w14:paraId="07583687" w14:textId="77777777" w:rsidR="00265614" w:rsidRDefault="00265614" w:rsidP="00CC4C0D">
                      <w:pPr>
                        <w:pStyle w:val="NormalWeb"/>
                      </w:pPr>
                      <w:r>
                        <w:rPr>
                          <w:rStyle w:val="Strong"/>
                          <w:i/>
                          <w:iCs/>
                        </w:rPr>
                        <w:t>Salem English Lutheran</w:t>
                      </w:r>
                      <w:r>
                        <w:rPr>
                          <w:rStyle w:val="Strong"/>
                        </w:rPr>
                        <w:t xml:space="preserve"> Church:</w:t>
                      </w:r>
                      <w:r>
                        <w:t xml:space="preserve"> Pastor Jen Nagel </w:t>
                      </w:r>
                      <w:r>
                        <w:fldChar w:fldCharType="begin"/>
                      </w:r>
                      <w:r>
                        <w:instrText xml:space="preserve"> HYPERLINK "http://www.discoversalem.org" \t "_blank" </w:instrText>
                      </w:r>
                      <w:r>
                        <w:fldChar w:fldCharType="separate"/>
                      </w:r>
                      <w:r>
                        <w:rPr>
                          <w:rStyle w:val="Hyperlink"/>
                        </w:rPr>
                        <w:t>www.discoversalem.org</w:t>
                      </w:r>
                      <w:r>
                        <w:fldChar w:fldCharType="end"/>
                      </w:r>
                    </w:p>
                    <w:p w14:paraId="5E308D31" w14:textId="77777777" w:rsidR="00265614" w:rsidRDefault="00265614" w:rsidP="00CC4C0D">
                      <w:pPr>
                        <w:pStyle w:val="NormalWeb"/>
                      </w:pPr>
                      <w:r>
                        <w:t>Salem English Lutheran was one of the first Lutheran congregations of its kind west of Chicago to worship in the English language. While other Lutheran congregations were deeply tied to specific ethnic backgrounds and languages (such as Norwegian, German, Swedish, and Danish), from its start Salem was a congregation of diverse backgrounds. This diversity and a desire to worship in the language of the neighborhood is still part of Salem’s calling. As the neighborhood has evolved, Salem strives to speak the “language” of our area and offer an authentic way of being Christian.</w:t>
                      </w:r>
                    </w:p>
                    <w:p w14:paraId="07A57AD4" w14:textId="77777777" w:rsidR="00265614" w:rsidRDefault="00265614" w:rsidP="00CC4C0D">
                      <w:pPr>
                        <w:pStyle w:val="NormalWeb"/>
                      </w:pPr>
                      <w:r>
                        <w:t>The Salem congregation began in 1890.  By 1904, parts of the current facility were built with significant additions added every few decades. Most recently, of course, was the renovation that created the SpringHouse Ministry Center. Prior to the </w:t>
                      </w:r>
                      <w:r>
                        <w:fldChar w:fldCharType="begin"/>
                      </w:r>
                      <w:r>
                        <w:instrText xml:space="preserve"> HYPERLINK "http://www.elca.org/" \o "Evangelical Lutheran Church in America" \t "_blank" </w:instrText>
                      </w:r>
                      <w:r>
                        <w:fldChar w:fldCharType="separate"/>
                      </w:r>
                      <w:r>
                        <w:rPr>
                          <w:rStyle w:val="Hyperlink"/>
                        </w:rPr>
                        <w:t>Evangelical Lutheran Church in America </w:t>
                      </w:r>
                      <w:r>
                        <w:fldChar w:fldCharType="end"/>
                      </w:r>
                      <w:r>
                        <w:t>(ELCA), Salem was part of the Lutheran Church in America.</w:t>
                      </w:r>
                    </w:p>
                    <w:p w14:paraId="7265CB50" w14:textId="77777777" w:rsidR="00265614" w:rsidRDefault="00265614" w:rsidP="00CC4C0D">
                      <w:pPr>
                        <w:pStyle w:val="NormalWeb"/>
                      </w:pPr>
                      <w:r>
                        <w:t> </w:t>
                      </w:r>
                    </w:p>
                    <w:p w14:paraId="4635B406" w14:textId="77777777" w:rsidR="00265614" w:rsidRDefault="00265614" w:rsidP="00CC4C0D">
                      <w:pPr>
                        <w:pStyle w:val="NormalWeb"/>
                      </w:pPr>
                      <w:r>
                        <w:rPr>
                          <w:rStyle w:val="Strong"/>
                          <w:i/>
                          <w:iCs/>
                        </w:rPr>
                        <w:t>Lyndale United Church of Christ:</w:t>
                      </w:r>
                      <w:r>
                        <w:rPr>
                          <w:rStyle w:val="Strong"/>
                        </w:rPr>
                        <w:t> </w:t>
                      </w:r>
                      <w:r>
                        <w:t xml:space="preserve">Pastor Don Portwood </w:t>
                      </w:r>
                      <w:r>
                        <w:fldChar w:fldCharType="begin"/>
                      </w:r>
                      <w:r>
                        <w:instrText xml:space="preserve"> HYPERLINK "http://www.lyndaleucc.org" \t "_blank" </w:instrText>
                      </w:r>
                      <w:r>
                        <w:fldChar w:fldCharType="separate"/>
                      </w:r>
                      <w:r>
                        <w:rPr>
                          <w:rStyle w:val="Hyperlink"/>
                        </w:rPr>
                        <w:t>www.lyndaleucc.org</w:t>
                      </w:r>
                      <w:r>
                        <w:fldChar w:fldCharType="end"/>
                      </w:r>
                    </w:p>
                    <w:p w14:paraId="15481CAE" w14:textId="77777777" w:rsidR="00265614" w:rsidRDefault="00265614" w:rsidP="00CC4C0D">
                      <w:pPr>
                        <w:pStyle w:val="NormalWeb"/>
                      </w:pPr>
                      <w:r>
                        <w:t>Lyndale’s 120 members are committed to being a spiritual/activist community. We’ve been around the LynLake corner since 1884. We invite you to join us in some of the ways we’re trying to make our neighborhood, city and world a healthier place. We’re a small and spirited community, and no matter who you are on your journey, you’ll be welcomed here.</w:t>
                      </w:r>
                    </w:p>
                    <w:p w14:paraId="0A80F22A" w14:textId="77777777" w:rsidR="00265614" w:rsidRDefault="00265614" w:rsidP="00CC4C0D">
                      <w:pPr>
                        <w:pStyle w:val="NormalWeb"/>
                      </w:pPr>
                      <w:r>
                        <w:rPr>
                          <w:rStyle w:val="Strong"/>
                          <w:i/>
                          <w:iCs/>
                        </w:rPr>
                        <w:t>Salem English Lutheran</w:t>
                      </w:r>
                      <w:r>
                        <w:rPr>
                          <w:rStyle w:val="Strong"/>
                        </w:rPr>
                        <w:t xml:space="preserve"> Church:</w:t>
                      </w:r>
                      <w:r>
                        <w:t xml:space="preserve"> Pastor Jen Nagel </w:t>
                      </w:r>
                      <w:r>
                        <w:fldChar w:fldCharType="begin"/>
                      </w:r>
                      <w:r>
                        <w:instrText xml:space="preserve"> HYPERLINK "http://www.discoversalem.org" \t "_blank" </w:instrText>
                      </w:r>
                      <w:r>
                        <w:fldChar w:fldCharType="separate"/>
                      </w:r>
                      <w:r>
                        <w:rPr>
                          <w:rStyle w:val="Hyperlink"/>
                        </w:rPr>
                        <w:t>www.discoversalem.org</w:t>
                      </w:r>
                      <w:r>
                        <w:fldChar w:fldCharType="end"/>
                      </w:r>
                    </w:p>
                    <w:p w14:paraId="0FD6FC85" w14:textId="77777777" w:rsidR="00265614" w:rsidRDefault="00265614" w:rsidP="00CC4C0D">
                      <w:pPr>
                        <w:pStyle w:val="NormalWeb"/>
                      </w:pPr>
                      <w:r>
                        <w:t>Salem English Lutheran was one of the first Lutheran congregations of its kind west of Chicago to worship in the English language. While other Lutheran congregations were deeply tied to specific ethnic backgrounds and languages (such as Norwegian, German, Swedish, and Danish), from its start Salem was a congregation of diverse backgrounds. This diversity and a desire to worship in the language of the neighborhood is still part of Salem’s calling. As the neighborhood has evolved, Salem strives to speak the “language” of our area and offer an authentic way of being Christian.</w:t>
                      </w:r>
                    </w:p>
                    <w:p w14:paraId="45A223D4" w14:textId="77777777" w:rsidR="00265614" w:rsidRDefault="00265614" w:rsidP="00CC4C0D">
                      <w:pPr>
                        <w:pStyle w:val="NormalWeb"/>
                      </w:pPr>
                      <w:r>
                        <w:t>The Salem congregation began in 1890.  By 1904, parts of the current facility were built with significant additions added every few decades. Most recently, of course, was the renovation that created the SpringHouse Ministry Center. Prior to the </w:t>
                      </w:r>
                      <w:r>
                        <w:fldChar w:fldCharType="begin"/>
                      </w:r>
                      <w:r>
                        <w:instrText xml:space="preserve"> HYPERLINK "http://www.elca.org/" \o "Evangelical Lutheran Church in America" \t "_blank" </w:instrText>
                      </w:r>
                      <w:r>
                        <w:fldChar w:fldCharType="separate"/>
                      </w:r>
                      <w:r>
                        <w:rPr>
                          <w:rStyle w:val="Hyperlink"/>
                        </w:rPr>
                        <w:t>Evangelical Lutheran Church in America </w:t>
                      </w:r>
                      <w:r>
                        <w:fldChar w:fldCharType="end"/>
                      </w:r>
                      <w:r>
                        <w:t>(ELCA), Salem was part of the Lutheran Church in America.</w:t>
                      </w:r>
                    </w:p>
                    <w:p w14:paraId="7845479D" w14:textId="77777777" w:rsidR="00265614" w:rsidRDefault="00265614" w:rsidP="00CC4C0D">
                      <w:pPr>
                        <w:pStyle w:val="NormalWeb"/>
                      </w:pPr>
                      <w:r>
                        <w:t> </w:t>
                      </w:r>
                    </w:p>
                    <w:p w14:paraId="14D95CCE" w14:textId="77777777" w:rsidR="00265614" w:rsidRDefault="00265614" w:rsidP="00CC4C0D">
                      <w:pPr>
                        <w:pStyle w:val="NormalWeb"/>
                      </w:pPr>
                      <w:r>
                        <w:rPr>
                          <w:rStyle w:val="Strong"/>
                          <w:i/>
                          <w:iCs/>
                        </w:rPr>
                        <w:t>Lyndale United Church of Christ:</w:t>
                      </w:r>
                      <w:r>
                        <w:rPr>
                          <w:rStyle w:val="Strong"/>
                        </w:rPr>
                        <w:t> </w:t>
                      </w:r>
                      <w:r>
                        <w:t xml:space="preserve">Pastor Don Portwood </w:t>
                      </w:r>
                      <w:r>
                        <w:fldChar w:fldCharType="begin"/>
                      </w:r>
                      <w:r>
                        <w:instrText xml:space="preserve"> HYPERLINK "http://www.lyndaleucc.org" \t "_blank" </w:instrText>
                      </w:r>
                      <w:r>
                        <w:fldChar w:fldCharType="separate"/>
                      </w:r>
                      <w:r>
                        <w:rPr>
                          <w:rStyle w:val="Hyperlink"/>
                        </w:rPr>
                        <w:t>www.lyndaleucc.org</w:t>
                      </w:r>
                      <w:r>
                        <w:fldChar w:fldCharType="end"/>
                      </w:r>
                    </w:p>
                    <w:p w14:paraId="71CA0D98" w14:textId="77777777" w:rsidR="00265614" w:rsidRDefault="00265614" w:rsidP="00CC4C0D">
                      <w:pPr>
                        <w:pStyle w:val="NormalWeb"/>
                      </w:pPr>
                      <w:r>
                        <w:t>Lyndale’s 120 members are committed to being a spiritual/activist community. We’ve been around the LynLake corner since 1884. We invite you to join us in some of the ways we’re trying to make our neighborhood, city and world a healthier place. We’re a small and spirited community, and no matter who you are on your journey, you’ll be welcomed here.</w:t>
                      </w:r>
                    </w:p>
                    <w:p w14:paraId="6F787A59" w14:textId="77777777" w:rsidR="00265614" w:rsidRDefault="00265614" w:rsidP="00CC4C0D">
                      <w:pPr>
                        <w:pStyle w:val="NormalWeb"/>
                      </w:pPr>
                      <w:r>
                        <w:rPr>
                          <w:rStyle w:val="Strong"/>
                          <w:i/>
                          <w:iCs/>
                        </w:rPr>
                        <w:t>Salem English Lutheran</w:t>
                      </w:r>
                      <w:r>
                        <w:rPr>
                          <w:rStyle w:val="Strong"/>
                        </w:rPr>
                        <w:t xml:space="preserve"> Church:</w:t>
                      </w:r>
                      <w:r>
                        <w:t xml:space="preserve"> Pastor Jen Nagel </w:t>
                      </w:r>
                      <w:r>
                        <w:fldChar w:fldCharType="begin"/>
                      </w:r>
                      <w:r>
                        <w:instrText xml:space="preserve"> HYPERLINK "http://www.discoversalem.org" \t "_blank" </w:instrText>
                      </w:r>
                      <w:r>
                        <w:fldChar w:fldCharType="separate"/>
                      </w:r>
                      <w:r>
                        <w:rPr>
                          <w:rStyle w:val="Hyperlink"/>
                        </w:rPr>
                        <w:t>www.discoversalem.org</w:t>
                      </w:r>
                      <w:r>
                        <w:fldChar w:fldCharType="end"/>
                      </w:r>
                    </w:p>
                    <w:p w14:paraId="7BFAAB87" w14:textId="77777777" w:rsidR="00265614" w:rsidRDefault="00265614" w:rsidP="00CC4C0D">
                      <w:pPr>
                        <w:pStyle w:val="NormalWeb"/>
                      </w:pPr>
                      <w:r>
                        <w:t>Salem English Lutheran was one of the first Lutheran congregations of its kind west of Chicago to worship in the English language. While other Lutheran congregations were deeply tied to specific ethnic backgrounds and languages (such as Norwegian, German, Swedish, and Danish), from its start Salem was a congregation of diverse backgrounds. This diversity and a desire to worship in the language of the neighborhood is still part of Salem’s calling. As the neighborhood has evolved, Salem strives to speak the “language” of our area and offer an authentic way of being Christian.</w:t>
                      </w:r>
                    </w:p>
                    <w:p w14:paraId="5A935C58" w14:textId="77777777" w:rsidR="00265614" w:rsidRDefault="00265614" w:rsidP="00CC4C0D">
                      <w:pPr>
                        <w:pStyle w:val="NormalWeb"/>
                      </w:pPr>
                      <w:r>
                        <w:t>The Salem congregation began in 1890.  By 1904, parts of the current facility were built with significant additions added every few decades. Most recently, of course, was the renovation that created the SpringHouse Ministry Center. Prior to the </w:t>
                      </w:r>
                      <w:r>
                        <w:fldChar w:fldCharType="begin"/>
                      </w:r>
                      <w:r>
                        <w:instrText xml:space="preserve"> HYPERLINK "http://www.elca.org/" \o "Evangelical Lutheran Church in America" \t "_blank" </w:instrText>
                      </w:r>
                      <w:r>
                        <w:fldChar w:fldCharType="separate"/>
                      </w:r>
                      <w:r>
                        <w:rPr>
                          <w:rStyle w:val="Hyperlink"/>
                        </w:rPr>
                        <w:t>Evangelical Lutheran Church in America </w:t>
                      </w:r>
                      <w:r>
                        <w:fldChar w:fldCharType="end"/>
                      </w:r>
                      <w:r>
                        <w:t>(ELCA), Salem was part of the Lutheran Church in America.</w:t>
                      </w:r>
                    </w:p>
                    <w:p w14:paraId="624A7103" w14:textId="77777777" w:rsidR="00265614" w:rsidRDefault="00265614" w:rsidP="00CC4C0D">
                      <w:pPr>
                        <w:pStyle w:val="NormalWeb"/>
                      </w:pPr>
                      <w:r>
                        <w:t> </w:t>
                      </w:r>
                    </w:p>
                    <w:p w14:paraId="5CDE6025" w14:textId="77777777" w:rsidR="00265614" w:rsidRDefault="00265614" w:rsidP="00CC4C0D">
                      <w:pPr>
                        <w:pStyle w:val="NormalWeb"/>
                      </w:pPr>
                      <w:r>
                        <w:rPr>
                          <w:rStyle w:val="Strong"/>
                          <w:i/>
                          <w:iCs/>
                        </w:rPr>
                        <w:t>Lyndale United Church of Christ:</w:t>
                      </w:r>
                      <w:r>
                        <w:rPr>
                          <w:rStyle w:val="Strong"/>
                        </w:rPr>
                        <w:t> </w:t>
                      </w:r>
                      <w:r>
                        <w:t xml:space="preserve">Pastor Don Portwood </w:t>
                      </w:r>
                      <w:r>
                        <w:fldChar w:fldCharType="begin"/>
                      </w:r>
                      <w:r>
                        <w:instrText xml:space="preserve"> HYPERLINK "http://www.lyndaleucc.org" \t "_blank" </w:instrText>
                      </w:r>
                      <w:r>
                        <w:fldChar w:fldCharType="separate"/>
                      </w:r>
                      <w:r>
                        <w:rPr>
                          <w:rStyle w:val="Hyperlink"/>
                        </w:rPr>
                        <w:t>www.lyndaleucc.org</w:t>
                      </w:r>
                      <w:r>
                        <w:fldChar w:fldCharType="end"/>
                      </w:r>
                    </w:p>
                    <w:p w14:paraId="5A1B6666" w14:textId="77777777" w:rsidR="00265614" w:rsidRDefault="00265614" w:rsidP="00CC4C0D">
                      <w:pPr>
                        <w:pStyle w:val="NormalWeb"/>
                      </w:pPr>
                      <w:r>
                        <w:t>Lyndale’s 120 members are committed to being a spiritual/activist community. We’ve been around the LynLake corner since 1884. We invite you to join us in some of the ways we’re trying to make our neighborhood, city and world a healthier place. We’re a small and spirited community, and no matter who you are on your journey, you’ll be welcomed here.</w:t>
                      </w:r>
                    </w:p>
                    <w:p w14:paraId="683433AA" w14:textId="77777777" w:rsidR="00265614" w:rsidRDefault="00265614" w:rsidP="00CC4C0D">
                      <w:pPr>
                        <w:pStyle w:val="NormalWeb"/>
                      </w:pPr>
                      <w:r>
                        <w:rPr>
                          <w:rStyle w:val="Strong"/>
                          <w:i/>
                          <w:iCs/>
                        </w:rPr>
                        <w:t>Salem English Lutheran</w:t>
                      </w:r>
                      <w:r>
                        <w:rPr>
                          <w:rStyle w:val="Strong"/>
                        </w:rPr>
                        <w:t xml:space="preserve"> Church:</w:t>
                      </w:r>
                      <w:r>
                        <w:t xml:space="preserve"> Pastor Jen Nagel </w:t>
                      </w:r>
                      <w:r>
                        <w:fldChar w:fldCharType="begin"/>
                      </w:r>
                      <w:r>
                        <w:instrText xml:space="preserve"> HYPERLINK "http://www.discoversalem.org" \t "_blank" </w:instrText>
                      </w:r>
                      <w:r>
                        <w:fldChar w:fldCharType="separate"/>
                      </w:r>
                      <w:r>
                        <w:rPr>
                          <w:rStyle w:val="Hyperlink"/>
                        </w:rPr>
                        <w:t>www.discoversalem.org</w:t>
                      </w:r>
                      <w:r>
                        <w:fldChar w:fldCharType="end"/>
                      </w:r>
                    </w:p>
                    <w:p w14:paraId="35AEEE14" w14:textId="77777777" w:rsidR="00265614" w:rsidRDefault="00265614" w:rsidP="00CC4C0D">
                      <w:pPr>
                        <w:pStyle w:val="NormalWeb"/>
                      </w:pPr>
                      <w:r>
                        <w:t>Salem English Lutheran was one of the first Lutheran congregations of its kind west of Chicago to worship in the English language. While other Lutheran congregations were deeply tied to specific ethnic backgrounds and languages (such as Norwegian, German, Swedish, and Danish), from its start Salem was a congregation of diverse backgrounds. This diversity and a desire to worship in the language of the neighborhood is still part of Salem’s calling. As the neighborhood has evolved, Salem strives to speak the “language” of our area and offer an authentic way of being Christian.</w:t>
                      </w:r>
                    </w:p>
                    <w:p w14:paraId="12F04FA2" w14:textId="77777777" w:rsidR="00265614" w:rsidRDefault="00265614" w:rsidP="00CC4C0D">
                      <w:pPr>
                        <w:pStyle w:val="NormalWeb"/>
                      </w:pPr>
                      <w:r>
                        <w:t>The Salem congregation began in 1890.  By 1904, parts of the current facility were built with significant additions added every few decades. Most recently, of course, was the renovation that created the SpringHouse Ministry Center. Prior to the </w:t>
                      </w:r>
                      <w:r>
                        <w:fldChar w:fldCharType="begin"/>
                      </w:r>
                      <w:r>
                        <w:instrText xml:space="preserve"> HYPERLINK "http://www.elca.org/" \o "Evangelical Lutheran Church in America" \t "_blank" </w:instrText>
                      </w:r>
                      <w:r>
                        <w:fldChar w:fldCharType="separate"/>
                      </w:r>
                      <w:r>
                        <w:rPr>
                          <w:rStyle w:val="Hyperlink"/>
                        </w:rPr>
                        <w:t>Evangelical Lutheran Church in America </w:t>
                      </w:r>
                      <w:r>
                        <w:fldChar w:fldCharType="end"/>
                      </w:r>
                      <w:r>
                        <w:t>(ELCA), Salem was part of the Lutheran Church in America.</w:t>
                      </w:r>
                    </w:p>
                    <w:p w14:paraId="282BAF94" w14:textId="77777777" w:rsidR="00265614" w:rsidRDefault="00265614" w:rsidP="00CC4C0D">
                      <w:pPr>
                        <w:pStyle w:val="NormalWeb"/>
                      </w:pPr>
                      <w:r>
                        <w:t> </w:t>
                      </w:r>
                    </w:p>
                    <w:p w14:paraId="2EFB7D4F" w14:textId="77777777" w:rsidR="00265614" w:rsidRDefault="00265614" w:rsidP="00CC4C0D">
                      <w:pPr>
                        <w:pStyle w:val="NormalWeb"/>
                      </w:pPr>
                      <w:r>
                        <w:rPr>
                          <w:rStyle w:val="Strong"/>
                          <w:i/>
                          <w:iCs/>
                        </w:rPr>
                        <w:t>Lyndale United Church of Christ:</w:t>
                      </w:r>
                      <w:r>
                        <w:rPr>
                          <w:rStyle w:val="Strong"/>
                        </w:rPr>
                        <w:t> </w:t>
                      </w:r>
                      <w:r>
                        <w:t xml:space="preserve">Pastor Don Portwood </w:t>
                      </w:r>
                      <w:r>
                        <w:fldChar w:fldCharType="begin"/>
                      </w:r>
                      <w:r>
                        <w:instrText xml:space="preserve"> HYPERLINK "http://www.lyndaleucc.org" \t "_blank" </w:instrText>
                      </w:r>
                      <w:r>
                        <w:fldChar w:fldCharType="separate"/>
                      </w:r>
                      <w:r>
                        <w:rPr>
                          <w:rStyle w:val="Hyperlink"/>
                        </w:rPr>
                        <w:t>www.lyndaleucc.org</w:t>
                      </w:r>
                      <w:r>
                        <w:fldChar w:fldCharType="end"/>
                      </w:r>
                    </w:p>
                    <w:p w14:paraId="0103108D" w14:textId="77777777" w:rsidR="00265614" w:rsidRDefault="00265614" w:rsidP="00CC4C0D">
                      <w:pPr>
                        <w:pStyle w:val="NormalWeb"/>
                      </w:pPr>
                      <w:r>
                        <w:t>Lyndale’s 120 members are committed to being a spiritual/activist community. We’ve been around the LynLake corner since 1884. We invite you to join us in some of the ways we’re trying to make our neighborhood, city and world a healthier place. We’re a small and spirited community, and no matter who you are on your journey, you’ll be welcomed here.</w:t>
                      </w:r>
                    </w:p>
                    <w:p w14:paraId="6D9EA452" w14:textId="77777777" w:rsidR="00265614" w:rsidRDefault="00265614" w:rsidP="00CC4C0D">
                      <w:pPr>
                        <w:pStyle w:val="NormalWeb"/>
                      </w:pPr>
                      <w:r>
                        <w:rPr>
                          <w:rStyle w:val="Strong"/>
                          <w:i/>
                          <w:iCs/>
                        </w:rPr>
                        <w:t>Salem English Lutheran</w:t>
                      </w:r>
                      <w:r>
                        <w:rPr>
                          <w:rStyle w:val="Strong"/>
                        </w:rPr>
                        <w:t xml:space="preserve"> Church:</w:t>
                      </w:r>
                      <w:r>
                        <w:t xml:space="preserve"> Pastor Jen Nagel </w:t>
                      </w:r>
                      <w:r>
                        <w:fldChar w:fldCharType="begin"/>
                      </w:r>
                      <w:r>
                        <w:instrText xml:space="preserve"> HYPERLINK "http://www.discoversalem.org" \t "_blank" </w:instrText>
                      </w:r>
                      <w:r>
                        <w:fldChar w:fldCharType="separate"/>
                      </w:r>
                      <w:r>
                        <w:rPr>
                          <w:rStyle w:val="Hyperlink"/>
                        </w:rPr>
                        <w:t>www.discoversalem.org</w:t>
                      </w:r>
                      <w:r>
                        <w:fldChar w:fldCharType="end"/>
                      </w:r>
                    </w:p>
                    <w:p w14:paraId="7A12D958" w14:textId="77777777" w:rsidR="00265614" w:rsidRDefault="00265614" w:rsidP="00CC4C0D">
                      <w:pPr>
                        <w:pStyle w:val="NormalWeb"/>
                      </w:pPr>
                      <w:r>
                        <w:t>Salem English Lutheran was one of the first Lutheran congregations of its kind west of Chicago to worship in the English language. While other Lutheran congregations were deeply tied to specific ethnic backgrounds and languages (such as Norwegian, German, Swedish, and Danish), from its start Salem was a congregation of diverse backgrounds. This diversity and a desire to worship in the language of the neighborhood is still part of Salem’s calling. As the neighborhood has evolved, Salem strives to speak the “language” of our area and offer an authentic way of being Christian.</w:t>
                      </w:r>
                    </w:p>
                    <w:p w14:paraId="4028FE94" w14:textId="77777777" w:rsidR="00265614" w:rsidRDefault="00265614" w:rsidP="00CC4C0D">
                      <w:pPr>
                        <w:pStyle w:val="NormalWeb"/>
                      </w:pPr>
                      <w:r>
                        <w:t>The Salem congregation began in 1890.  By 1904, parts of the current facility were built with significant additions added every few decades. Most recently, of course, was the renovation that created the SpringHouse Ministry Center. Prior to the </w:t>
                      </w:r>
                      <w:r>
                        <w:fldChar w:fldCharType="begin"/>
                      </w:r>
                      <w:r>
                        <w:instrText xml:space="preserve"> HYPERLINK "http://www.elca.org/" \o "Evangelical Lutheran Church in America" \t "_blank" </w:instrText>
                      </w:r>
                      <w:r>
                        <w:fldChar w:fldCharType="separate"/>
                      </w:r>
                      <w:r>
                        <w:rPr>
                          <w:rStyle w:val="Hyperlink"/>
                        </w:rPr>
                        <w:t>Evangelical Lutheran Church in America </w:t>
                      </w:r>
                      <w:r>
                        <w:fldChar w:fldCharType="end"/>
                      </w:r>
                      <w:r>
                        <w:t>(ELCA), Salem was part of the Lutheran Church in America.</w:t>
                      </w:r>
                    </w:p>
                    <w:p w14:paraId="7FBB461C" w14:textId="77777777" w:rsidR="00265614" w:rsidRDefault="00265614" w:rsidP="00CC4C0D">
                      <w:pPr>
                        <w:pStyle w:val="NormalWeb"/>
                      </w:pPr>
                      <w:r>
                        <w:t> </w:t>
                      </w:r>
                    </w:p>
                    <w:p w14:paraId="4E7D91EA" w14:textId="77777777" w:rsidR="00265614" w:rsidRDefault="00265614" w:rsidP="00CC4C0D">
                      <w:pPr>
                        <w:pStyle w:val="NormalWeb"/>
                      </w:pPr>
                      <w:r>
                        <w:rPr>
                          <w:rStyle w:val="Strong"/>
                          <w:i/>
                          <w:iCs/>
                        </w:rPr>
                        <w:t>Lyndale United Church of Christ:</w:t>
                      </w:r>
                      <w:r>
                        <w:rPr>
                          <w:rStyle w:val="Strong"/>
                        </w:rPr>
                        <w:t> </w:t>
                      </w:r>
                      <w:r>
                        <w:t xml:space="preserve">Pastor Don Portwood </w:t>
                      </w:r>
                      <w:r>
                        <w:fldChar w:fldCharType="begin"/>
                      </w:r>
                      <w:r>
                        <w:instrText xml:space="preserve"> HYPERLINK "http://www.lyndaleucc.org" \t "_blank" </w:instrText>
                      </w:r>
                      <w:r>
                        <w:fldChar w:fldCharType="separate"/>
                      </w:r>
                      <w:r>
                        <w:rPr>
                          <w:rStyle w:val="Hyperlink"/>
                        </w:rPr>
                        <w:t>www.lyndaleucc.org</w:t>
                      </w:r>
                      <w:r>
                        <w:fldChar w:fldCharType="end"/>
                      </w:r>
                    </w:p>
                    <w:p w14:paraId="42538DA8" w14:textId="77777777" w:rsidR="00265614" w:rsidRDefault="00265614" w:rsidP="00CC4C0D">
                      <w:pPr>
                        <w:pStyle w:val="NormalWeb"/>
                      </w:pPr>
                      <w:r>
                        <w:t>Lyndale’s 120 members are committed to being a spiritual/activist community. We’ve been around the LynLake corner since 1884. We invite you to join us in some of the ways we’re trying to make our neighborhood, city and world a healthier place. We’re a small and spirited community, and no matter who you are on your journey, you’ll be welcomed here.</w:t>
                      </w:r>
                    </w:p>
                    <w:p w14:paraId="1A6E4318" w14:textId="77777777" w:rsidR="00265614" w:rsidRDefault="00265614" w:rsidP="00CC4C0D">
                      <w:pPr>
                        <w:pStyle w:val="NormalWeb"/>
                      </w:pPr>
                      <w:r>
                        <w:rPr>
                          <w:rStyle w:val="Strong"/>
                          <w:i/>
                          <w:iCs/>
                        </w:rPr>
                        <w:t>Salem English Lutheran</w:t>
                      </w:r>
                      <w:r>
                        <w:rPr>
                          <w:rStyle w:val="Strong"/>
                        </w:rPr>
                        <w:t xml:space="preserve"> Church:</w:t>
                      </w:r>
                      <w:r>
                        <w:t xml:space="preserve"> Pastor Jen Nagel </w:t>
                      </w:r>
                      <w:r>
                        <w:fldChar w:fldCharType="begin"/>
                      </w:r>
                      <w:r>
                        <w:instrText xml:space="preserve"> HYPERLINK "http://www.discoversalem.org" \t "_blank" </w:instrText>
                      </w:r>
                      <w:r>
                        <w:fldChar w:fldCharType="separate"/>
                      </w:r>
                      <w:r>
                        <w:rPr>
                          <w:rStyle w:val="Hyperlink"/>
                        </w:rPr>
                        <w:t>www.discoversalem.org</w:t>
                      </w:r>
                      <w:r>
                        <w:fldChar w:fldCharType="end"/>
                      </w:r>
                    </w:p>
                    <w:p w14:paraId="1310BA20" w14:textId="77777777" w:rsidR="00265614" w:rsidRDefault="00265614" w:rsidP="00CC4C0D">
                      <w:pPr>
                        <w:pStyle w:val="NormalWeb"/>
                      </w:pPr>
                      <w:r>
                        <w:t>Salem English Lutheran was one of the first Lutheran congregations of its kind west of Chicago to worship in the English language. While other Lutheran congregations were deeply tied to specific ethnic backgrounds and languages (such as Norwegian, German, Swedish, and Danish), from its start Salem was a congregation of diverse backgrounds. This diversity and a desire to worship in the language of the neighborhood is still part of Salem’s calling. As the neighborhood has evolved, Salem strives to speak the “language” of our area and offer an authentic way of being Christian.</w:t>
                      </w:r>
                    </w:p>
                    <w:p w14:paraId="03C11F44" w14:textId="77777777" w:rsidR="00265614" w:rsidRDefault="00265614" w:rsidP="00CC4C0D">
                      <w:pPr>
                        <w:pStyle w:val="NormalWeb"/>
                      </w:pPr>
                      <w:r>
                        <w:t>The Salem congregation began in 1890.  By 1904, parts of the current facility were built with significant additions added every few decades. Most recently, of course, was the renovation that created the SpringHouse Ministry Center. Prior to the </w:t>
                      </w:r>
                      <w:r>
                        <w:fldChar w:fldCharType="begin"/>
                      </w:r>
                      <w:r>
                        <w:instrText xml:space="preserve"> HYPERLINK "http://www.elca.org/" \o "Evangelical Lutheran Church in America" \t "_blank" </w:instrText>
                      </w:r>
                      <w:r>
                        <w:fldChar w:fldCharType="separate"/>
                      </w:r>
                      <w:r>
                        <w:rPr>
                          <w:rStyle w:val="Hyperlink"/>
                        </w:rPr>
                        <w:t>Evangelical Lutheran Church in America </w:t>
                      </w:r>
                      <w:r>
                        <w:fldChar w:fldCharType="end"/>
                      </w:r>
                      <w:r>
                        <w:t>(ELCA), Salem was part of the Lutheran Church in America.</w:t>
                      </w:r>
                    </w:p>
                    <w:p w14:paraId="22D92BAD" w14:textId="77777777" w:rsidR="00265614" w:rsidRDefault="00265614" w:rsidP="00CC4C0D">
                      <w:pPr>
                        <w:pStyle w:val="NormalWeb"/>
                      </w:pPr>
                      <w:r>
                        <w:t> </w:t>
                      </w:r>
                    </w:p>
                    <w:p w14:paraId="006D59A1" w14:textId="77777777" w:rsidR="00265614" w:rsidRDefault="00265614" w:rsidP="00CC4C0D">
                      <w:pPr>
                        <w:pStyle w:val="NormalWeb"/>
                      </w:pPr>
                      <w:r>
                        <w:rPr>
                          <w:rStyle w:val="Strong"/>
                          <w:i/>
                          <w:iCs/>
                        </w:rPr>
                        <w:t>Lyndale United Church of Christ:</w:t>
                      </w:r>
                      <w:r>
                        <w:rPr>
                          <w:rStyle w:val="Strong"/>
                        </w:rPr>
                        <w:t> </w:t>
                      </w:r>
                      <w:r>
                        <w:t xml:space="preserve">Pastor Don Portwood </w:t>
                      </w:r>
                      <w:r>
                        <w:fldChar w:fldCharType="begin"/>
                      </w:r>
                      <w:r>
                        <w:instrText xml:space="preserve"> HYPERLINK "http://www.lyndaleucc.org" \t "_blank" </w:instrText>
                      </w:r>
                      <w:r>
                        <w:fldChar w:fldCharType="separate"/>
                      </w:r>
                      <w:r>
                        <w:rPr>
                          <w:rStyle w:val="Hyperlink"/>
                        </w:rPr>
                        <w:t>www.lyndaleucc.org</w:t>
                      </w:r>
                      <w:r>
                        <w:fldChar w:fldCharType="end"/>
                      </w:r>
                    </w:p>
                    <w:p w14:paraId="7E14176D" w14:textId="77777777" w:rsidR="00265614" w:rsidRDefault="00265614" w:rsidP="00CC4C0D">
                      <w:pPr>
                        <w:pStyle w:val="NormalWeb"/>
                      </w:pPr>
                      <w:r>
                        <w:t>Lyndale’s 120 members are committed to being a spiritual/activist community. We’ve been around the LynLake corner since 1884. We invite you to join us in some of the ways we’re trying to make our neighborhood, city and world a healthier place. We’re a small and spirited community, and no matter who you are on your journey, you’ll be welcomed here.</w:t>
                      </w:r>
                    </w:p>
                    <w:p w14:paraId="63D3BBAA" w14:textId="77777777" w:rsidR="00265614" w:rsidRDefault="00265614" w:rsidP="00CC4C0D">
                      <w:pPr>
                        <w:pStyle w:val="NormalWeb"/>
                      </w:pPr>
                      <w:r>
                        <w:rPr>
                          <w:rStyle w:val="Strong"/>
                          <w:i/>
                          <w:iCs/>
                        </w:rPr>
                        <w:t>Salem English Lutheran</w:t>
                      </w:r>
                      <w:r>
                        <w:rPr>
                          <w:rStyle w:val="Strong"/>
                        </w:rPr>
                        <w:t xml:space="preserve"> Church:</w:t>
                      </w:r>
                      <w:r>
                        <w:t xml:space="preserve"> Pastor Jen Nagel </w:t>
                      </w:r>
                      <w:r>
                        <w:fldChar w:fldCharType="begin"/>
                      </w:r>
                      <w:r>
                        <w:instrText xml:space="preserve"> HYPERLINK "http://www.discoversalem.org" \t "_blank" </w:instrText>
                      </w:r>
                      <w:r>
                        <w:fldChar w:fldCharType="separate"/>
                      </w:r>
                      <w:r>
                        <w:rPr>
                          <w:rStyle w:val="Hyperlink"/>
                        </w:rPr>
                        <w:t>www.discoversalem.org</w:t>
                      </w:r>
                      <w:r>
                        <w:fldChar w:fldCharType="end"/>
                      </w:r>
                    </w:p>
                    <w:p w14:paraId="4CD352EE" w14:textId="77777777" w:rsidR="00265614" w:rsidRDefault="00265614" w:rsidP="00CC4C0D">
                      <w:pPr>
                        <w:pStyle w:val="NormalWeb"/>
                      </w:pPr>
                      <w:r>
                        <w:t>Salem English Lutheran was one of the first Lutheran congregations of its kind west of Chicago to worship in the English language. While other Lutheran congregations were deeply tied to specific ethnic backgrounds and languages (such as Norwegian, German, Swedish, and Danish), from its start Salem was a congregation of diverse backgrounds. This diversity and a desire to worship in the language of the neighborhood is still part of Salem’s calling. As the neighborhood has evolved, Salem strives to speak the “language” of our area and offer an authentic way of being Christian.</w:t>
                      </w:r>
                    </w:p>
                    <w:p w14:paraId="62215D0F" w14:textId="77777777" w:rsidR="00265614" w:rsidRDefault="00265614" w:rsidP="00CC4C0D">
                      <w:pPr>
                        <w:pStyle w:val="NormalWeb"/>
                      </w:pPr>
                      <w:r>
                        <w:t>The Salem congregation began in 1890.  By 1904, parts of the current facility were built with significant additions added every few decades. Most recently, of course, was the renovation that created the SpringHouse Ministry Center. Prior to the </w:t>
                      </w:r>
                      <w:r>
                        <w:fldChar w:fldCharType="begin"/>
                      </w:r>
                      <w:r>
                        <w:instrText xml:space="preserve"> HYPERLINK "http://www.elca.org/" \o "Evangelical Lutheran Church in America" \t "_blank" </w:instrText>
                      </w:r>
                      <w:r>
                        <w:fldChar w:fldCharType="separate"/>
                      </w:r>
                      <w:r>
                        <w:rPr>
                          <w:rStyle w:val="Hyperlink"/>
                        </w:rPr>
                        <w:t>Evangelical Lutheran Church in America </w:t>
                      </w:r>
                      <w:r>
                        <w:fldChar w:fldCharType="end"/>
                      </w:r>
                      <w:r>
                        <w:t>(ELCA), Salem was part of the Lutheran Church in America.</w:t>
                      </w:r>
                    </w:p>
                    <w:p w14:paraId="34FBF82B" w14:textId="77777777" w:rsidR="00265614" w:rsidRDefault="00265614" w:rsidP="00CC4C0D">
                      <w:pPr>
                        <w:pStyle w:val="NormalWeb"/>
                      </w:pPr>
                      <w:r>
                        <w:t> </w:t>
                      </w:r>
                    </w:p>
                    <w:p w14:paraId="416C5CCB" w14:textId="77777777" w:rsidR="00265614" w:rsidRDefault="00265614" w:rsidP="00CC4C0D">
                      <w:pPr>
                        <w:pStyle w:val="NormalWeb"/>
                      </w:pPr>
                      <w:r>
                        <w:rPr>
                          <w:rStyle w:val="Strong"/>
                          <w:i/>
                          <w:iCs/>
                        </w:rPr>
                        <w:t>Lyndale United Church of Christ:</w:t>
                      </w:r>
                      <w:r>
                        <w:rPr>
                          <w:rStyle w:val="Strong"/>
                        </w:rPr>
                        <w:t> </w:t>
                      </w:r>
                      <w:r>
                        <w:t xml:space="preserve">Pastor Don Portwood </w:t>
                      </w:r>
                      <w:r>
                        <w:fldChar w:fldCharType="begin"/>
                      </w:r>
                      <w:r>
                        <w:instrText xml:space="preserve"> HYPERLINK "http://www.lyndaleucc.org" \t "_blank" </w:instrText>
                      </w:r>
                      <w:r>
                        <w:fldChar w:fldCharType="separate"/>
                      </w:r>
                      <w:r>
                        <w:rPr>
                          <w:rStyle w:val="Hyperlink"/>
                        </w:rPr>
                        <w:t>www.lyndaleucc.org</w:t>
                      </w:r>
                      <w:r>
                        <w:fldChar w:fldCharType="end"/>
                      </w:r>
                    </w:p>
                    <w:p w14:paraId="7530A30C" w14:textId="77777777" w:rsidR="00265614" w:rsidRDefault="00265614" w:rsidP="00CC4C0D">
                      <w:pPr>
                        <w:pStyle w:val="NormalWeb"/>
                      </w:pPr>
                      <w:r>
                        <w:t>Lyndale’s 120 members are committed to being a spiritual/activist community. We’ve been around the LynLake corner since 1884. We invite you to join us in some of the ways we’re trying to make our neighborhood, city and world a healthier place. We’re a small and spirited community, and no matter who you are on your journey, you’ll be welcomed here.</w:t>
                      </w:r>
                    </w:p>
                    <w:p w14:paraId="65EBF240" w14:textId="77777777" w:rsidR="00265614" w:rsidRDefault="00265614" w:rsidP="00CC4C0D">
                      <w:pPr>
                        <w:pStyle w:val="NormalWeb"/>
                      </w:pPr>
                      <w:r>
                        <w:rPr>
                          <w:rStyle w:val="Strong"/>
                          <w:i/>
                          <w:iCs/>
                        </w:rPr>
                        <w:t>Salem English Lutheran</w:t>
                      </w:r>
                      <w:r>
                        <w:rPr>
                          <w:rStyle w:val="Strong"/>
                        </w:rPr>
                        <w:t xml:space="preserve"> Church:</w:t>
                      </w:r>
                      <w:r>
                        <w:t xml:space="preserve"> Pastor Jen Nagel </w:t>
                      </w:r>
                      <w:r>
                        <w:fldChar w:fldCharType="begin"/>
                      </w:r>
                      <w:r>
                        <w:instrText xml:space="preserve"> HYPERLINK "http://www.discoversalem.org" \t "_blank" </w:instrText>
                      </w:r>
                      <w:r>
                        <w:fldChar w:fldCharType="separate"/>
                      </w:r>
                      <w:r>
                        <w:rPr>
                          <w:rStyle w:val="Hyperlink"/>
                        </w:rPr>
                        <w:t>www.discoversalem.org</w:t>
                      </w:r>
                      <w:r>
                        <w:fldChar w:fldCharType="end"/>
                      </w:r>
                    </w:p>
                    <w:p w14:paraId="27B97ADC" w14:textId="77777777" w:rsidR="00265614" w:rsidRDefault="00265614" w:rsidP="00CC4C0D">
                      <w:pPr>
                        <w:pStyle w:val="NormalWeb"/>
                      </w:pPr>
                      <w:r>
                        <w:t>Salem English Lutheran was one of the first Lutheran congregations of its kind west of Chicago to worship in the English language. While other Lutheran congregations were deeply tied to specific ethnic backgrounds and languages (such as Norwegian, German, Swedish, and Danish), from its start Salem was a congregation of diverse backgrounds. This diversity and a desire to worship in the language of the neighborhood is still part of Salem’s calling. As the neighborhood has evolved, Salem strives to speak the “language” of our area and offer an authentic way of being Christian.</w:t>
                      </w:r>
                    </w:p>
                    <w:p w14:paraId="11AB1C32" w14:textId="77777777" w:rsidR="00265614" w:rsidRDefault="00265614" w:rsidP="00CC4C0D">
                      <w:pPr>
                        <w:pStyle w:val="NormalWeb"/>
                      </w:pPr>
                      <w:r>
                        <w:t>The Salem congregation began in 1890.  By 1904, parts of the current facility were built with significant additions added every few decades. Most recently, of course, was the renovation that created the SpringHouse Ministry Center. Prior to the </w:t>
                      </w:r>
                      <w:r>
                        <w:fldChar w:fldCharType="begin"/>
                      </w:r>
                      <w:r>
                        <w:instrText xml:space="preserve"> HYPERLINK "http://www.elca.org/" \o "Evangelical Lutheran Church in America" \t "_blank" </w:instrText>
                      </w:r>
                      <w:r>
                        <w:fldChar w:fldCharType="separate"/>
                      </w:r>
                      <w:r>
                        <w:rPr>
                          <w:rStyle w:val="Hyperlink"/>
                        </w:rPr>
                        <w:t>Evangelical Lutheran Church in America </w:t>
                      </w:r>
                      <w:r>
                        <w:fldChar w:fldCharType="end"/>
                      </w:r>
                      <w:r>
                        <w:t>(ELCA), Salem was part of the Lutheran Church in America.</w:t>
                      </w:r>
                    </w:p>
                    <w:p w14:paraId="6C656E92" w14:textId="77777777" w:rsidR="00265614" w:rsidRDefault="00265614" w:rsidP="00CC4C0D">
                      <w:pPr>
                        <w:pStyle w:val="NormalWeb"/>
                      </w:pPr>
                      <w:r>
                        <w:t> </w:t>
                      </w:r>
                    </w:p>
                    <w:p w14:paraId="0A4FD107" w14:textId="77777777" w:rsidR="00265614" w:rsidRDefault="00265614" w:rsidP="00CC4C0D">
                      <w:pPr>
                        <w:pStyle w:val="NormalWeb"/>
                      </w:pPr>
                      <w:r>
                        <w:rPr>
                          <w:rStyle w:val="Strong"/>
                          <w:i/>
                          <w:iCs/>
                        </w:rPr>
                        <w:t>Lyndale United Church of Christ:</w:t>
                      </w:r>
                      <w:r>
                        <w:rPr>
                          <w:rStyle w:val="Strong"/>
                        </w:rPr>
                        <w:t> </w:t>
                      </w:r>
                      <w:r>
                        <w:t xml:space="preserve">Pastor Don Portwood </w:t>
                      </w:r>
                      <w:r>
                        <w:fldChar w:fldCharType="begin"/>
                      </w:r>
                      <w:r>
                        <w:instrText xml:space="preserve"> HYPERLINK "http://www.lyndaleucc.org" \t "_blank" </w:instrText>
                      </w:r>
                      <w:r>
                        <w:fldChar w:fldCharType="separate"/>
                      </w:r>
                      <w:r>
                        <w:rPr>
                          <w:rStyle w:val="Hyperlink"/>
                        </w:rPr>
                        <w:t>www.lyndaleucc.org</w:t>
                      </w:r>
                      <w:r>
                        <w:fldChar w:fldCharType="end"/>
                      </w:r>
                    </w:p>
                    <w:p w14:paraId="3312A1EE" w14:textId="77777777" w:rsidR="00265614" w:rsidRDefault="00265614" w:rsidP="00CC4C0D">
                      <w:pPr>
                        <w:pStyle w:val="NormalWeb"/>
                      </w:pPr>
                      <w:r>
                        <w:t>Lyndale’s 120 members are committed to being a spiritual/activist community. We’ve been around the LynLake corner since 1884. We invite you to join us in some of the ways we’re trying to make our neighborhood, city and world a healthier place. We’re a small and spirited community, and no matter who you are on your journey, you’ll be welcomed here.</w:t>
                      </w:r>
                    </w:p>
                    <w:p w14:paraId="6CDAFDA0" w14:textId="77777777" w:rsidR="00265614" w:rsidRDefault="00265614" w:rsidP="00CC4C0D">
                      <w:pPr>
                        <w:pStyle w:val="NormalWeb"/>
                      </w:pPr>
                      <w:r>
                        <w:rPr>
                          <w:rStyle w:val="Strong"/>
                          <w:i/>
                          <w:iCs/>
                        </w:rPr>
                        <w:t>Salem English Lutheran</w:t>
                      </w:r>
                      <w:r>
                        <w:rPr>
                          <w:rStyle w:val="Strong"/>
                        </w:rPr>
                        <w:t xml:space="preserve"> Church:</w:t>
                      </w:r>
                      <w:r>
                        <w:t xml:space="preserve"> Pastor Jen Nagel </w:t>
                      </w:r>
                      <w:r>
                        <w:fldChar w:fldCharType="begin"/>
                      </w:r>
                      <w:r>
                        <w:instrText xml:space="preserve"> HYPERLINK "http://www.discoversalem.org" \t "_blank" </w:instrText>
                      </w:r>
                      <w:r>
                        <w:fldChar w:fldCharType="separate"/>
                      </w:r>
                      <w:r>
                        <w:rPr>
                          <w:rStyle w:val="Hyperlink"/>
                        </w:rPr>
                        <w:t>www.discoversalem.org</w:t>
                      </w:r>
                      <w:r>
                        <w:fldChar w:fldCharType="end"/>
                      </w:r>
                    </w:p>
                    <w:p w14:paraId="2840DEFC" w14:textId="77777777" w:rsidR="00265614" w:rsidRDefault="00265614" w:rsidP="00CC4C0D">
                      <w:pPr>
                        <w:pStyle w:val="NormalWeb"/>
                      </w:pPr>
                      <w:r>
                        <w:t>Salem English Lutheran was one of the first Lutheran congregations of its kind west of Chicago to worship in the English language. While other Lutheran congregations were deeply tied to specific ethnic backgrounds and languages (such as Norwegian, German, Swedish, and Danish), from its start Salem was a congregation of diverse backgrounds. This diversity and a desire to worship in the language of the neighborhood is still part of Salem’s calling. As the neighborhood has evolved, Salem strives to speak the “language” of our area and offer an authentic way of being Christian.</w:t>
                      </w:r>
                    </w:p>
                    <w:p w14:paraId="5BB726C3" w14:textId="77777777" w:rsidR="00265614" w:rsidRDefault="00265614" w:rsidP="00CC4C0D">
                      <w:pPr>
                        <w:pStyle w:val="NormalWeb"/>
                      </w:pPr>
                      <w:r>
                        <w:t>The Salem congregation began in 1890.  By 1904, parts of the current facility were built with significant additions added every few decades. Most recently, of course, was the renovation that created the SpringHouse Ministry Center. Prior to the </w:t>
                      </w:r>
                      <w:r>
                        <w:fldChar w:fldCharType="begin"/>
                      </w:r>
                      <w:r>
                        <w:instrText xml:space="preserve"> HYPERLINK "http://www.elca.org/" \o "Evangelical Lutheran Church in America" \t "_blank" </w:instrText>
                      </w:r>
                      <w:r>
                        <w:fldChar w:fldCharType="separate"/>
                      </w:r>
                      <w:r>
                        <w:rPr>
                          <w:rStyle w:val="Hyperlink"/>
                        </w:rPr>
                        <w:t>Evangelical Lutheran Church in America </w:t>
                      </w:r>
                      <w:r>
                        <w:fldChar w:fldCharType="end"/>
                      </w:r>
                      <w:r>
                        <w:t>(ELCA), Salem was part of the Lutheran Church in America.</w:t>
                      </w:r>
                    </w:p>
                    <w:p w14:paraId="1C56F00B" w14:textId="77777777" w:rsidR="00265614" w:rsidRDefault="00265614" w:rsidP="00CC4C0D">
                      <w:pPr>
                        <w:pStyle w:val="NormalWeb"/>
                      </w:pPr>
                      <w:r>
                        <w:t> </w:t>
                      </w:r>
                    </w:p>
                    <w:p w14:paraId="4E438A5F" w14:textId="77777777" w:rsidR="00265614" w:rsidRDefault="00265614" w:rsidP="00CC4C0D">
                      <w:pPr>
                        <w:pStyle w:val="NormalWeb"/>
                      </w:pPr>
                      <w:r>
                        <w:rPr>
                          <w:rStyle w:val="Strong"/>
                          <w:i/>
                          <w:iCs/>
                        </w:rPr>
                        <w:t>Lyndale United Church of Christ:</w:t>
                      </w:r>
                      <w:r>
                        <w:rPr>
                          <w:rStyle w:val="Strong"/>
                        </w:rPr>
                        <w:t> </w:t>
                      </w:r>
                      <w:r>
                        <w:t xml:space="preserve">Pastor Don Portwood </w:t>
                      </w:r>
                      <w:r>
                        <w:fldChar w:fldCharType="begin"/>
                      </w:r>
                      <w:r>
                        <w:instrText xml:space="preserve"> HYPERLINK "http://www.lyndaleucc.org" \t "_blank" </w:instrText>
                      </w:r>
                      <w:r>
                        <w:fldChar w:fldCharType="separate"/>
                      </w:r>
                      <w:r>
                        <w:rPr>
                          <w:rStyle w:val="Hyperlink"/>
                        </w:rPr>
                        <w:t>www.lyndaleucc.org</w:t>
                      </w:r>
                      <w:r>
                        <w:fldChar w:fldCharType="end"/>
                      </w:r>
                    </w:p>
                    <w:p w14:paraId="10203715" w14:textId="77777777" w:rsidR="00265614" w:rsidRDefault="00265614" w:rsidP="00CC4C0D">
                      <w:pPr>
                        <w:pStyle w:val="NormalWeb"/>
                      </w:pPr>
                      <w:r>
                        <w:t>Lyndale’s 120 members are committed to being a spiritual/activist community. We’ve been around the LynLake corner since 1884. We invite you to join us in some of the ways we’re trying to make our neighborhood, city and world a healthier place. We’re a small and spirited community, and no matter who you are on your journey, you’ll be welcomed here.</w:t>
                      </w:r>
                    </w:p>
                    <w:p w14:paraId="3EEDC891" w14:textId="77777777" w:rsidR="00265614" w:rsidRPr="009C7E8B" w:rsidRDefault="00265614" w:rsidP="00350C54">
                      <w:pPr>
                        <w:pStyle w:val="BodyText"/>
                      </w:pPr>
                    </w:p>
                  </w:txbxContent>
                </v:textbox>
                <w10:wrap type="tight" anchorx="page" anchory="page"/>
              </v:shape>
            </w:pict>
          </mc:Fallback>
        </mc:AlternateContent>
      </w:r>
      <w:r w:rsidR="00904122">
        <w:rPr>
          <w:noProof/>
        </w:rPr>
        <mc:AlternateContent>
          <mc:Choice Requires="wps">
            <w:drawing>
              <wp:anchor distT="0" distB="0" distL="114300" distR="114300" simplePos="0" relativeHeight="251683840" behindDoc="0" locked="0" layoutInCell="0" allowOverlap="1" wp14:anchorId="4EFD6332" wp14:editId="08609153">
                <wp:simplePos x="0" y="0"/>
                <wp:positionH relativeFrom="page">
                  <wp:posOffset>12068810</wp:posOffset>
                </wp:positionH>
                <wp:positionV relativeFrom="page">
                  <wp:posOffset>4172585</wp:posOffset>
                </wp:positionV>
                <wp:extent cx="2743200" cy="4702810"/>
                <wp:effectExtent l="0" t="0" r="0" b="21590"/>
                <wp:wrapTight wrapText="bothSides">
                  <wp:wrapPolygon edited="0">
                    <wp:start x="200" y="0"/>
                    <wp:lineTo x="200" y="21583"/>
                    <wp:lineTo x="21200" y="21583"/>
                    <wp:lineTo x="21200" y="0"/>
                    <wp:lineTo x="200" y="0"/>
                  </wp:wrapPolygon>
                </wp:wrapTight>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702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8" seq="1"/>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9" type="#_x0000_t202" style="position:absolute;margin-left:950.3pt;margin-top:328.55pt;width:3in;height:370.3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" mv:complextextbox="1" o:allowincell="f" filled="f" stroked="f">
                <v:textbox inset=",0,,0">
                  <w:txbxContent/>
                </v:textbox>
                <w10:wrap type="tight" anchorx="page" anchory="page"/>
              </v:shape>
            </w:pict>
          </mc:Fallback>
        </mc:AlternateContent>
      </w:r>
      <w:r w:rsidR="00CC4C0D" w:rsidRPr="00CC4C0D">
        <w:rPr>
          <w:sz w:val="28"/>
          <w:szCs w:val="28"/>
        </w:rPr>
        <w:t xml:space="preserve"> </w:t>
      </w:r>
      <w:r w:rsidR="00CC4C0D">
        <w:rPr>
          <w:noProof/>
        </w:rPr>
        <mc:AlternateContent>
          <mc:Choice Requires="wps">
            <w:drawing>
              <wp:anchor distT="0" distB="0" distL="114300" distR="114300" simplePos="0" relativeHeight="251680768" behindDoc="0" locked="0" layoutInCell="1" allowOverlap="1" wp14:anchorId="14F05521" wp14:editId="62FE9779">
                <wp:simplePos x="0" y="0"/>
                <wp:positionH relativeFrom="page">
                  <wp:posOffset>4654550</wp:posOffset>
                </wp:positionH>
                <wp:positionV relativeFrom="page">
                  <wp:posOffset>3014980</wp:posOffset>
                </wp:positionV>
                <wp:extent cx="3657600" cy="5490210"/>
                <wp:effectExtent l="0" t="0" r="0" b="21590"/>
                <wp:wrapThrough wrapText="bothSides">
                  <wp:wrapPolygon edited="0">
                    <wp:start x="150" y="0"/>
                    <wp:lineTo x="150" y="21585"/>
                    <wp:lineTo x="21300" y="21585"/>
                    <wp:lineTo x="21300" y="0"/>
                    <wp:lineTo x="150" y="0"/>
                  </wp:wrapPolygon>
                </wp:wrapThrough>
                <wp:docPr id="18"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49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val="1"/>
                          </a:ext>
                          <a:ext uri="{C572A759-6A51-4108-AA02-DFA0A04FC94B}">
                            <ma14:wrappingTextBoxFlag xmlns:ma14="http://schemas.microsoft.com/office/mac/drawingml/2011/main" val="1"/>
                          </a:ext>
                        </a:extLst>
                      </wps:spPr>
                      <wps:bodyPr rot="0" vert="horz" wrap="square" lIns="91440" tIns="0" rIns="91440" bIns="0" anchor="t" anchorCtr="0" upright="1">
                        <a:noAutofit/>
                      </wps:bodyPr>
                    </wps:wsp>
                  </a:graphicData>
                </a:graphic>
              </wp:anchor>
            </w:drawing>
          </mc:Choice>
          <mc:Fallback>
            <w:pict>
              <v:shape id="Text Box 205" o:spid="_x0000_s1026" type="#_x0000_t202" style="position:absolute;margin-left:366.5pt;margin-top:237.4pt;width:4in;height:432.3pt;z-index:2516807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" mv:complextextbox="1" filled="f" stroked="f">
                <v:stroke o:forcedash="t"/>
                <v:textbox inset=",0,,0"/>
                <w10:wrap type="through" anchorx="page" anchory="page"/>
              </v:shape>
            </w:pict>
          </mc:Fallback>
        </mc:AlternateContent>
      </w:r>
    </w:p>
    <w:sectPr w:rsidR="0026141E" w:rsidSect="00AE252E">
      <w:headerReference w:type="default" r:id="rId63"/>
      <w:headerReference w:type="first" r:id="rId64"/>
      <w:pgSz w:w="25200" w:h="15300" w:orient="landscape"/>
      <w:pgMar w:top="720" w:right="576" w:bottom="720" w:left="576"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D3C57" w14:textId="77777777" w:rsidR="00D55197" w:rsidRDefault="00D55197">
      <w:r>
        <w:separator/>
      </w:r>
    </w:p>
  </w:endnote>
  <w:endnote w:type="continuationSeparator" w:id="0">
    <w:p w14:paraId="6FBBD0FE" w14:textId="77777777" w:rsidR="00D55197" w:rsidRDefault="00D5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auto"/>
    <w:pitch w:val="variable"/>
    <w:sig w:usb0="A00002EF" w:usb1="4000A44B" w:usb2="00000000" w:usb3="00000000" w:csb0="0000019F" w:csb1="00000000"/>
  </w:font>
  <w:font w:name="HGP明朝E">
    <w:panose1 w:val="00000000000000000000"/>
    <w:charset w:val="80"/>
    <w:family w:val="roman"/>
    <w:notTrueType/>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BB8AA" w14:textId="77777777" w:rsidR="00D55197" w:rsidRDefault="00D55197">
      <w:r>
        <w:separator/>
      </w:r>
    </w:p>
  </w:footnote>
  <w:footnote w:type="continuationSeparator" w:id="0">
    <w:p w14:paraId="52F5F376" w14:textId="77777777" w:rsidR="00D55197" w:rsidRDefault="00D551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3B362" w14:textId="77777777" w:rsidR="00265614" w:rsidRDefault="00265614">
    <w:pPr>
      <w:pStyle w:val="Header"/>
    </w:pPr>
    <w:r>
      <w:rPr>
        <w:noProof/>
      </w:rPr>
      <mc:AlternateContent>
        <mc:Choice Requires="wps">
          <w:drawing>
            <wp:anchor distT="0" distB="0" distL="114300" distR="114300" simplePos="0" relativeHeight="251659245" behindDoc="0" locked="0" layoutInCell="1" allowOverlap="1" wp14:anchorId="5C210AB2" wp14:editId="7AA44725">
              <wp:simplePos x="0" y="0"/>
              <wp:positionH relativeFrom="page">
                <wp:posOffset>374650</wp:posOffset>
              </wp:positionH>
              <wp:positionV relativeFrom="page">
                <wp:posOffset>640080</wp:posOffset>
              </wp:positionV>
              <wp:extent cx="14776450" cy="8869680"/>
              <wp:effectExtent l="6350" t="5080" r="0" b="2540"/>
              <wp:wrapTight wrapText="bothSides">
                <wp:wrapPolygon edited="0">
                  <wp:start x="-89" y="0"/>
                  <wp:lineTo x="-89" y="21091"/>
                  <wp:lineTo x="21600" y="21091"/>
                  <wp:lineTo x="21600" y="0"/>
                  <wp:lineTo x="-89" y="0"/>
                </wp:wrapPolygon>
              </wp:wrapTight>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6450" cy="8869680"/>
                      </a:xfrm>
                      <a:prstGeom prst="rect">
                        <a:avLst/>
                      </a:prstGeom>
                      <a:gradFill rotWithShape="0">
                        <a:gsLst>
                          <a:gs pos="0">
                            <a:schemeClr val="accent1">
                              <a:lumMod val="100000"/>
                              <a:lumOff val="0"/>
                            </a:schemeClr>
                          </a:gs>
                          <a:gs pos="100000">
                            <a:schemeClr val="bg2">
                              <a:lumMod val="100000"/>
                              <a:lumOff val="0"/>
                            </a:schemeClr>
                          </a:gs>
                        </a:gsLst>
                        <a:lin ang="5400000" scaled="1"/>
                      </a:gra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9.5pt;margin-top:50.4pt;width:1163.5pt;height:698.4pt;z-index:251659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" fillcolor="#2c7c9f [3204]" stroked="f" strokecolor="#4a7ebb" strokeweight="1.5pt">
              <v:fill color2="#d5edf4 [3214]" focus="100%" type="gradient"/>
              <v:shadow opacity="22938f" mv:blur="38100f" offset="0,2pt"/>
              <v:textbox inset=",7.2pt,,7.2pt"/>
              <w10:wrap type="tight" anchorx="page" anchory="page"/>
            </v:rect>
          </w:pict>
        </mc:Fallback>
      </mc:AlternateContent>
    </w:r>
    <w:r>
      <w:rPr>
        <w:noProof/>
      </w:rPr>
      <w:drawing>
        <wp:anchor distT="0" distB="0" distL="118745" distR="118745" simplePos="0" relativeHeight="251659247" behindDoc="0" locked="0" layoutInCell="1" allowOverlap="1" wp14:anchorId="0B4A59A5" wp14:editId="3E5DC484">
          <wp:simplePos x="5486400" y="8229600"/>
          <wp:positionH relativeFrom="page">
            <wp:posOffset>365760</wp:posOffset>
          </wp:positionH>
          <wp:positionV relativeFrom="page">
            <wp:posOffset>438785</wp:posOffset>
          </wp:positionV>
          <wp:extent cx="14818360" cy="9159240"/>
          <wp:effectExtent l="25400" t="0" r="0" b="0"/>
          <wp:wrapTight wrapText="bothSides">
            <wp:wrapPolygon edited="0">
              <wp:start x="-37" y="0"/>
              <wp:lineTo x="-37" y="1737"/>
              <wp:lineTo x="111" y="1917"/>
              <wp:lineTo x="740" y="1977"/>
              <wp:lineTo x="5220" y="2875"/>
              <wp:lineTo x="5369" y="2875"/>
              <wp:lineTo x="5369" y="2935"/>
              <wp:lineTo x="9848" y="3834"/>
              <wp:lineTo x="9997" y="3834"/>
              <wp:lineTo x="9997" y="3894"/>
              <wp:lineTo x="10737" y="4792"/>
              <wp:lineTo x="10774" y="6709"/>
              <wp:lineTo x="-37" y="9105"/>
              <wp:lineTo x="-37" y="14735"/>
              <wp:lineTo x="2555" y="15334"/>
              <wp:lineTo x="-37" y="15514"/>
              <wp:lineTo x="-37" y="21564"/>
              <wp:lineTo x="21585" y="21564"/>
              <wp:lineTo x="21585" y="21205"/>
              <wp:lineTo x="15143" y="21085"/>
              <wp:lineTo x="11996" y="20126"/>
              <wp:lineTo x="12070" y="17611"/>
              <wp:lineTo x="11663" y="17371"/>
              <wp:lineTo x="10922" y="17251"/>
              <wp:lineTo x="12033" y="16652"/>
              <wp:lineTo x="12033" y="9524"/>
              <wp:lineTo x="7442" y="7667"/>
              <wp:lineTo x="10737" y="6709"/>
              <wp:lineTo x="10774" y="4792"/>
              <wp:lineTo x="14662" y="4792"/>
              <wp:lineTo x="17587" y="4373"/>
              <wp:lineTo x="17550" y="3834"/>
              <wp:lineTo x="17661" y="3834"/>
              <wp:lineTo x="20326" y="2935"/>
              <wp:lineTo x="20326" y="2875"/>
              <wp:lineTo x="21585" y="2576"/>
              <wp:lineTo x="21585" y="0"/>
              <wp:lineTo x="-37" y="0"/>
            </wp:wrapPolygon>
          </wp:wrapTight>
          <wp:docPr id="24" name="Picture 24" descr="OverlayInt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layInterior.png"/>
                  <pic:cNvPicPr>
                    <a:picLocks noChangeAspect="1" noChangeArrowheads="1"/>
                  </pic:cNvPicPr>
                </pic:nvPicPr>
                <pic:blipFill>
                  <a:blip r:embed="rId1"/>
                  <a:srcRect/>
                  <a:stretch>
                    <a:fillRect/>
                  </a:stretch>
                </pic:blipFill>
                <pic:spPr bwMode="auto">
                  <a:xfrm>
                    <a:off x="0" y="0"/>
                    <a:ext cx="14818360" cy="9159240"/>
                  </a:xfrm>
                  <a:prstGeom prst="rect">
                    <a:avLst/>
                  </a:prstGeom>
                  <a:noFill/>
                  <a:ln w="9525">
                    <a:noFill/>
                    <a:miter lim="800000"/>
                    <a:headEnd/>
                    <a:tailEnd/>
                  </a:ln>
                </pic:spPr>
              </pic:pic>
            </a:graphicData>
          </a:graphic>
        </wp:anchor>
      </w:drawing>
    </w:r>
    <w:r w:rsidRPr="0028112E">
      <w:rPr>
        <w:noProof/>
      </w:rPr>
      <w:drawing>
        <wp:anchor distT="0" distB="0" distL="114300" distR="114300" simplePos="0" relativeHeight="251669504" behindDoc="0" locked="0" layoutInCell="1" allowOverlap="1" wp14:anchorId="2E48D0EC" wp14:editId="3A83C6D3">
          <wp:simplePos x="0" y="0"/>
          <wp:positionH relativeFrom="page">
            <wp:posOffset>10325735</wp:posOffset>
          </wp:positionH>
          <wp:positionV relativeFrom="page">
            <wp:posOffset>1586230</wp:posOffset>
          </wp:positionV>
          <wp:extent cx="337185" cy="860425"/>
          <wp:effectExtent l="25400" t="0" r="0" b="0"/>
          <wp:wrapTight wrapText="bothSides">
            <wp:wrapPolygon edited="0">
              <wp:start x="6508" y="0"/>
              <wp:lineTo x="0" y="5739"/>
              <wp:lineTo x="-1627" y="11477"/>
              <wp:lineTo x="3254" y="21042"/>
              <wp:lineTo x="14644" y="21042"/>
              <wp:lineTo x="16271" y="20404"/>
              <wp:lineTo x="14644" y="20404"/>
              <wp:lineTo x="21153" y="13390"/>
              <wp:lineTo x="21153" y="8289"/>
              <wp:lineTo x="14644" y="0"/>
              <wp:lineTo x="6508" y="0"/>
            </wp:wrapPolygon>
          </wp:wrapTight>
          <wp:docPr id="31" name="Picture 4" descr="leafspr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sprout.png"/>
                  <pic:cNvPicPr/>
                </pic:nvPicPr>
                <pic:blipFill>
                  <a:blip r:embed="rId2"/>
                  <a:stretch>
                    <a:fillRect/>
                  </a:stretch>
                </pic:blipFill>
                <pic:spPr>
                  <a:xfrm>
                    <a:off x="0" y="0"/>
                    <a:ext cx="337185" cy="860425"/>
                  </a:xfrm>
                  <a:prstGeom prst="rect">
                    <a:avLst/>
                  </a:prstGeom>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5E631" w14:textId="77777777" w:rsidR="00265614" w:rsidRDefault="00265614">
    <w:pPr>
      <w:pStyle w:val="Header"/>
    </w:pPr>
    <w:r>
      <w:rPr>
        <w:noProof/>
      </w:rPr>
      <mc:AlternateContent>
        <mc:Choice Requires="wps">
          <w:drawing>
            <wp:anchor distT="0" distB="0" distL="114300" distR="114300" simplePos="0" relativeHeight="251659251" behindDoc="0" locked="0" layoutInCell="1" allowOverlap="1" wp14:anchorId="6C6F655D" wp14:editId="0890A364">
              <wp:simplePos x="0" y="0"/>
              <wp:positionH relativeFrom="page">
                <wp:posOffset>8280400</wp:posOffset>
              </wp:positionH>
              <wp:positionV relativeFrom="page">
                <wp:posOffset>457200</wp:posOffset>
              </wp:positionV>
              <wp:extent cx="6894830" cy="9144000"/>
              <wp:effectExtent l="0" t="0" r="1270" b="0"/>
              <wp:wrapTight wrapText="bothSides">
                <wp:wrapPolygon edited="0">
                  <wp:start x="-30" y="0"/>
                  <wp:lineTo x="-30" y="21555"/>
                  <wp:lineTo x="21600" y="21555"/>
                  <wp:lineTo x="21600" y="0"/>
                  <wp:lineTo x="-30" y="0"/>
                </wp:wrapPolygon>
              </wp:wrapTight>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9144000"/>
                      </a:xfrm>
                      <a:prstGeom prst="rect">
                        <a:avLst/>
                      </a:prstGeom>
                      <a:gradFill rotWithShape="0">
                        <a:gsLst>
                          <a:gs pos="0">
                            <a:schemeClr val="accent1">
                              <a:lumMod val="100000"/>
                              <a:lumOff val="0"/>
                            </a:schemeClr>
                          </a:gs>
                          <a:gs pos="100000">
                            <a:schemeClr val="bg2">
                              <a:lumMod val="100000"/>
                              <a:lumOff val="0"/>
                            </a:schemeClr>
                          </a:gs>
                        </a:gsLst>
                        <a:lin ang="5400000" scaled="1"/>
                      </a:gra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52pt;margin-top:36pt;width:542.9pt;height:10in;z-index:251659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" fillcolor="#2c7c9f [3204]" stroked="f" strokecolor="#4a7ebb" strokeweight="1.5pt">
              <v:fill color2="#d5edf4 [3214]" focus="100%" type="gradien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59252" behindDoc="0" locked="0" layoutInCell="1" allowOverlap="1" wp14:anchorId="2FD8D785" wp14:editId="2CD0D8E4">
              <wp:simplePos x="0" y="0"/>
              <wp:positionH relativeFrom="page">
                <wp:posOffset>360680</wp:posOffset>
              </wp:positionH>
              <wp:positionV relativeFrom="page">
                <wp:posOffset>457200</wp:posOffset>
              </wp:positionV>
              <wp:extent cx="6894830" cy="9144000"/>
              <wp:effectExtent l="5080" t="0" r="0" b="0"/>
              <wp:wrapTight wrapText="bothSides">
                <wp:wrapPolygon edited="0">
                  <wp:start x="-30" y="0"/>
                  <wp:lineTo x="-30" y="21555"/>
                  <wp:lineTo x="21600" y="21555"/>
                  <wp:lineTo x="21600" y="0"/>
                  <wp:lineTo x="-30" y="0"/>
                </wp:wrapPolygon>
              </wp:wrapTight>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9144000"/>
                      </a:xfrm>
                      <a:prstGeom prst="rect">
                        <a:avLst/>
                      </a:prstGeom>
                      <a:gradFill rotWithShape="0">
                        <a:gsLst>
                          <a:gs pos="0">
                            <a:schemeClr val="accent1">
                              <a:lumMod val="100000"/>
                              <a:lumOff val="0"/>
                            </a:schemeClr>
                          </a:gs>
                          <a:gs pos="100000">
                            <a:schemeClr val="bg2">
                              <a:lumMod val="100000"/>
                              <a:lumOff val="0"/>
                            </a:schemeClr>
                          </a:gs>
                        </a:gsLst>
                        <a:lin ang="5400000" scaled="1"/>
                      </a:gra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8.4pt;margin-top:36pt;width:542.9pt;height:10in;z-index:251659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" fillcolor="#2c7c9f [3204]" stroked="f" strokecolor="#4a7ebb" strokeweight="1.5pt">
              <v:fill color2="#d5edf4 [3214]" focus="100%" type="gradient"/>
              <v:shadow opacity="22938f" mv:blur="38100f" offset="0,2pt"/>
              <v:textbox inset=",7.2pt,,7.2pt"/>
              <w10:wrap type="tight" anchorx="page" anchory="page"/>
            </v:rect>
          </w:pict>
        </mc:Fallback>
      </mc:AlternateContent>
    </w:r>
    <w:r>
      <w:rPr>
        <w:noProof/>
      </w:rPr>
      <w:drawing>
        <wp:anchor distT="0" distB="0" distL="118745" distR="118745" simplePos="0" relativeHeight="251659255" behindDoc="0" locked="0" layoutInCell="1" allowOverlap="1" wp14:anchorId="631D78EB" wp14:editId="7CB4C441">
          <wp:simplePos x="5486400" y="8229600"/>
          <wp:positionH relativeFrom="page">
            <wp:posOffset>330200</wp:posOffset>
          </wp:positionH>
          <wp:positionV relativeFrom="page">
            <wp:posOffset>438785</wp:posOffset>
          </wp:positionV>
          <wp:extent cx="6939280" cy="9189720"/>
          <wp:effectExtent l="25400" t="0" r="0" b="0"/>
          <wp:wrapTight wrapText="bothSides">
            <wp:wrapPolygon edited="0">
              <wp:start x="-79" y="0"/>
              <wp:lineTo x="-79" y="1493"/>
              <wp:lineTo x="1107" y="1910"/>
              <wp:lineTo x="2609" y="2090"/>
              <wp:lineTo x="9171" y="2866"/>
              <wp:lineTo x="10753" y="2866"/>
              <wp:lineTo x="10753" y="5731"/>
              <wp:lineTo x="6167" y="6090"/>
              <wp:lineTo x="3479" y="6448"/>
              <wp:lineTo x="3479" y="6687"/>
              <wp:lineTo x="-79" y="7522"/>
              <wp:lineTo x="-79" y="21552"/>
              <wp:lineTo x="21584" y="21552"/>
              <wp:lineTo x="21584" y="8000"/>
              <wp:lineTo x="17710" y="7642"/>
              <wp:lineTo x="10515" y="6687"/>
              <wp:lineTo x="10832" y="1970"/>
              <wp:lineTo x="10832" y="1910"/>
              <wp:lineTo x="11069" y="1910"/>
              <wp:lineTo x="17710" y="1015"/>
              <wp:lineTo x="17710" y="955"/>
              <wp:lineTo x="21584" y="597"/>
              <wp:lineTo x="21584" y="0"/>
              <wp:lineTo x="-79" y="0"/>
            </wp:wrapPolygon>
          </wp:wrapTight>
          <wp:docPr id="33" name="Picture 33" descr="OverlayBack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erlayBackCover.png"/>
                  <pic:cNvPicPr/>
                </pic:nvPicPr>
                <pic:blipFill>
                  <a:blip r:embed="rId1"/>
                  <a:srcRect r="619"/>
                  <a:stretch>
                    <a:fillRect/>
                  </a:stretch>
                </pic:blipFill>
                <pic:spPr>
                  <a:xfrm>
                    <a:off x="0" y="0"/>
                    <a:ext cx="6939280" cy="9189720"/>
                  </a:xfrm>
                  <a:prstGeom prst="rect">
                    <a:avLst/>
                  </a:prstGeom>
                  <a:noFill/>
                </pic:spPr>
              </pic:pic>
            </a:graphicData>
          </a:graphic>
        </wp:anchor>
      </w:drawing>
    </w:r>
    <w:r>
      <w:rPr>
        <w:noProof/>
      </w:rPr>
      <w:drawing>
        <wp:anchor distT="0" distB="0" distL="118745" distR="118745" simplePos="0" relativeHeight="251659254" behindDoc="0" locked="0" layoutInCell="1" allowOverlap="1" wp14:anchorId="3DD9FF9A" wp14:editId="6F2F98E0">
          <wp:simplePos x="5486400" y="8229600"/>
          <wp:positionH relativeFrom="page">
            <wp:posOffset>8255000</wp:posOffset>
          </wp:positionH>
          <wp:positionV relativeFrom="page">
            <wp:posOffset>438785</wp:posOffset>
          </wp:positionV>
          <wp:extent cx="6939280" cy="9189720"/>
          <wp:effectExtent l="25400" t="0" r="0" b="0"/>
          <wp:wrapTight wrapText="bothSides">
            <wp:wrapPolygon edited="0">
              <wp:start x="-79" y="0"/>
              <wp:lineTo x="-79" y="358"/>
              <wp:lineTo x="2767" y="955"/>
              <wp:lineTo x="4348" y="1015"/>
              <wp:lineTo x="10990" y="1910"/>
              <wp:lineTo x="11227" y="1910"/>
              <wp:lineTo x="11227" y="1970"/>
              <wp:lineTo x="10753" y="2866"/>
              <wp:lineTo x="10753" y="5731"/>
              <wp:lineTo x="6009" y="6090"/>
              <wp:lineTo x="3321" y="6448"/>
              <wp:lineTo x="3321" y="6687"/>
              <wp:lineTo x="-79" y="7463"/>
              <wp:lineTo x="-79" y="21552"/>
              <wp:lineTo x="21584" y="21552"/>
              <wp:lineTo x="21584" y="21254"/>
              <wp:lineTo x="17868" y="21015"/>
              <wp:lineTo x="15101" y="20060"/>
              <wp:lineTo x="15022" y="20060"/>
              <wp:lineTo x="21584" y="19463"/>
              <wp:lineTo x="21584" y="6985"/>
              <wp:lineTo x="17236" y="6687"/>
              <wp:lineTo x="10673" y="5731"/>
              <wp:lineTo x="10753" y="2866"/>
              <wp:lineTo x="12729" y="2866"/>
              <wp:lineTo x="19449" y="2149"/>
              <wp:lineTo x="19449" y="1910"/>
              <wp:lineTo x="21584" y="1672"/>
              <wp:lineTo x="21584" y="0"/>
              <wp:lineTo x="-79" y="0"/>
            </wp:wrapPolygon>
          </wp:wrapTight>
          <wp:docPr id="34" name="Picture 34" descr="Overlay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erlayCover.png"/>
                  <pic:cNvPicPr/>
                </pic:nvPicPr>
                <pic:blipFill>
                  <a:blip r:embed="rId2"/>
                  <a:srcRect l="619"/>
                  <a:stretch>
                    <a:fillRect/>
                  </a:stretch>
                </pic:blipFill>
                <pic:spPr>
                  <a:xfrm>
                    <a:off x="0" y="0"/>
                    <a:ext cx="6939280" cy="9189720"/>
                  </a:xfrm>
                  <a:prstGeom prst="rect">
                    <a:avLst/>
                  </a:prstGeom>
                  <a:noFill/>
                </pic:spPr>
              </pic:pic>
            </a:graphicData>
          </a:graphic>
        </wp:anchor>
      </w:drawing>
    </w:r>
    <w:r>
      <w:rPr>
        <w:noProof/>
      </w:rPr>
      <w:drawing>
        <wp:anchor distT="0" distB="0" distL="114300" distR="114300" simplePos="0" relativeHeight="251665408" behindDoc="0" locked="0" layoutInCell="1" allowOverlap="1" wp14:anchorId="1008B2BA" wp14:editId="38BD4C08">
          <wp:simplePos x="0" y="0"/>
          <wp:positionH relativeFrom="page">
            <wp:posOffset>2338070</wp:posOffset>
          </wp:positionH>
          <wp:positionV relativeFrom="page">
            <wp:posOffset>309245</wp:posOffset>
          </wp:positionV>
          <wp:extent cx="344805" cy="860425"/>
          <wp:effectExtent l="25400" t="0" r="10795" b="0"/>
          <wp:wrapTight wrapText="bothSides">
            <wp:wrapPolygon edited="0">
              <wp:start x="6365" y="0"/>
              <wp:lineTo x="-1591" y="8289"/>
              <wp:lineTo x="3182" y="21042"/>
              <wp:lineTo x="12729" y="21042"/>
              <wp:lineTo x="15912" y="20404"/>
              <wp:lineTo x="22276" y="12115"/>
              <wp:lineTo x="22276" y="8927"/>
              <wp:lineTo x="15912" y="0"/>
              <wp:lineTo x="6365" y="0"/>
            </wp:wrapPolygon>
          </wp:wrapTight>
          <wp:docPr id="35" name="Picture 4" descr="leafspr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sprout.png"/>
                  <pic:cNvPicPr/>
                </pic:nvPicPr>
                <pic:blipFill>
                  <a:blip r:embed="rId3"/>
                  <a:stretch>
                    <a:fillRect/>
                  </a:stretch>
                </pic:blipFill>
                <pic:spPr>
                  <a:xfrm>
                    <a:off x="0" y="0"/>
                    <a:ext cx="344805" cy="860425"/>
                  </a:xfrm>
                  <a:prstGeom prst="rect">
                    <a:avLst/>
                  </a:prstGeom>
                </pic:spPr>
              </pic:pic>
            </a:graphicData>
          </a:graphic>
        </wp:anchor>
      </w:drawing>
    </w:r>
    <w:r w:rsidRPr="0028112E">
      <w:rPr>
        <w:noProof/>
      </w:rPr>
      <w:drawing>
        <wp:anchor distT="0" distB="0" distL="114300" distR="114300" simplePos="0" relativeHeight="251667456" behindDoc="0" locked="0" layoutInCell="1" allowOverlap="1" wp14:anchorId="511AAD2A" wp14:editId="0772116F">
          <wp:simplePos x="0" y="0"/>
          <wp:positionH relativeFrom="page">
            <wp:posOffset>13096240</wp:posOffset>
          </wp:positionH>
          <wp:positionV relativeFrom="page">
            <wp:posOffset>309245</wp:posOffset>
          </wp:positionV>
          <wp:extent cx="337185" cy="860425"/>
          <wp:effectExtent l="25400" t="0" r="0" b="0"/>
          <wp:wrapTight wrapText="bothSides">
            <wp:wrapPolygon edited="0">
              <wp:start x="6508" y="0"/>
              <wp:lineTo x="0" y="5739"/>
              <wp:lineTo x="-1627" y="11477"/>
              <wp:lineTo x="3254" y="21042"/>
              <wp:lineTo x="14644" y="21042"/>
              <wp:lineTo x="16271" y="20404"/>
              <wp:lineTo x="14644" y="20404"/>
              <wp:lineTo x="21153" y="13390"/>
              <wp:lineTo x="21153" y="8289"/>
              <wp:lineTo x="14644" y="0"/>
              <wp:lineTo x="6508" y="0"/>
            </wp:wrapPolygon>
          </wp:wrapTight>
          <wp:docPr id="36" name="Picture 4" descr="leafspr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sprout.png"/>
                  <pic:cNvPicPr/>
                </pic:nvPicPr>
                <pic:blipFill>
                  <a:blip r:embed="rId3"/>
                  <a:stretch>
                    <a:fillRect/>
                  </a:stretch>
                </pic:blipFill>
                <pic:spPr>
                  <a:xfrm>
                    <a:off x="0" y="0"/>
                    <a:ext cx="337185" cy="860425"/>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B24F442"/>
    <w:lvl w:ilvl="0">
      <w:start w:val="1"/>
      <w:numFmt w:val="bullet"/>
      <w:pStyle w:val="Title"/>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AD45ECE"/>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revisionView w:markup="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2255DC"/>
    <w:rsid w:val="00027CFD"/>
    <w:rsid w:val="00055D19"/>
    <w:rsid w:val="000C44EE"/>
    <w:rsid w:val="00127D05"/>
    <w:rsid w:val="001D405A"/>
    <w:rsid w:val="00223DC1"/>
    <w:rsid w:val="002255DC"/>
    <w:rsid w:val="0026141E"/>
    <w:rsid w:val="00265614"/>
    <w:rsid w:val="002E05F3"/>
    <w:rsid w:val="003228CE"/>
    <w:rsid w:val="003502C2"/>
    <w:rsid w:val="00350C54"/>
    <w:rsid w:val="004224F4"/>
    <w:rsid w:val="005E712C"/>
    <w:rsid w:val="00626939"/>
    <w:rsid w:val="006319C7"/>
    <w:rsid w:val="0086433E"/>
    <w:rsid w:val="00864B61"/>
    <w:rsid w:val="00904122"/>
    <w:rsid w:val="00922109"/>
    <w:rsid w:val="00972631"/>
    <w:rsid w:val="00984461"/>
    <w:rsid w:val="009902C9"/>
    <w:rsid w:val="00A20A8F"/>
    <w:rsid w:val="00A25FC9"/>
    <w:rsid w:val="00A85AE5"/>
    <w:rsid w:val="00AE252E"/>
    <w:rsid w:val="00B05A91"/>
    <w:rsid w:val="00BD53D1"/>
    <w:rsid w:val="00C546C6"/>
    <w:rsid w:val="00CC4C0D"/>
    <w:rsid w:val="00D55197"/>
    <w:rsid w:val="00D96121"/>
    <w:rsid w:val="00E8655E"/>
    <w:rsid w:val="00EB27AD"/>
    <w:rsid w:val="00EB76FD"/>
    <w:rsid w:val="00F15ADE"/>
    <w:rsid w:val="00F615C7"/>
    <w:rsid w:val="00F636AC"/>
    <w:rsid w:val="00F840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BF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C7E8B"/>
    <w:pPr>
      <w:outlineLvl w:val="0"/>
    </w:pPr>
    <w:rPr>
      <w:rFonts w:asciiTheme="majorHAnsi" w:eastAsiaTheme="majorEastAsia" w:hAnsiTheme="majorHAnsi" w:cstheme="majorBidi"/>
      <w:bCs/>
      <w:color w:val="244A58" w:themeColor="accent2"/>
      <w:sz w:val="88"/>
      <w:szCs w:val="32"/>
    </w:rPr>
  </w:style>
  <w:style w:type="paragraph" w:styleId="Heading2">
    <w:name w:val="heading 2"/>
    <w:basedOn w:val="Normal"/>
    <w:link w:val="Heading2Char"/>
    <w:uiPriority w:val="9"/>
    <w:semiHidden/>
    <w:unhideWhenUsed/>
    <w:qFormat/>
    <w:rsid w:val="009C7E8B"/>
    <w:pPr>
      <w:jc w:val="center"/>
      <w:outlineLvl w:val="1"/>
    </w:pPr>
    <w:rPr>
      <w:rFonts w:asciiTheme="majorHAnsi" w:eastAsiaTheme="majorEastAsia" w:hAnsiTheme="majorHAnsi" w:cstheme="majorBidi"/>
      <w:bCs/>
      <w:color w:val="FFFFFF" w:themeColor="background1"/>
      <w:sz w:val="48"/>
      <w:szCs w:val="26"/>
    </w:rPr>
  </w:style>
  <w:style w:type="paragraph" w:styleId="Heading3">
    <w:name w:val="heading 3"/>
    <w:basedOn w:val="Normal"/>
    <w:link w:val="Heading3Char"/>
    <w:uiPriority w:val="9"/>
    <w:unhideWhenUsed/>
    <w:qFormat/>
    <w:rsid w:val="009C7E8B"/>
    <w:pPr>
      <w:outlineLvl w:val="2"/>
    </w:pPr>
    <w:rPr>
      <w:rFonts w:asciiTheme="majorHAnsi" w:eastAsiaTheme="majorEastAsia" w:hAnsiTheme="majorHAnsi" w:cstheme="majorBidi"/>
      <w:bCs/>
      <w:color w:val="FFFFFF" w:themeColor="background1"/>
      <w:sz w:val="36"/>
    </w:rPr>
  </w:style>
  <w:style w:type="paragraph" w:styleId="Heading4">
    <w:name w:val="heading 4"/>
    <w:basedOn w:val="Normal"/>
    <w:link w:val="Heading4Char"/>
    <w:uiPriority w:val="9"/>
    <w:semiHidden/>
    <w:unhideWhenUsed/>
    <w:qFormat/>
    <w:rsid w:val="009C7E8B"/>
    <w:pPr>
      <w:outlineLvl w:val="3"/>
    </w:pPr>
    <w:rPr>
      <w:rFonts w:asciiTheme="majorHAnsi" w:eastAsiaTheme="majorEastAsia" w:hAnsiTheme="majorHAnsi" w:cstheme="majorBidi"/>
      <w:b/>
      <w:bCs/>
      <w:iCs/>
      <w:color w:val="FFFFFF" w:themeColor="background1"/>
      <w:sz w:val="28"/>
    </w:rPr>
  </w:style>
  <w:style w:type="paragraph" w:styleId="Heading6">
    <w:name w:val="heading 6"/>
    <w:basedOn w:val="Normal"/>
    <w:link w:val="Heading6Char"/>
    <w:uiPriority w:val="9"/>
    <w:semiHidden/>
    <w:unhideWhenUsed/>
    <w:qFormat/>
    <w:rsid w:val="00182700"/>
    <w:pPr>
      <w:keepNext/>
      <w:keepLines/>
      <w:spacing w:before="200"/>
      <w:outlineLvl w:val="5"/>
    </w:pPr>
    <w:rPr>
      <w:rFonts w:asciiTheme="majorHAnsi" w:eastAsiaTheme="majorEastAsia" w:hAnsiTheme="majorHAnsi" w:cstheme="majorBidi"/>
      <w:i/>
      <w:iCs/>
      <w:color w:val="163D4F" w:themeColor="accent1" w:themeShade="80"/>
    </w:rPr>
  </w:style>
  <w:style w:type="paragraph" w:styleId="Heading7">
    <w:name w:val="heading 7"/>
    <w:basedOn w:val="Normal"/>
    <w:link w:val="Heading7Char"/>
    <w:uiPriority w:val="9"/>
    <w:semiHidden/>
    <w:unhideWhenUsed/>
    <w:qFormat/>
    <w:rsid w:val="0018270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link w:val="Heading8Char"/>
    <w:uiPriority w:val="9"/>
    <w:semiHidden/>
    <w:unhideWhenUsed/>
    <w:qFormat/>
    <w:rsid w:val="00182700"/>
    <w:pPr>
      <w:keepNext/>
      <w:keepLines/>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link w:val="Heading9Char"/>
    <w:uiPriority w:val="9"/>
    <w:semiHidden/>
    <w:unhideWhenUsed/>
    <w:qFormat/>
    <w:rsid w:val="00182700"/>
    <w:pPr>
      <w:keepNext/>
      <w:keepLines/>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BD283D"/>
    <w:pPr>
      <w:tabs>
        <w:tab w:val="center" w:pos="4320"/>
        <w:tab w:val="right" w:pos="8640"/>
      </w:tabs>
    </w:pPr>
  </w:style>
  <w:style w:type="character" w:customStyle="1" w:styleId="HeaderChar">
    <w:name w:val="Header Char"/>
    <w:basedOn w:val="DefaultParagraphFont"/>
    <w:link w:val="Header"/>
    <w:semiHidden/>
    <w:rsid w:val="00BD283D"/>
  </w:style>
  <w:style w:type="paragraph" w:styleId="Footer">
    <w:name w:val="footer"/>
    <w:basedOn w:val="Normal"/>
    <w:link w:val="FooterChar"/>
    <w:semiHidden/>
    <w:unhideWhenUsed/>
    <w:rsid w:val="009C7E8B"/>
    <w:pPr>
      <w:jc w:val="center"/>
    </w:pPr>
    <w:rPr>
      <w:b/>
      <w:color w:val="FFFFFF" w:themeColor="background1"/>
      <w:sz w:val="28"/>
    </w:rPr>
  </w:style>
  <w:style w:type="character" w:customStyle="1" w:styleId="FooterChar">
    <w:name w:val="Footer Char"/>
    <w:basedOn w:val="DefaultParagraphFont"/>
    <w:link w:val="Footer"/>
    <w:semiHidden/>
    <w:rsid w:val="009C7E8B"/>
    <w:rPr>
      <w:b/>
      <w:color w:val="FFFFFF" w:themeColor="background1"/>
      <w:sz w:val="28"/>
    </w:rPr>
  </w:style>
  <w:style w:type="paragraph" w:customStyle="1" w:styleId="Header-Left">
    <w:name w:val="Header-Left"/>
    <w:basedOn w:val="Normal"/>
    <w:rsid w:val="009C7E8B"/>
    <w:pPr>
      <w:spacing w:before="200" w:after="60"/>
      <w:ind w:left="230"/>
    </w:pPr>
    <w:rPr>
      <w:rFonts w:asciiTheme="majorHAnsi" w:eastAsiaTheme="majorEastAsia" w:hAnsiTheme="majorHAnsi"/>
      <w:color w:val="C00000" w:themeColor="accent6"/>
      <w:sz w:val="28"/>
      <w:szCs w:val="30"/>
    </w:rPr>
  </w:style>
  <w:style w:type="paragraph" w:styleId="Title">
    <w:name w:val="Title"/>
    <w:basedOn w:val="Normal"/>
    <w:link w:val="TitleChar"/>
    <w:uiPriority w:val="10"/>
    <w:qFormat/>
    <w:rsid w:val="009C7E8B"/>
    <w:pPr>
      <w:jc w:val="center"/>
    </w:pPr>
    <w:rPr>
      <w:rFonts w:asciiTheme="majorHAnsi" w:eastAsiaTheme="majorEastAsia" w:hAnsiTheme="majorHAnsi" w:cstheme="majorHAnsi"/>
      <w:color w:val="FFFFFF" w:themeColor="background1"/>
      <w:kern w:val="28"/>
      <w:sz w:val="48"/>
      <w:szCs w:val="52"/>
    </w:rPr>
  </w:style>
  <w:style w:type="character" w:customStyle="1" w:styleId="TitleChar">
    <w:name w:val="Title Char"/>
    <w:basedOn w:val="DefaultParagraphFont"/>
    <w:link w:val="Title"/>
    <w:uiPriority w:val="10"/>
    <w:rsid w:val="009C7E8B"/>
    <w:rPr>
      <w:rFonts w:asciiTheme="majorHAnsi" w:eastAsiaTheme="majorEastAsia" w:hAnsiTheme="majorHAnsi" w:cstheme="majorHAnsi"/>
      <w:color w:val="FFFFFF" w:themeColor="background1"/>
      <w:kern w:val="28"/>
      <w:sz w:val="48"/>
      <w:szCs w:val="52"/>
    </w:rPr>
  </w:style>
  <w:style w:type="paragraph" w:styleId="Subtitle">
    <w:name w:val="Subtitle"/>
    <w:basedOn w:val="Normal"/>
    <w:link w:val="SubtitleChar"/>
    <w:uiPriority w:val="11"/>
    <w:qFormat/>
    <w:rsid w:val="009C7E8B"/>
    <w:pPr>
      <w:numPr>
        <w:ilvl w:val="1"/>
      </w:numPr>
      <w:jc w:val="center"/>
    </w:pPr>
    <w:rPr>
      <w:rFonts w:asciiTheme="majorHAnsi" w:eastAsiaTheme="majorEastAsia" w:hAnsiTheme="majorHAnsi" w:cstheme="majorHAnsi"/>
      <w:iCs/>
      <w:color w:val="FFFFFF" w:themeColor="background1"/>
      <w:sz w:val="20"/>
    </w:rPr>
  </w:style>
  <w:style w:type="character" w:customStyle="1" w:styleId="SubtitleChar">
    <w:name w:val="Subtitle Char"/>
    <w:basedOn w:val="DefaultParagraphFont"/>
    <w:link w:val="Subtitle"/>
    <w:uiPriority w:val="11"/>
    <w:rsid w:val="009C7E8B"/>
    <w:rPr>
      <w:rFonts w:asciiTheme="majorHAnsi" w:eastAsiaTheme="majorEastAsia" w:hAnsiTheme="majorHAnsi" w:cstheme="majorHAnsi"/>
      <w:iCs/>
      <w:color w:val="FFFFFF" w:themeColor="background1"/>
      <w:sz w:val="20"/>
    </w:rPr>
  </w:style>
  <w:style w:type="paragraph" w:styleId="Date">
    <w:name w:val="Date"/>
    <w:basedOn w:val="Normal"/>
    <w:link w:val="DateChar"/>
    <w:uiPriority w:val="99"/>
    <w:semiHidden/>
    <w:unhideWhenUsed/>
    <w:rsid w:val="009C7E8B"/>
    <w:pPr>
      <w:jc w:val="center"/>
    </w:pPr>
    <w:rPr>
      <w:color w:val="2C7C9F" w:themeColor="accent1"/>
      <w:sz w:val="96"/>
    </w:rPr>
  </w:style>
  <w:style w:type="character" w:customStyle="1" w:styleId="DateChar">
    <w:name w:val="Date Char"/>
    <w:basedOn w:val="DefaultParagraphFont"/>
    <w:link w:val="Date"/>
    <w:uiPriority w:val="99"/>
    <w:semiHidden/>
    <w:rsid w:val="009C7E8B"/>
    <w:rPr>
      <w:color w:val="2C7C9F" w:themeColor="accent1"/>
      <w:sz w:val="96"/>
    </w:rPr>
  </w:style>
  <w:style w:type="character" w:customStyle="1" w:styleId="Heading1Char">
    <w:name w:val="Heading 1 Char"/>
    <w:basedOn w:val="DefaultParagraphFont"/>
    <w:link w:val="Heading1"/>
    <w:uiPriority w:val="9"/>
    <w:rsid w:val="009C7E8B"/>
    <w:rPr>
      <w:rFonts w:asciiTheme="majorHAnsi" w:eastAsiaTheme="majorEastAsia" w:hAnsiTheme="majorHAnsi" w:cstheme="majorBidi"/>
      <w:bCs/>
      <w:color w:val="244A58" w:themeColor="accent2"/>
      <w:sz w:val="88"/>
      <w:szCs w:val="32"/>
    </w:rPr>
  </w:style>
  <w:style w:type="character" w:customStyle="1" w:styleId="Heading2Char">
    <w:name w:val="Heading 2 Char"/>
    <w:basedOn w:val="DefaultParagraphFont"/>
    <w:link w:val="Heading2"/>
    <w:uiPriority w:val="9"/>
    <w:semiHidden/>
    <w:rsid w:val="009C7E8B"/>
    <w:rPr>
      <w:rFonts w:asciiTheme="majorHAnsi" w:eastAsiaTheme="majorEastAsia" w:hAnsiTheme="majorHAnsi" w:cstheme="majorBidi"/>
      <w:bCs/>
      <w:color w:val="FFFFFF" w:themeColor="background1"/>
      <w:sz w:val="48"/>
      <w:szCs w:val="26"/>
    </w:rPr>
  </w:style>
  <w:style w:type="character" w:customStyle="1" w:styleId="Heading3Char">
    <w:name w:val="Heading 3 Char"/>
    <w:basedOn w:val="DefaultParagraphFont"/>
    <w:link w:val="Heading3"/>
    <w:uiPriority w:val="9"/>
    <w:rsid w:val="009C7E8B"/>
    <w:rPr>
      <w:rFonts w:asciiTheme="majorHAnsi" w:eastAsiaTheme="majorEastAsia" w:hAnsiTheme="majorHAnsi" w:cstheme="majorBidi"/>
      <w:bCs/>
      <w:color w:val="FFFFFF" w:themeColor="background1"/>
      <w:sz w:val="36"/>
    </w:rPr>
  </w:style>
  <w:style w:type="character" w:customStyle="1" w:styleId="Heading4Char">
    <w:name w:val="Heading 4 Char"/>
    <w:basedOn w:val="DefaultParagraphFont"/>
    <w:link w:val="Heading4"/>
    <w:uiPriority w:val="9"/>
    <w:semiHidden/>
    <w:rsid w:val="009C7E8B"/>
    <w:rPr>
      <w:rFonts w:asciiTheme="majorHAnsi" w:eastAsiaTheme="majorEastAsia" w:hAnsiTheme="majorHAnsi" w:cstheme="majorBidi"/>
      <w:b/>
      <w:bCs/>
      <w:iCs/>
      <w:color w:val="FFFFFF" w:themeColor="background1"/>
      <w:sz w:val="28"/>
    </w:rPr>
  </w:style>
  <w:style w:type="paragraph" w:styleId="BodyText">
    <w:name w:val="Body Text"/>
    <w:basedOn w:val="Normal"/>
    <w:link w:val="BodyTextChar"/>
    <w:uiPriority w:val="99"/>
    <w:semiHidden/>
    <w:unhideWhenUsed/>
    <w:rsid w:val="009C7E8B"/>
    <w:pPr>
      <w:spacing w:after="200"/>
    </w:pPr>
    <w:rPr>
      <w:color w:val="FFFFFF" w:themeColor="background1"/>
      <w:sz w:val="20"/>
    </w:rPr>
  </w:style>
  <w:style w:type="character" w:customStyle="1" w:styleId="BodyTextChar">
    <w:name w:val="Body Text Char"/>
    <w:basedOn w:val="DefaultParagraphFont"/>
    <w:link w:val="BodyText"/>
    <w:uiPriority w:val="99"/>
    <w:semiHidden/>
    <w:rsid w:val="009C7E8B"/>
    <w:rPr>
      <w:color w:val="FFFFFF" w:themeColor="background1"/>
      <w:sz w:val="20"/>
    </w:rPr>
  </w:style>
  <w:style w:type="paragraph" w:customStyle="1" w:styleId="Headline">
    <w:name w:val="Headline"/>
    <w:basedOn w:val="Normal"/>
    <w:qFormat/>
    <w:rsid w:val="009C7E8B"/>
    <w:pPr>
      <w:jc w:val="center"/>
    </w:pPr>
    <w:rPr>
      <w:rFonts w:asciiTheme="majorHAnsi" w:eastAsiaTheme="majorEastAsia" w:hAnsiTheme="majorHAnsi" w:cstheme="majorHAnsi"/>
      <w:color w:val="2C7C9F" w:themeColor="accent1"/>
      <w:sz w:val="48"/>
    </w:rPr>
  </w:style>
  <w:style w:type="paragraph" w:styleId="Quote">
    <w:name w:val="Quote"/>
    <w:basedOn w:val="Normal"/>
    <w:link w:val="QuoteChar"/>
    <w:uiPriority w:val="29"/>
    <w:qFormat/>
    <w:rsid w:val="009C7E8B"/>
    <w:pPr>
      <w:jc w:val="center"/>
    </w:pPr>
    <w:rPr>
      <w:color w:val="09213B" w:themeColor="text2"/>
      <w:sz w:val="18"/>
    </w:rPr>
  </w:style>
  <w:style w:type="character" w:customStyle="1" w:styleId="QuoteChar">
    <w:name w:val="Quote Char"/>
    <w:basedOn w:val="DefaultParagraphFont"/>
    <w:link w:val="Quote"/>
    <w:uiPriority w:val="29"/>
    <w:rsid w:val="009C7E8B"/>
    <w:rPr>
      <w:color w:val="09213B" w:themeColor="text2"/>
      <w:sz w:val="18"/>
    </w:rPr>
  </w:style>
  <w:style w:type="paragraph" w:customStyle="1" w:styleId="Organization">
    <w:name w:val="Organization"/>
    <w:basedOn w:val="Normal"/>
    <w:qFormat/>
    <w:rsid w:val="009C7E8B"/>
    <w:pPr>
      <w:jc w:val="center"/>
    </w:pPr>
    <w:rPr>
      <w:b/>
      <w:color w:val="2C7C9F" w:themeColor="accent1"/>
      <w:sz w:val="36"/>
    </w:rPr>
  </w:style>
  <w:style w:type="character" w:customStyle="1" w:styleId="Heading6Char">
    <w:name w:val="Heading 6 Char"/>
    <w:basedOn w:val="DefaultParagraphFont"/>
    <w:link w:val="Heading6"/>
    <w:uiPriority w:val="9"/>
    <w:semiHidden/>
    <w:rsid w:val="009C7E8B"/>
    <w:rPr>
      <w:rFonts w:asciiTheme="majorHAnsi" w:eastAsiaTheme="majorEastAsia" w:hAnsiTheme="majorHAnsi" w:cstheme="majorBidi"/>
      <w:i/>
      <w:iCs/>
      <w:color w:val="163D4F" w:themeColor="accent1" w:themeShade="80"/>
    </w:rPr>
  </w:style>
  <w:style w:type="character" w:customStyle="1" w:styleId="Heading7Char">
    <w:name w:val="Heading 7 Char"/>
    <w:basedOn w:val="DefaultParagraphFont"/>
    <w:link w:val="Heading7"/>
    <w:uiPriority w:val="9"/>
    <w:semiHidden/>
    <w:rsid w:val="009C7E8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C7E8B"/>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uiPriority w:val="9"/>
    <w:semiHidden/>
    <w:rsid w:val="009C7E8B"/>
    <w:rPr>
      <w:rFonts w:asciiTheme="majorHAnsi" w:eastAsiaTheme="majorEastAsia" w:hAnsiTheme="majorHAnsi" w:cstheme="majorBidi"/>
      <w:i/>
      <w:iCs/>
      <w:color w:val="363636" w:themeColor="text1" w:themeTint="C9"/>
      <w:sz w:val="20"/>
      <w:szCs w:val="20"/>
    </w:rPr>
  </w:style>
  <w:style w:type="numbering" w:styleId="ArticleSection">
    <w:name w:val="Outline List 3"/>
    <w:basedOn w:val="NoList"/>
    <w:uiPriority w:val="99"/>
    <w:semiHidden/>
    <w:unhideWhenUsed/>
    <w:rsid w:val="009C7E8B"/>
    <w:pPr>
      <w:numPr>
        <w:numId w:val="2"/>
      </w:numPr>
    </w:pPr>
  </w:style>
  <w:style w:type="paragraph" w:customStyle="1" w:styleId="Attribution">
    <w:name w:val="Attribution"/>
    <w:basedOn w:val="Normal"/>
    <w:qFormat/>
    <w:rsid w:val="009C7E8B"/>
    <w:pPr>
      <w:jc w:val="right"/>
    </w:pPr>
    <w:rPr>
      <w:i/>
      <w:color w:val="244A58" w:themeColor="accent2"/>
      <w:sz w:val="18"/>
    </w:rPr>
  </w:style>
  <w:style w:type="paragraph" w:customStyle="1" w:styleId="ContactDetails">
    <w:name w:val="Contact Details"/>
    <w:basedOn w:val="Normal"/>
    <w:qFormat/>
    <w:rsid w:val="009C7E8B"/>
    <w:pPr>
      <w:jc w:val="center"/>
    </w:pPr>
    <w:rPr>
      <w:b/>
      <w:color w:val="D5EDF4" w:themeColor="background2"/>
      <w:sz w:val="20"/>
    </w:rPr>
  </w:style>
  <w:style w:type="character" w:styleId="Hyperlink">
    <w:name w:val="Hyperlink"/>
    <w:basedOn w:val="DefaultParagraphFont"/>
    <w:uiPriority w:val="99"/>
    <w:unhideWhenUsed/>
    <w:rsid w:val="002255DC"/>
    <w:rPr>
      <w:color w:val="7030A0" w:themeColor="hyperlink"/>
      <w:u w:val="single"/>
    </w:rPr>
  </w:style>
  <w:style w:type="character" w:styleId="FollowedHyperlink">
    <w:name w:val="FollowedHyperlink"/>
    <w:basedOn w:val="DefaultParagraphFont"/>
    <w:uiPriority w:val="99"/>
    <w:semiHidden/>
    <w:unhideWhenUsed/>
    <w:rsid w:val="00F615C7"/>
    <w:rPr>
      <w:color w:val="00B0F0" w:themeColor="followedHyperlink"/>
      <w:u w:val="single"/>
    </w:rPr>
  </w:style>
  <w:style w:type="paragraph" w:styleId="NormalWeb">
    <w:name w:val="Normal (Web)"/>
    <w:basedOn w:val="Normal"/>
    <w:uiPriority w:val="99"/>
    <w:unhideWhenUsed/>
    <w:rsid w:val="00CC4C0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C4C0D"/>
    <w:rPr>
      <w:b/>
      <w:bCs/>
    </w:rPr>
  </w:style>
  <w:style w:type="character" w:styleId="Emphasis">
    <w:name w:val="Emphasis"/>
    <w:basedOn w:val="DefaultParagraphFont"/>
    <w:uiPriority w:val="20"/>
    <w:qFormat/>
    <w:rsid w:val="00CC4C0D"/>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C7E8B"/>
    <w:pPr>
      <w:outlineLvl w:val="0"/>
    </w:pPr>
    <w:rPr>
      <w:rFonts w:asciiTheme="majorHAnsi" w:eastAsiaTheme="majorEastAsia" w:hAnsiTheme="majorHAnsi" w:cstheme="majorBidi"/>
      <w:bCs/>
      <w:color w:val="244A58" w:themeColor="accent2"/>
      <w:sz w:val="88"/>
      <w:szCs w:val="32"/>
    </w:rPr>
  </w:style>
  <w:style w:type="paragraph" w:styleId="Heading2">
    <w:name w:val="heading 2"/>
    <w:basedOn w:val="Normal"/>
    <w:link w:val="Heading2Char"/>
    <w:uiPriority w:val="9"/>
    <w:semiHidden/>
    <w:unhideWhenUsed/>
    <w:qFormat/>
    <w:rsid w:val="009C7E8B"/>
    <w:pPr>
      <w:jc w:val="center"/>
      <w:outlineLvl w:val="1"/>
    </w:pPr>
    <w:rPr>
      <w:rFonts w:asciiTheme="majorHAnsi" w:eastAsiaTheme="majorEastAsia" w:hAnsiTheme="majorHAnsi" w:cstheme="majorBidi"/>
      <w:bCs/>
      <w:color w:val="FFFFFF" w:themeColor="background1"/>
      <w:sz w:val="48"/>
      <w:szCs w:val="26"/>
    </w:rPr>
  </w:style>
  <w:style w:type="paragraph" w:styleId="Heading3">
    <w:name w:val="heading 3"/>
    <w:basedOn w:val="Normal"/>
    <w:link w:val="Heading3Char"/>
    <w:uiPriority w:val="9"/>
    <w:unhideWhenUsed/>
    <w:qFormat/>
    <w:rsid w:val="009C7E8B"/>
    <w:pPr>
      <w:outlineLvl w:val="2"/>
    </w:pPr>
    <w:rPr>
      <w:rFonts w:asciiTheme="majorHAnsi" w:eastAsiaTheme="majorEastAsia" w:hAnsiTheme="majorHAnsi" w:cstheme="majorBidi"/>
      <w:bCs/>
      <w:color w:val="FFFFFF" w:themeColor="background1"/>
      <w:sz w:val="36"/>
    </w:rPr>
  </w:style>
  <w:style w:type="paragraph" w:styleId="Heading4">
    <w:name w:val="heading 4"/>
    <w:basedOn w:val="Normal"/>
    <w:link w:val="Heading4Char"/>
    <w:uiPriority w:val="9"/>
    <w:semiHidden/>
    <w:unhideWhenUsed/>
    <w:qFormat/>
    <w:rsid w:val="009C7E8B"/>
    <w:pPr>
      <w:outlineLvl w:val="3"/>
    </w:pPr>
    <w:rPr>
      <w:rFonts w:asciiTheme="majorHAnsi" w:eastAsiaTheme="majorEastAsia" w:hAnsiTheme="majorHAnsi" w:cstheme="majorBidi"/>
      <w:b/>
      <w:bCs/>
      <w:iCs/>
      <w:color w:val="FFFFFF" w:themeColor="background1"/>
      <w:sz w:val="28"/>
    </w:rPr>
  </w:style>
  <w:style w:type="paragraph" w:styleId="Heading6">
    <w:name w:val="heading 6"/>
    <w:basedOn w:val="Normal"/>
    <w:link w:val="Heading6Char"/>
    <w:uiPriority w:val="9"/>
    <w:semiHidden/>
    <w:unhideWhenUsed/>
    <w:qFormat/>
    <w:rsid w:val="00182700"/>
    <w:pPr>
      <w:keepNext/>
      <w:keepLines/>
      <w:spacing w:before="200"/>
      <w:outlineLvl w:val="5"/>
    </w:pPr>
    <w:rPr>
      <w:rFonts w:asciiTheme="majorHAnsi" w:eastAsiaTheme="majorEastAsia" w:hAnsiTheme="majorHAnsi" w:cstheme="majorBidi"/>
      <w:i/>
      <w:iCs/>
      <w:color w:val="163D4F" w:themeColor="accent1" w:themeShade="80"/>
    </w:rPr>
  </w:style>
  <w:style w:type="paragraph" w:styleId="Heading7">
    <w:name w:val="heading 7"/>
    <w:basedOn w:val="Normal"/>
    <w:link w:val="Heading7Char"/>
    <w:uiPriority w:val="9"/>
    <w:semiHidden/>
    <w:unhideWhenUsed/>
    <w:qFormat/>
    <w:rsid w:val="0018270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link w:val="Heading8Char"/>
    <w:uiPriority w:val="9"/>
    <w:semiHidden/>
    <w:unhideWhenUsed/>
    <w:qFormat/>
    <w:rsid w:val="00182700"/>
    <w:pPr>
      <w:keepNext/>
      <w:keepLines/>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link w:val="Heading9Char"/>
    <w:uiPriority w:val="9"/>
    <w:semiHidden/>
    <w:unhideWhenUsed/>
    <w:qFormat/>
    <w:rsid w:val="00182700"/>
    <w:pPr>
      <w:keepNext/>
      <w:keepLines/>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BD283D"/>
    <w:pPr>
      <w:tabs>
        <w:tab w:val="center" w:pos="4320"/>
        <w:tab w:val="right" w:pos="8640"/>
      </w:tabs>
    </w:pPr>
  </w:style>
  <w:style w:type="character" w:customStyle="1" w:styleId="HeaderChar">
    <w:name w:val="Header Char"/>
    <w:basedOn w:val="DefaultParagraphFont"/>
    <w:link w:val="Header"/>
    <w:semiHidden/>
    <w:rsid w:val="00BD283D"/>
  </w:style>
  <w:style w:type="paragraph" w:styleId="Footer">
    <w:name w:val="footer"/>
    <w:basedOn w:val="Normal"/>
    <w:link w:val="FooterChar"/>
    <w:semiHidden/>
    <w:unhideWhenUsed/>
    <w:rsid w:val="009C7E8B"/>
    <w:pPr>
      <w:jc w:val="center"/>
    </w:pPr>
    <w:rPr>
      <w:b/>
      <w:color w:val="FFFFFF" w:themeColor="background1"/>
      <w:sz w:val="28"/>
    </w:rPr>
  </w:style>
  <w:style w:type="character" w:customStyle="1" w:styleId="FooterChar">
    <w:name w:val="Footer Char"/>
    <w:basedOn w:val="DefaultParagraphFont"/>
    <w:link w:val="Footer"/>
    <w:semiHidden/>
    <w:rsid w:val="009C7E8B"/>
    <w:rPr>
      <w:b/>
      <w:color w:val="FFFFFF" w:themeColor="background1"/>
      <w:sz w:val="28"/>
    </w:rPr>
  </w:style>
  <w:style w:type="paragraph" w:customStyle="1" w:styleId="Header-Left">
    <w:name w:val="Header-Left"/>
    <w:basedOn w:val="Normal"/>
    <w:rsid w:val="009C7E8B"/>
    <w:pPr>
      <w:spacing w:before="200" w:after="60"/>
      <w:ind w:left="230"/>
    </w:pPr>
    <w:rPr>
      <w:rFonts w:asciiTheme="majorHAnsi" w:eastAsiaTheme="majorEastAsia" w:hAnsiTheme="majorHAnsi"/>
      <w:color w:val="C00000" w:themeColor="accent6"/>
      <w:sz w:val="28"/>
      <w:szCs w:val="30"/>
    </w:rPr>
  </w:style>
  <w:style w:type="paragraph" w:styleId="Title">
    <w:name w:val="Title"/>
    <w:basedOn w:val="Normal"/>
    <w:link w:val="TitleChar"/>
    <w:uiPriority w:val="10"/>
    <w:qFormat/>
    <w:rsid w:val="009C7E8B"/>
    <w:pPr>
      <w:jc w:val="center"/>
    </w:pPr>
    <w:rPr>
      <w:rFonts w:asciiTheme="majorHAnsi" w:eastAsiaTheme="majorEastAsia" w:hAnsiTheme="majorHAnsi" w:cstheme="majorHAnsi"/>
      <w:color w:val="FFFFFF" w:themeColor="background1"/>
      <w:kern w:val="28"/>
      <w:sz w:val="48"/>
      <w:szCs w:val="52"/>
    </w:rPr>
  </w:style>
  <w:style w:type="character" w:customStyle="1" w:styleId="TitleChar">
    <w:name w:val="Title Char"/>
    <w:basedOn w:val="DefaultParagraphFont"/>
    <w:link w:val="Title"/>
    <w:uiPriority w:val="10"/>
    <w:rsid w:val="009C7E8B"/>
    <w:rPr>
      <w:rFonts w:asciiTheme="majorHAnsi" w:eastAsiaTheme="majorEastAsia" w:hAnsiTheme="majorHAnsi" w:cstheme="majorHAnsi"/>
      <w:color w:val="FFFFFF" w:themeColor="background1"/>
      <w:kern w:val="28"/>
      <w:sz w:val="48"/>
      <w:szCs w:val="52"/>
    </w:rPr>
  </w:style>
  <w:style w:type="paragraph" w:styleId="Subtitle">
    <w:name w:val="Subtitle"/>
    <w:basedOn w:val="Normal"/>
    <w:link w:val="SubtitleChar"/>
    <w:uiPriority w:val="11"/>
    <w:qFormat/>
    <w:rsid w:val="009C7E8B"/>
    <w:pPr>
      <w:numPr>
        <w:ilvl w:val="1"/>
      </w:numPr>
      <w:jc w:val="center"/>
    </w:pPr>
    <w:rPr>
      <w:rFonts w:asciiTheme="majorHAnsi" w:eastAsiaTheme="majorEastAsia" w:hAnsiTheme="majorHAnsi" w:cstheme="majorHAnsi"/>
      <w:iCs/>
      <w:color w:val="FFFFFF" w:themeColor="background1"/>
      <w:sz w:val="20"/>
    </w:rPr>
  </w:style>
  <w:style w:type="character" w:customStyle="1" w:styleId="SubtitleChar">
    <w:name w:val="Subtitle Char"/>
    <w:basedOn w:val="DefaultParagraphFont"/>
    <w:link w:val="Subtitle"/>
    <w:uiPriority w:val="11"/>
    <w:rsid w:val="009C7E8B"/>
    <w:rPr>
      <w:rFonts w:asciiTheme="majorHAnsi" w:eastAsiaTheme="majorEastAsia" w:hAnsiTheme="majorHAnsi" w:cstheme="majorHAnsi"/>
      <w:iCs/>
      <w:color w:val="FFFFFF" w:themeColor="background1"/>
      <w:sz w:val="20"/>
    </w:rPr>
  </w:style>
  <w:style w:type="paragraph" w:styleId="Date">
    <w:name w:val="Date"/>
    <w:basedOn w:val="Normal"/>
    <w:link w:val="DateChar"/>
    <w:uiPriority w:val="99"/>
    <w:semiHidden/>
    <w:unhideWhenUsed/>
    <w:rsid w:val="009C7E8B"/>
    <w:pPr>
      <w:jc w:val="center"/>
    </w:pPr>
    <w:rPr>
      <w:color w:val="2C7C9F" w:themeColor="accent1"/>
      <w:sz w:val="96"/>
    </w:rPr>
  </w:style>
  <w:style w:type="character" w:customStyle="1" w:styleId="DateChar">
    <w:name w:val="Date Char"/>
    <w:basedOn w:val="DefaultParagraphFont"/>
    <w:link w:val="Date"/>
    <w:uiPriority w:val="99"/>
    <w:semiHidden/>
    <w:rsid w:val="009C7E8B"/>
    <w:rPr>
      <w:color w:val="2C7C9F" w:themeColor="accent1"/>
      <w:sz w:val="96"/>
    </w:rPr>
  </w:style>
  <w:style w:type="character" w:customStyle="1" w:styleId="Heading1Char">
    <w:name w:val="Heading 1 Char"/>
    <w:basedOn w:val="DefaultParagraphFont"/>
    <w:link w:val="Heading1"/>
    <w:uiPriority w:val="9"/>
    <w:rsid w:val="009C7E8B"/>
    <w:rPr>
      <w:rFonts w:asciiTheme="majorHAnsi" w:eastAsiaTheme="majorEastAsia" w:hAnsiTheme="majorHAnsi" w:cstheme="majorBidi"/>
      <w:bCs/>
      <w:color w:val="244A58" w:themeColor="accent2"/>
      <w:sz w:val="88"/>
      <w:szCs w:val="32"/>
    </w:rPr>
  </w:style>
  <w:style w:type="character" w:customStyle="1" w:styleId="Heading2Char">
    <w:name w:val="Heading 2 Char"/>
    <w:basedOn w:val="DefaultParagraphFont"/>
    <w:link w:val="Heading2"/>
    <w:uiPriority w:val="9"/>
    <w:semiHidden/>
    <w:rsid w:val="009C7E8B"/>
    <w:rPr>
      <w:rFonts w:asciiTheme="majorHAnsi" w:eastAsiaTheme="majorEastAsia" w:hAnsiTheme="majorHAnsi" w:cstheme="majorBidi"/>
      <w:bCs/>
      <w:color w:val="FFFFFF" w:themeColor="background1"/>
      <w:sz w:val="48"/>
      <w:szCs w:val="26"/>
    </w:rPr>
  </w:style>
  <w:style w:type="character" w:customStyle="1" w:styleId="Heading3Char">
    <w:name w:val="Heading 3 Char"/>
    <w:basedOn w:val="DefaultParagraphFont"/>
    <w:link w:val="Heading3"/>
    <w:uiPriority w:val="9"/>
    <w:rsid w:val="009C7E8B"/>
    <w:rPr>
      <w:rFonts w:asciiTheme="majorHAnsi" w:eastAsiaTheme="majorEastAsia" w:hAnsiTheme="majorHAnsi" w:cstheme="majorBidi"/>
      <w:bCs/>
      <w:color w:val="FFFFFF" w:themeColor="background1"/>
      <w:sz w:val="36"/>
    </w:rPr>
  </w:style>
  <w:style w:type="character" w:customStyle="1" w:styleId="Heading4Char">
    <w:name w:val="Heading 4 Char"/>
    <w:basedOn w:val="DefaultParagraphFont"/>
    <w:link w:val="Heading4"/>
    <w:uiPriority w:val="9"/>
    <w:semiHidden/>
    <w:rsid w:val="009C7E8B"/>
    <w:rPr>
      <w:rFonts w:asciiTheme="majorHAnsi" w:eastAsiaTheme="majorEastAsia" w:hAnsiTheme="majorHAnsi" w:cstheme="majorBidi"/>
      <w:b/>
      <w:bCs/>
      <w:iCs/>
      <w:color w:val="FFFFFF" w:themeColor="background1"/>
      <w:sz w:val="28"/>
    </w:rPr>
  </w:style>
  <w:style w:type="paragraph" w:styleId="BodyText">
    <w:name w:val="Body Text"/>
    <w:basedOn w:val="Normal"/>
    <w:link w:val="BodyTextChar"/>
    <w:uiPriority w:val="99"/>
    <w:semiHidden/>
    <w:unhideWhenUsed/>
    <w:rsid w:val="009C7E8B"/>
    <w:pPr>
      <w:spacing w:after="200"/>
    </w:pPr>
    <w:rPr>
      <w:color w:val="FFFFFF" w:themeColor="background1"/>
      <w:sz w:val="20"/>
    </w:rPr>
  </w:style>
  <w:style w:type="character" w:customStyle="1" w:styleId="BodyTextChar">
    <w:name w:val="Body Text Char"/>
    <w:basedOn w:val="DefaultParagraphFont"/>
    <w:link w:val="BodyText"/>
    <w:uiPriority w:val="99"/>
    <w:semiHidden/>
    <w:rsid w:val="009C7E8B"/>
    <w:rPr>
      <w:color w:val="FFFFFF" w:themeColor="background1"/>
      <w:sz w:val="20"/>
    </w:rPr>
  </w:style>
  <w:style w:type="paragraph" w:customStyle="1" w:styleId="Headline">
    <w:name w:val="Headline"/>
    <w:basedOn w:val="Normal"/>
    <w:qFormat/>
    <w:rsid w:val="009C7E8B"/>
    <w:pPr>
      <w:jc w:val="center"/>
    </w:pPr>
    <w:rPr>
      <w:rFonts w:asciiTheme="majorHAnsi" w:eastAsiaTheme="majorEastAsia" w:hAnsiTheme="majorHAnsi" w:cstheme="majorHAnsi"/>
      <w:color w:val="2C7C9F" w:themeColor="accent1"/>
      <w:sz w:val="48"/>
    </w:rPr>
  </w:style>
  <w:style w:type="paragraph" w:styleId="Quote">
    <w:name w:val="Quote"/>
    <w:basedOn w:val="Normal"/>
    <w:link w:val="QuoteChar"/>
    <w:uiPriority w:val="29"/>
    <w:qFormat/>
    <w:rsid w:val="009C7E8B"/>
    <w:pPr>
      <w:jc w:val="center"/>
    </w:pPr>
    <w:rPr>
      <w:color w:val="09213B" w:themeColor="text2"/>
      <w:sz w:val="18"/>
    </w:rPr>
  </w:style>
  <w:style w:type="character" w:customStyle="1" w:styleId="QuoteChar">
    <w:name w:val="Quote Char"/>
    <w:basedOn w:val="DefaultParagraphFont"/>
    <w:link w:val="Quote"/>
    <w:uiPriority w:val="29"/>
    <w:rsid w:val="009C7E8B"/>
    <w:rPr>
      <w:color w:val="09213B" w:themeColor="text2"/>
      <w:sz w:val="18"/>
    </w:rPr>
  </w:style>
  <w:style w:type="paragraph" w:customStyle="1" w:styleId="Organization">
    <w:name w:val="Organization"/>
    <w:basedOn w:val="Normal"/>
    <w:qFormat/>
    <w:rsid w:val="009C7E8B"/>
    <w:pPr>
      <w:jc w:val="center"/>
    </w:pPr>
    <w:rPr>
      <w:b/>
      <w:color w:val="2C7C9F" w:themeColor="accent1"/>
      <w:sz w:val="36"/>
    </w:rPr>
  </w:style>
  <w:style w:type="character" w:customStyle="1" w:styleId="Heading6Char">
    <w:name w:val="Heading 6 Char"/>
    <w:basedOn w:val="DefaultParagraphFont"/>
    <w:link w:val="Heading6"/>
    <w:uiPriority w:val="9"/>
    <w:semiHidden/>
    <w:rsid w:val="009C7E8B"/>
    <w:rPr>
      <w:rFonts w:asciiTheme="majorHAnsi" w:eastAsiaTheme="majorEastAsia" w:hAnsiTheme="majorHAnsi" w:cstheme="majorBidi"/>
      <w:i/>
      <w:iCs/>
      <w:color w:val="163D4F" w:themeColor="accent1" w:themeShade="80"/>
    </w:rPr>
  </w:style>
  <w:style w:type="character" w:customStyle="1" w:styleId="Heading7Char">
    <w:name w:val="Heading 7 Char"/>
    <w:basedOn w:val="DefaultParagraphFont"/>
    <w:link w:val="Heading7"/>
    <w:uiPriority w:val="9"/>
    <w:semiHidden/>
    <w:rsid w:val="009C7E8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C7E8B"/>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uiPriority w:val="9"/>
    <w:semiHidden/>
    <w:rsid w:val="009C7E8B"/>
    <w:rPr>
      <w:rFonts w:asciiTheme="majorHAnsi" w:eastAsiaTheme="majorEastAsia" w:hAnsiTheme="majorHAnsi" w:cstheme="majorBidi"/>
      <w:i/>
      <w:iCs/>
      <w:color w:val="363636" w:themeColor="text1" w:themeTint="C9"/>
      <w:sz w:val="20"/>
      <w:szCs w:val="20"/>
    </w:rPr>
  </w:style>
  <w:style w:type="numbering" w:styleId="ArticleSection">
    <w:name w:val="Outline List 3"/>
    <w:basedOn w:val="NoList"/>
    <w:uiPriority w:val="99"/>
    <w:semiHidden/>
    <w:unhideWhenUsed/>
    <w:rsid w:val="009C7E8B"/>
    <w:pPr>
      <w:numPr>
        <w:numId w:val="2"/>
      </w:numPr>
    </w:pPr>
  </w:style>
  <w:style w:type="paragraph" w:customStyle="1" w:styleId="Attribution">
    <w:name w:val="Attribution"/>
    <w:basedOn w:val="Normal"/>
    <w:qFormat/>
    <w:rsid w:val="009C7E8B"/>
    <w:pPr>
      <w:jc w:val="right"/>
    </w:pPr>
    <w:rPr>
      <w:i/>
      <w:color w:val="244A58" w:themeColor="accent2"/>
      <w:sz w:val="18"/>
    </w:rPr>
  </w:style>
  <w:style w:type="paragraph" w:customStyle="1" w:styleId="ContactDetails">
    <w:name w:val="Contact Details"/>
    <w:basedOn w:val="Normal"/>
    <w:qFormat/>
    <w:rsid w:val="009C7E8B"/>
    <w:pPr>
      <w:jc w:val="center"/>
    </w:pPr>
    <w:rPr>
      <w:b/>
      <w:color w:val="D5EDF4" w:themeColor="background2"/>
      <w:sz w:val="20"/>
    </w:rPr>
  </w:style>
  <w:style w:type="character" w:styleId="Hyperlink">
    <w:name w:val="Hyperlink"/>
    <w:basedOn w:val="DefaultParagraphFont"/>
    <w:uiPriority w:val="99"/>
    <w:unhideWhenUsed/>
    <w:rsid w:val="002255DC"/>
    <w:rPr>
      <w:color w:val="7030A0" w:themeColor="hyperlink"/>
      <w:u w:val="single"/>
    </w:rPr>
  </w:style>
  <w:style w:type="character" w:styleId="FollowedHyperlink">
    <w:name w:val="FollowedHyperlink"/>
    <w:basedOn w:val="DefaultParagraphFont"/>
    <w:uiPriority w:val="99"/>
    <w:semiHidden/>
    <w:unhideWhenUsed/>
    <w:rsid w:val="00F615C7"/>
    <w:rPr>
      <w:color w:val="00B0F0" w:themeColor="followedHyperlink"/>
      <w:u w:val="single"/>
    </w:rPr>
  </w:style>
  <w:style w:type="paragraph" w:styleId="NormalWeb">
    <w:name w:val="Normal (Web)"/>
    <w:basedOn w:val="Normal"/>
    <w:uiPriority w:val="99"/>
    <w:unhideWhenUsed/>
    <w:rsid w:val="00CC4C0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C4C0D"/>
    <w:rPr>
      <w:b/>
      <w:bCs/>
    </w:rPr>
  </w:style>
  <w:style w:type="character" w:styleId="Emphasis">
    <w:name w:val="Emphasis"/>
    <w:basedOn w:val="DefaultParagraphFont"/>
    <w:uiPriority w:val="20"/>
    <w:qFormat/>
    <w:rsid w:val="00CC4C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3266">
      <w:bodyDiv w:val="1"/>
      <w:marLeft w:val="0"/>
      <w:marRight w:val="0"/>
      <w:marTop w:val="0"/>
      <w:marBottom w:val="0"/>
      <w:divBdr>
        <w:top w:val="none" w:sz="0" w:space="0" w:color="auto"/>
        <w:left w:val="none" w:sz="0" w:space="0" w:color="auto"/>
        <w:bottom w:val="none" w:sz="0" w:space="0" w:color="auto"/>
        <w:right w:val="none" w:sz="0" w:space="0" w:color="auto"/>
      </w:divBdr>
    </w:div>
    <w:div w:id="66073940">
      <w:bodyDiv w:val="1"/>
      <w:marLeft w:val="0"/>
      <w:marRight w:val="0"/>
      <w:marTop w:val="0"/>
      <w:marBottom w:val="0"/>
      <w:divBdr>
        <w:top w:val="none" w:sz="0" w:space="0" w:color="auto"/>
        <w:left w:val="none" w:sz="0" w:space="0" w:color="auto"/>
        <w:bottom w:val="none" w:sz="0" w:space="0" w:color="auto"/>
        <w:right w:val="none" w:sz="0" w:space="0" w:color="auto"/>
      </w:divBdr>
    </w:div>
    <w:div w:id="223806214">
      <w:bodyDiv w:val="1"/>
      <w:marLeft w:val="0"/>
      <w:marRight w:val="0"/>
      <w:marTop w:val="0"/>
      <w:marBottom w:val="0"/>
      <w:divBdr>
        <w:top w:val="none" w:sz="0" w:space="0" w:color="auto"/>
        <w:left w:val="none" w:sz="0" w:space="0" w:color="auto"/>
        <w:bottom w:val="none" w:sz="0" w:space="0" w:color="auto"/>
        <w:right w:val="none" w:sz="0" w:space="0" w:color="auto"/>
      </w:divBdr>
    </w:div>
    <w:div w:id="234558318">
      <w:bodyDiv w:val="1"/>
      <w:marLeft w:val="0"/>
      <w:marRight w:val="0"/>
      <w:marTop w:val="0"/>
      <w:marBottom w:val="0"/>
      <w:divBdr>
        <w:top w:val="none" w:sz="0" w:space="0" w:color="auto"/>
        <w:left w:val="none" w:sz="0" w:space="0" w:color="auto"/>
        <w:bottom w:val="none" w:sz="0" w:space="0" w:color="auto"/>
        <w:right w:val="none" w:sz="0" w:space="0" w:color="auto"/>
      </w:divBdr>
    </w:div>
    <w:div w:id="286929886">
      <w:bodyDiv w:val="1"/>
      <w:marLeft w:val="0"/>
      <w:marRight w:val="0"/>
      <w:marTop w:val="0"/>
      <w:marBottom w:val="0"/>
      <w:divBdr>
        <w:top w:val="none" w:sz="0" w:space="0" w:color="auto"/>
        <w:left w:val="none" w:sz="0" w:space="0" w:color="auto"/>
        <w:bottom w:val="none" w:sz="0" w:space="0" w:color="auto"/>
        <w:right w:val="none" w:sz="0" w:space="0" w:color="auto"/>
      </w:divBdr>
    </w:div>
    <w:div w:id="962466538">
      <w:bodyDiv w:val="1"/>
      <w:marLeft w:val="0"/>
      <w:marRight w:val="0"/>
      <w:marTop w:val="0"/>
      <w:marBottom w:val="0"/>
      <w:divBdr>
        <w:top w:val="none" w:sz="0" w:space="0" w:color="auto"/>
        <w:left w:val="none" w:sz="0" w:space="0" w:color="auto"/>
        <w:bottom w:val="none" w:sz="0" w:space="0" w:color="auto"/>
        <w:right w:val="none" w:sz="0" w:space="0" w:color="auto"/>
      </w:divBdr>
    </w:div>
    <w:div w:id="1179277314">
      <w:bodyDiv w:val="1"/>
      <w:marLeft w:val="0"/>
      <w:marRight w:val="0"/>
      <w:marTop w:val="0"/>
      <w:marBottom w:val="0"/>
      <w:divBdr>
        <w:top w:val="none" w:sz="0" w:space="0" w:color="auto"/>
        <w:left w:val="none" w:sz="0" w:space="0" w:color="auto"/>
        <w:bottom w:val="none" w:sz="0" w:space="0" w:color="auto"/>
        <w:right w:val="none" w:sz="0" w:space="0" w:color="auto"/>
      </w:divBdr>
    </w:div>
    <w:div w:id="1199052677">
      <w:bodyDiv w:val="1"/>
      <w:marLeft w:val="0"/>
      <w:marRight w:val="0"/>
      <w:marTop w:val="0"/>
      <w:marBottom w:val="0"/>
      <w:divBdr>
        <w:top w:val="none" w:sz="0" w:space="0" w:color="auto"/>
        <w:left w:val="none" w:sz="0" w:space="0" w:color="auto"/>
        <w:bottom w:val="none" w:sz="0" w:space="0" w:color="auto"/>
        <w:right w:val="none" w:sz="0" w:space="0" w:color="auto"/>
      </w:divBdr>
    </w:div>
    <w:div w:id="1217278338">
      <w:bodyDiv w:val="1"/>
      <w:marLeft w:val="0"/>
      <w:marRight w:val="0"/>
      <w:marTop w:val="0"/>
      <w:marBottom w:val="0"/>
      <w:divBdr>
        <w:top w:val="none" w:sz="0" w:space="0" w:color="auto"/>
        <w:left w:val="none" w:sz="0" w:space="0" w:color="auto"/>
        <w:bottom w:val="none" w:sz="0" w:space="0" w:color="auto"/>
        <w:right w:val="none" w:sz="0" w:space="0" w:color="auto"/>
      </w:divBdr>
    </w:div>
    <w:div w:id="1289630750">
      <w:bodyDiv w:val="1"/>
      <w:marLeft w:val="0"/>
      <w:marRight w:val="0"/>
      <w:marTop w:val="0"/>
      <w:marBottom w:val="0"/>
      <w:divBdr>
        <w:top w:val="none" w:sz="0" w:space="0" w:color="auto"/>
        <w:left w:val="none" w:sz="0" w:space="0" w:color="auto"/>
        <w:bottom w:val="none" w:sz="0" w:space="0" w:color="auto"/>
        <w:right w:val="none" w:sz="0" w:space="0" w:color="auto"/>
      </w:divBdr>
    </w:div>
    <w:div w:id="1550606256">
      <w:bodyDiv w:val="1"/>
      <w:marLeft w:val="0"/>
      <w:marRight w:val="0"/>
      <w:marTop w:val="0"/>
      <w:marBottom w:val="0"/>
      <w:divBdr>
        <w:top w:val="none" w:sz="0" w:space="0" w:color="auto"/>
        <w:left w:val="none" w:sz="0" w:space="0" w:color="auto"/>
        <w:bottom w:val="none" w:sz="0" w:space="0" w:color="auto"/>
        <w:right w:val="none" w:sz="0" w:space="0" w:color="auto"/>
      </w:divBdr>
    </w:div>
    <w:div w:id="1783113909">
      <w:bodyDiv w:val="1"/>
      <w:marLeft w:val="0"/>
      <w:marRight w:val="0"/>
      <w:marTop w:val="0"/>
      <w:marBottom w:val="0"/>
      <w:divBdr>
        <w:top w:val="none" w:sz="0" w:space="0" w:color="auto"/>
        <w:left w:val="none" w:sz="0" w:space="0" w:color="auto"/>
        <w:bottom w:val="none" w:sz="0" w:space="0" w:color="auto"/>
        <w:right w:val="none" w:sz="0" w:space="0" w:color="auto"/>
      </w:divBdr>
    </w:div>
    <w:div w:id="1921022516">
      <w:bodyDiv w:val="1"/>
      <w:marLeft w:val="0"/>
      <w:marRight w:val="0"/>
      <w:marTop w:val="0"/>
      <w:marBottom w:val="0"/>
      <w:divBdr>
        <w:top w:val="none" w:sz="0" w:space="0" w:color="auto"/>
        <w:left w:val="none" w:sz="0" w:space="0" w:color="auto"/>
        <w:bottom w:val="none" w:sz="0" w:space="0" w:color="auto"/>
        <w:right w:val="none" w:sz="0" w:space="0" w:color="auto"/>
      </w:divBdr>
    </w:div>
    <w:div w:id="1966808225">
      <w:bodyDiv w:val="1"/>
      <w:marLeft w:val="0"/>
      <w:marRight w:val="0"/>
      <w:marTop w:val="0"/>
      <w:marBottom w:val="0"/>
      <w:divBdr>
        <w:top w:val="none" w:sz="0" w:space="0" w:color="auto"/>
        <w:left w:val="none" w:sz="0" w:space="0" w:color="auto"/>
        <w:bottom w:val="none" w:sz="0" w:space="0" w:color="auto"/>
        <w:right w:val="none" w:sz="0" w:space="0" w:color="auto"/>
      </w:divBdr>
    </w:div>
    <w:div w:id="19821536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4" Type="http://schemas.openxmlformats.org/officeDocument/2006/relationships/image" Target="media/image5.jpg"/><Relationship Id="rId15" Type="http://schemas.openxmlformats.org/officeDocument/2006/relationships/image" Target="media/image6.jpg"/><Relationship Id="rId16" Type="http://schemas.openxmlformats.org/officeDocument/2006/relationships/image" Target="media/image7.png"/><Relationship Id="rId17" Type="http://schemas.openxmlformats.org/officeDocument/2006/relationships/hyperlink" Target="http://www.fccmpls.org" TargetMode="External"/><Relationship Id="rId18" Type="http://schemas.openxmlformats.org/officeDocument/2006/relationships/hyperlink" Target="http://www.lyndaleucc.org" TargetMode="External"/><Relationship Id="rId19" Type="http://schemas.openxmlformats.org/officeDocument/2006/relationships/hyperlink" Target="http://www.discoversalem.org" TargetMode="External"/><Relationship Id="rId63" Type="http://schemas.openxmlformats.org/officeDocument/2006/relationships/header" Target="header1.xml"/><Relationship Id="rId64" Type="http://schemas.openxmlformats.org/officeDocument/2006/relationships/header" Target="header2.xml"/><Relationship Id="rId65" Type="http://schemas.openxmlformats.org/officeDocument/2006/relationships/fontTable" Target="fontTable.xml"/><Relationship Id="rId66" Type="http://schemas.openxmlformats.org/officeDocument/2006/relationships/theme" Target="theme/theme1.xml"/><Relationship Id="rId50" Type="http://schemas.openxmlformats.org/officeDocument/2006/relationships/hyperlink" Target="http://www.fmsc.org/" TargetMode="External"/><Relationship Id="rId51" Type="http://schemas.openxmlformats.org/officeDocument/2006/relationships/hyperlink" Target="http://www.cesmn.org/" TargetMode="External"/><Relationship Id="rId52" Type="http://schemas.openxmlformats.org/officeDocument/2006/relationships/hyperlink" Target="http://www.aliveness.org/" TargetMode="External"/><Relationship Id="rId53" Type="http://schemas.openxmlformats.org/officeDocument/2006/relationships/hyperlink" Target="http://www.dceh.org/" TargetMode="External"/><Relationship Id="rId54" Type="http://schemas.openxmlformats.org/officeDocument/2006/relationships/hyperlink" Target="http://www.grovelandfoodshelf.org/" TargetMode="External"/><Relationship Id="rId55" Type="http://schemas.openxmlformats.org/officeDocument/2006/relationships/hyperlink" Target="http://www.fmsc.org/" TargetMode="External"/><Relationship Id="rId56" Type="http://schemas.openxmlformats.org/officeDocument/2006/relationships/hyperlink" Target="http://www.cesmn.org/" TargetMode="External"/><Relationship Id="rId57" Type="http://schemas.openxmlformats.org/officeDocument/2006/relationships/hyperlink" Target="http://www.aliveness.org/" TargetMode="External"/><Relationship Id="rId58" Type="http://schemas.openxmlformats.org/officeDocument/2006/relationships/hyperlink" Target="http://www.dceh.org/" TargetMode="External"/><Relationship Id="rId59" Type="http://schemas.openxmlformats.org/officeDocument/2006/relationships/hyperlink" Target="http://www.grovelandfoodshelf.org/" TargetMode="External"/><Relationship Id="rId40" Type="http://schemas.openxmlformats.org/officeDocument/2006/relationships/hyperlink" Target="http://www.fmsc.org/" TargetMode="External"/><Relationship Id="rId41" Type="http://schemas.openxmlformats.org/officeDocument/2006/relationships/hyperlink" Target="http://www.cesmn.org/" TargetMode="External"/><Relationship Id="rId42" Type="http://schemas.openxmlformats.org/officeDocument/2006/relationships/hyperlink" Target="http://www.aliveness.org/" TargetMode="External"/><Relationship Id="rId43" Type="http://schemas.openxmlformats.org/officeDocument/2006/relationships/hyperlink" Target="http://www.dceh.org/" TargetMode="External"/><Relationship Id="rId44" Type="http://schemas.openxmlformats.org/officeDocument/2006/relationships/hyperlink" Target="http://www.grovelandfoodshelf.org/" TargetMode="External"/><Relationship Id="rId45" Type="http://schemas.openxmlformats.org/officeDocument/2006/relationships/hyperlink" Target="http://www.fmsc.org/" TargetMode="External"/><Relationship Id="rId46" Type="http://schemas.openxmlformats.org/officeDocument/2006/relationships/hyperlink" Target="http://www.cesmn.org/" TargetMode="External"/><Relationship Id="rId47" Type="http://schemas.openxmlformats.org/officeDocument/2006/relationships/hyperlink" Target="http://www.aliveness.org/" TargetMode="External"/><Relationship Id="rId48" Type="http://schemas.openxmlformats.org/officeDocument/2006/relationships/hyperlink" Target="http://www.dceh.org/" TargetMode="External"/><Relationship Id="rId49" Type="http://schemas.openxmlformats.org/officeDocument/2006/relationships/hyperlink" Target="http://www.grovelandfoodshelf.or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g"/><Relationship Id="rId30" Type="http://schemas.openxmlformats.org/officeDocument/2006/relationships/hyperlink" Target="http://www.fmsc.org/" TargetMode="External"/><Relationship Id="rId31" Type="http://schemas.openxmlformats.org/officeDocument/2006/relationships/hyperlink" Target="http://www.cesmn.org/" TargetMode="External"/><Relationship Id="rId32" Type="http://schemas.openxmlformats.org/officeDocument/2006/relationships/hyperlink" Target="http://www.aliveness.org/" TargetMode="External"/><Relationship Id="rId33" Type="http://schemas.openxmlformats.org/officeDocument/2006/relationships/hyperlink" Target="http://www.dceh.org/" TargetMode="External"/><Relationship Id="rId34" Type="http://schemas.openxmlformats.org/officeDocument/2006/relationships/hyperlink" Target="http://www.grovelandfoodshelf.org/" TargetMode="External"/><Relationship Id="rId35" Type="http://schemas.openxmlformats.org/officeDocument/2006/relationships/hyperlink" Target="http://www.fmsc.org/" TargetMode="External"/><Relationship Id="rId36" Type="http://schemas.openxmlformats.org/officeDocument/2006/relationships/hyperlink" Target="http://www.cesmn.org/" TargetMode="External"/><Relationship Id="rId37" Type="http://schemas.openxmlformats.org/officeDocument/2006/relationships/hyperlink" Target="http://www.aliveness.org/" TargetMode="External"/><Relationship Id="rId38" Type="http://schemas.openxmlformats.org/officeDocument/2006/relationships/hyperlink" Target="http://www.dceh.org/" TargetMode="External"/><Relationship Id="rId39" Type="http://schemas.openxmlformats.org/officeDocument/2006/relationships/hyperlink" Target="http://www.grovelandfoodshelf.org/" TargetMode="External"/><Relationship Id="rId20" Type="http://schemas.openxmlformats.org/officeDocument/2006/relationships/hyperlink" Target="http://www.fccmpls.org" TargetMode="External"/><Relationship Id="rId21" Type="http://schemas.openxmlformats.org/officeDocument/2006/relationships/hyperlink" Target="http://www.lyndaleucc.org" TargetMode="External"/><Relationship Id="rId22" Type="http://schemas.openxmlformats.org/officeDocument/2006/relationships/hyperlink" Target="http://www.discoversalem.org" TargetMode="External"/><Relationship Id="rId23" Type="http://schemas.openxmlformats.org/officeDocument/2006/relationships/hyperlink" Target="http://www.dceh.org/" TargetMode="External"/><Relationship Id="rId24" Type="http://schemas.openxmlformats.org/officeDocument/2006/relationships/hyperlink" Target="http://www.grovelandfoodshelf.org/" TargetMode="External"/><Relationship Id="rId25" Type="http://schemas.openxmlformats.org/officeDocument/2006/relationships/hyperlink" Target="http://www.fmsc.org/" TargetMode="External"/><Relationship Id="rId26" Type="http://schemas.openxmlformats.org/officeDocument/2006/relationships/hyperlink" Target="http://www.cesmn.org/" TargetMode="External"/><Relationship Id="rId27" Type="http://schemas.openxmlformats.org/officeDocument/2006/relationships/hyperlink" Target="http://www.aliveness.org/" TargetMode="External"/><Relationship Id="rId28" Type="http://schemas.openxmlformats.org/officeDocument/2006/relationships/hyperlink" Target="http://www.dceh.org/" TargetMode="External"/><Relationship Id="rId29" Type="http://schemas.openxmlformats.org/officeDocument/2006/relationships/hyperlink" Target="http://www.grovelandfoodshelf.org/" TargetMode="External"/><Relationship Id="rId60" Type="http://schemas.openxmlformats.org/officeDocument/2006/relationships/hyperlink" Target="http://www.fmsc.org/" TargetMode="External"/><Relationship Id="rId61" Type="http://schemas.openxmlformats.org/officeDocument/2006/relationships/hyperlink" Target="http://www.cesmn.org/" TargetMode="External"/><Relationship Id="rId62" Type="http://schemas.openxmlformats.org/officeDocument/2006/relationships/hyperlink" Target="http://www.aliveness.org/" TargetMode="External"/><Relationship Id="rId10" Type="http://schemas.openxmlformats.org/officeDocument/2006/relationships/hyperlink" Target="http://www.springhousemc.org" TargetMode="External"/><Relationship Id="rId11" Type="http://schemas.openxmlformats.org/officeDocument/2006/relationships/hyperlink" Target="http://www.springhousemc.org" TargetMode="External"/><Relationship Id="rId1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11.png"/><Relationship Id="rId3"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Brochures:Grow%20Tabloid%20Brochure.dotx" TargetMode="External"/></Relationships>
</file>

<file path=word/theme/theme1.xml><?xml version="1.0" encoding="utf-8"?>
<a:theme xmlns:a="http://schemas.openxmlformats.org/drawingml/2006/main" name="Office Theme">
  <a:themeElements>
    <a:clrScheme name="Breeze">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Grow Tabloid Brochure.dotx</Template>
  <TotalTime>1</TotalTime>
  <Pages>2</Pages>
  <Words>3</Words>
  <Characters>23</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Murphy</dc:creator>
  <cp:keywords/>
  <dc:description/>
  <cp:lastModifiedBy>DANIEL ADOLPHSON</cp:lastModifiedBy>
  <cp:revision>2</cp:revision>
  <cp:lastPrinted>2014-05-31T17:10:00Z</cp:lastPrinted>
  <dcterms:created xsi:type="dcterms:W3CDTF">2015-04-08T19:56:00Z</dcterms:created>
  <dcterms:modified xsi:type="dcterms:W3CDTF">2015-04-08T19:56:00Z</dcterms:modified>
  <cp:category/>
</cp:coreProperties>
</file>